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210"/>
        <w:gridCol w:w="1123"/>
        <w:gridCol w:w="236"/>
      </w:tblGrid>
      <w:tr w:rsidR="00EB7F54" w14:paraId="092369BF" w14:textId="77777777" w:rsidTr="00EB7F54">
        <w:trPr>
          <w:trHeight w:val="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4D6E965B" w14:textId="77777777" w:rsidR="00EB7F54" w:rsidRDefault="00EB7F54" w:rsidP="00EB7F54">
            <w:pPr>
              <w:pStyle w:val="Header"/>
              <w:tabs>
                <w:tab w:val="left" w:pos="720"/>
              </w:tabs>
            </w:pPr>
            <w:r>
              <w:t>Name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68AFD72" w14:textId="77777777" w:rsidR="00EB7F54" w:rsidRDefault="00EB7F54" w:rsidP="00EB7F54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D29D6D4" w14:textId="77777777" w:rsidR="00EB7F54" w:rsidRDefault="00EB7F54" w:rsidP="00EB7F5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F54" w14:paraId="27D8B3A9" w14:textId="77777777" w:rsidTr="00EB7F54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2E9C78FD" w14:textId="77777777" w:rsidR="00EB7F54" w:rsidRDefault="00EB7F54" w:rsidP="00EB7F54">
            <w:pPr>
              <w:pStyle w:val="Header"/>
              <w:tabs>
                <w:tab w:val="left" w:pos="720"/>
              </w:tabs>
            </w:pPr>
            <w:r>
              <w:t>Score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43DA4904" w14:textId="77777777" w:rsidR="00EB7F54" w:rsidRDefault="00EB7F54" w:rsidP="00EB7F54">
            <w:pPr>
              <w:pStyle w:val="Header"/>
              <w:tabs>
                <w:tab w:val="left" w:pos="720"/>
              </w:tabs>
              <w:jc w:val="center"/>
            </w:pPr>
            <w:r>
              <w:t xml:space="preserve">/ </w:t>
            </w:r>
            <w:bookmarkStart w:id="0" w:name="score"/>
            <w:bookmarkEnd w:id="0"/>
            <w:r w:rsidR="00EC6E48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83006C1" w14:textId="77777777" w:rsidR="00EB7F54" w:rsidRDefault="00EB7F54" w:rsidP="00EB7F54">
            <w:pPr>
              <w:pStyle w:val="Header"/>
              <w:tabs>
                <w:tab w:val="left" w:pos="720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57FEDF5" w14:textId="77777777" w:rsidR="00EB7F54" w:rsidRDefault="00EB7F54" w:rsidP="00EB7F5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F54" w14:paraId="1FDB1575" w14:textId="77777777" w:rsidTr="00EB7F54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3F712433" w14:textId="77777777" w:rsidR="00EB7F54" w:rsidRDefault="00EB7F54" w:rsidP="00EB7F54">
            <w:pPr>
              <w:pStyle w:val="Header"/>
              <w:tabs>
                <w:tab w:val="left" w:pos="720"/>
              </w:tabs>
            </w:pPr>
            <w:r>
              <w:t>Update Value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2868F24" w14:textId="77777777" w:rsidR="00EB7F54" w:rsidRDefault="00EB7F54" w:rsidP="00EB7F54">
            <w:pPr>
              <w:pStyle w:val="Header"/>
              <w:tabs>
                <w:tab w:val="left" w:pos="720"/>
              </w:tabs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F2E5762" w14:textId="77777777" w:rsidR="00EB7F54" w:rsidRDefault="00EB7F54" w:rsidP="00EB7F54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F54" w14:paraId="6117DC76" w14:textId="77777777" w:rsidTr="00EB7F54">
        <w:trPr>
          <w:trHeight w:val="440"/>
        </w:trPr>
        <w:tc>
          <w:tcPr>
            <w:tcW w:w="3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2EE97" w14:textId="77777777" w:rsidR="00EB7F54" w:rsidRDefault="00EB7F54" w:rsidP="00EB7F54">
            <w:pPr>
              <w:pStyle w:val="Header"/>
              <w:tabs>
                <w:tab w:val="left" w:pos="72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Make all corrections and resubmit to earn update points</w:t>
            </w:r>
          </w:p>
        </w:tc>
      </w:tr>
    </w:tbl>
    <w:p w14:paraId="6B719140" w14:textId="77777777" w:rsidR="003D3D0B" w:rsidRDefault="003D3D0B" w:rsidP="003D3D0B">
      <w:pPr>
        <w:pStyle w:val="Title"/>
        <w:ind w:right="3600"/>
      </w:pPr>
    </w:p>
    <w:p w14:paraId="7EDE4426" w14:textId="77777777" w:rsidR="006C31D9" w:rsidRDefault="00A91235" w:rsidP="003D3D0B">
      <w:pPr>
        <w:pStyle w:val="Title"/>
        <w:ind w:right="3600"/>
      </w:pPr>
      <w:bookmarkStart w:id="1" w:name="toptext"/>
      <w:bookmarkEnd w:id="1"/>
      <w:r>
        <w:t>Web Programming</w:t>
      </w:r>
    </w:p>
    <w:p w14:paraId="2FE96868" w14:textId="77777777" w:rsidR="003D3D0B" w:rsidRDefault="00A91235" w:rsidP="003D3D0B">
      <w:pPr>
        <w:ind w:right="3600"/>
        <w:jc w:val="center"/>
        <w:rPr>
          <w:sz w:val="20"/>
        </w:rPr>
      </w:pPr>
      <w:r>
        <w:rPr>
          <w:sz w:val="20"/>
        </w:rPr>
        <w:t>152-150</w:t>
      </w:r>
    </w:p>
    <w:p w14:paraId="28572856" w14:textId="77777777" w:rsidR="003D3D0B" w:rsidRDefault="003D3D0B" w:rsidP="003D3D0B">
      <w:pPr>
        <w:ind w:right="3600"/>
        <w:jc w:val="center"/>
      </w:pPr>
    </w:p>
    <w:p w14:paraId="32B33AD1" w14:textId="77777777" w:rsidR="003D3D0B" w:rsidRDefault="00EC6E48" w:rsidP="003D3D0B">
      <w:pPr>
        <w:pStyle w:val="Heading1"/>
        <w:ind w:right="3600"/>
      </w:pPr>
      <w:proofErr w:type="gramStart"/>
      <w:r>
        <w:t>Firebug</w:t>
      </w:r>
      <w:r w:rsidR="00A91235">
        <w:t xml:space="preserve">  Lab</w:t>
      </w:r>
      <w:proofErr w:type="gramEnd"/>
    </w:p>
    <w:p w14:paraId="20E43A05" w14:textId="77777777" w:rsidR="003D3D0B" w:rsidRDefault="003D3D0B" w:rsidP="003D3D0B">
      <w:pPr>
        <w:ind w:right="3600"/>
        <w:jc w:val="center"/>
      </w:pPr>
    </w:p>
    <w:p w14:paraId="6E92A057" w14:textId="77777777" w:rsidR="003D3D0B" w:rsidRDefault="00EC6E48" w:rsidP="009078D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890" w:right="5310"/>
        <w:jc w:val="center"/>
      </w:pPr>
      <w:r>
        <w:t>10</w:t>
      </w:r>
      <w:r w:rsidR="003D3D0B">
        <w:t xml:space="preserve"> points</w:t>
      </w:r>
    </w:p>
    <w:p w14:paraId="0A1E113C" w14:textId="77777777" w:rsidR="00A94D2D" w:rsidRDefault="00A94D2D"/>
    <w:p w14:paraId="3E87E65E" w14:textId="77777777" w:rsidR="0049260E" w:rsidRDefault="0049260E" w:rsidP="002A7B86">
      <w:r>
        <w:rPr>
          <w:u w:val="single"/>
        </w:rPr>
        <w:t>Preparation</w:t>
      </w:r>
    </w:p>
    <w:p w14:paraId="7E9D6721" w14:textId="77777777" w:rsidR="0049260E" w:rsidRDefault="0049260E" w:rsidP="0049260E">
      <w:pPr>
        <w:pStyle w:val="ListParagraph"/>
        <w:numPr>
          <w:ilvl w:val="0"/>
          <w:numId w:val="8"/>
        </w:numPr>
      </w:pPr>
      <w:r>
        <w:t xml:space="preserve">Read the appropriate pages in the text: </w:t>
      </w:r>
      <w:proofErr w:type="spellStart"/>
      <w:r>
        <w:t>Murach</w:t>
      </w:r>
      <w:proofErr w:type="spellEnd"/>
      <w:r>
        <w:t>: Pages 94 – 109</w:t>
      </w:r>
    </w:p>
    <w:p w14:paraId="145F18F2" w14:textId="77777777" w:rsidR="0049260E" w:rsidRDefault="0049260E" w:rsidP="002A7B86">
      <w:pPr>
        <w:rPr>
          <w:u w:val="single"/>
        </w:rPr>
      </w:pPr>
    </w:p>
    <w:p w14:paraId="1F4CABA5" w14:textId="77777777" w:rsidR="002A7B86" w:rsidRDefault="002A7B86" w:rsidP="002A7B86">
      <w:r>
        <w:rPr>
          <w:u w:val="single"/>
        </w:rPr>
        <w:t>Overview</w:t>
      </w:r>
    </w:p>
    <w:p w14:paraId="5B61A777" w14:textId="77777777" w:rsidR="001477E7" w:rsidRDefault="001477E7" w:rsidP="002A7B86"/>
    <w:p w14:paraId="4C6267DB" w14:textId="77777777" w:rsidR="002A7B86" w:rsidRDefault="00EC6E48" w:rsidP="002A7B86">
      <w:r>
        <w:t>Firebug is an add-on for Mozilla Firefox that provides powerful debugging tools for JavaScript.</w:t>
      </w:r>
    </w:p>
    <w:p w14:paraId="76371E69" w14:textId="77777777" w:rsidR="002A7B86" w:rsidRDefault="002A7B86" w:rsidP="002A7B86"/>
    <w:p w14:paraId="3B96AAE4" w14:textId="77777777" w:rsidR="002A7B86" w:rsidRDefault="00EC6E48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If you haven’t done so already, add Firefox Portable to your </w:t>
      </w:r>
      <w:proofErr w:type="spellStart"/>
      <w:r>
        <w:t>PortableApps</w:t>
      </w:r>
      <w:proofErr w:type="spellEnd"/>
      <w:r>
        <w:t xml:space="preserve"> drive.</w:t>
      </w:r>
      <w:r>
        <w:br/>
        <w:t>Alternatively, you can install/use Firefox on your desktop/laptop.</w:t>
      </w:r>
      <w:r>
        <w:br/>
      </w:r>
    </w:p>
    <w:p w14:paraId="604203F5" w14:textId="77777777" w:rsidR="00A76428" w:rsidRDefault="00AA6DC8" w:rsidP="00236BA7">
      <w:pPr>
        <w:numPr>
          <w:ilvl w:val="0"/>
          <w:numId w:val="1"/>
        </w:numPr>
        <w:tabs>
          <w:tab w:val="left" w:leader="underscore" w:pos="9360"/>
        </w:tabs>
      </w:pPr>
      <w:r>
        <w:t xml:space="preserve">From the Firefox </w:t>
      </w:r>
      <w:r w:rsidR="00037A28">
        <w:t xml:space="preserve">toolbar, open the menu </w:t>
      </w:r>
      <w:r w:rsidR="00037A28">
        <w:rPr>
          <w:noProof/>
        </w:rPr>
        <w:drawing>
          <wp:inline distT="0" distB="0" distL="0" distR="0" wp14:anchorId="5B272F20" wp14:editId="0947BCAA">
            <wp:extent cx="171450" cy="1428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A28">
        <w:t xml:space="preserve"> and choose Add-ons</w:t>
      </w:r>
      <w:r>
        <w:t xml:space="preserve">. </w:t>
      </w:r>
      <w:r w:rsidR="00EC6E48">
        <w:t>Search for and install the Firebug add-on</w:t>
      </w:r>
      <w:r w:rsidR="0060767C">
        <w:t xml:space="preserve"> (see Firebug </w:t>
      </w:r>
      <w:proofErr w:type="spellStart"/>
      <w:r w:rsidR="00204C78">
        <w:t>Camtasia</w:t>
      </w:r>
      <w:proofErr w:type="spellEnd"/>
      <w:r w:rsidR="0060767C">
        <w:t xml:space="preserve"> if you need help)</w:t>
      </w:r>
      <w:r w:rsidR="00EC6E48">
        <w:t>.</w:t>
      </w:r>
    </w:p>
    <w:p w14:paraId="10911059" w14:textId="5F9EC7E9" w:rsidR="00EC6E48" w:rsidRDefault="002361C9" w:rsidP="00236BA7">
      <w:pPr>
        <w:numPr>
          <w:ilvl w:val="0"/>
          <w:numId w:val="1"/>
        </w:numPr>
        <w:tabs>
          <w:tab w:val="left" w:leader="underscore" w:pos="9360"/>
        </w:tabs>
      </w:pPr>
      <w:r>
        <w:t>Using your favorite HTML editor, open the FirebugLab.html file</w:t>
      </w:r>
      <w:r w:rsidR="00340DA5">
        <w:t xml:space="preserve"> (available </w:t>
      </w:r>
      <w:r w:rsidR="00037A28">
        <w:t>on OneDrive</w:t>
      </w:r>
      <w:r w:rsidR="00340DA5">
        <w:t xml:space="preserve"> and web site)</w:t>
      </w:r>
      <w:r>
        <w:t>.</w:t>
      </w:r>
    </w:p>
    <w:p w14:paraId="282CE0A1" w14:textId="77777777" w:rsidR="00EC6E48" w:rsidRDefault="00EC6E48" w:rsidP="00D62FAC">
      <w:pPr>
        <w:numPr>
          <w:ilvl w:val="0"/>
          <w:numId w:val="1"/>
        </w:numPr>
        <w:tabs>
          <w:tab w:val="left" w:leader="underscore" w:pos="9360"/>
        </w:tabs>
      </w:pPr>
      <w:r>
        <w:t>Test the web page in Firefox to ensure it functions properly</w:t>
      </w:r>
      <w:r w:rsidR="00204C78">
        <w:t xml:space="preserve"> (prompts for two numbers and displays the sum)</w:t>
      </w:r>
      <w:r w:rsidR="005B3354">
        <w:t>.</w:t>
      </w:r>
    </w:p>
    <w:p w14:paraId="5CB2401A" w14:textId="77777777" w:rsidR="007B3AB5" w:rsidRPr="003337AD" w:rsidRDefault="002361C9" w:rsidP="007B3AB5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C8998" wp14:editId="4C67734F">
                <wp:simplePos x="0" y="0"/>
                <wp:positionH relativeFrom="column">
                  <wp:posOffset>2642235</wp:posOffset>
                </wp:positionH>
                <wp:positionV relativeFrom="paragraph">
                  <wp:posOffset>485140</wp:posOffset>
                </wp:positionV>
                <wp:extent cx="371475" cy="342900"/>
                <wp:effectExtent l="32385" t="8890" r="34290" b="101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644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208.05pt;margin-top:38.2pt;width:29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" fillcolor="yellow"/>
            </w:pict>
          </mc:Fallback>
        </mc:AlternateContent>
      </w:r>
      <w:r w:rsidR="007B3AB5">
        <w:t>Take a screen snapshot</w:t>
      </w:r>
      <w:r w:rsidR="00EC6E48">
        <w:t xml:space="preserve"> of your test results</w:t>
      </w:r>
      <w:r w:rsidR="007B3AB5">
        <w:t xml:space="preserve">. Crop the screen snapshot to </w:t>
      </w:r>
      <w:r w:rsidR="00EC6E48">
        <w:t>show only the test results</w:t>
      </w:r>
      <w:r w:rsidR="007B3AB5">
        <w:t>.</w:t>
      </w:r>
      <w:r w:rsidR="007B3AB5">
        <w:br/>
      </w:r>
      <w:r w:rsidR="007B3AB5">
        <w:br/>
      </w:r>
      <w:r w:rsidR="007B3AB5" w:rsidRPr="00AD1342">
        <w:rPr>
          <w:b/>
        </w:rPr>
        <w:t>Paste the screen snap below this line.</w:t>
      </w:r>
    </w:p>
    <w:p w14:paraId="3D520774" w14:textId="77777777" w:rsidR="007B3AB5" w:rsidRDefault="007B3AB5" w:rsidP="007B3AB5">
      <w:pPr>
        <w:ind w:left="435"/>
      </w:pPr>
      <w:r>
        <w:br/>
      </w:r>
    </w:p>
    <w:p w14:paraId="0EF4B719" w14:textId="77777777" w:rsidR="00203B4F" w:rsidRDefault="0060767C" w:rsidP="00D62FAC">
      <w:pPr>
        <w:numPr>
          <w:ilvl w:val="0"/>
          <w:numId w:val="1"/>
        </w:numPr>
        <w:tabs>
          <w:tab w:val="left" w:leader="underscore" w:pos="9360"/>
        </w:tabs>
      </w:pPr>
      <w:r>
        <w:t>If necessary, e</w:t>
      </w:r>
      <w:r w:rsidR="00C801B1">
        <w:t>nable all Firebug panels.</w:t>
      </w:r>
    </w:p>
    <w:p w14:paraId="5D20F845" w14:textId="77777777" w:rsidR="002C71DC" w:rsidRDefault="00C801B1" w:rsidP="002C71DC">
      <w:pPr>
        <w:numPr>
          <w:ilvl w:val="0"/>
          <w:numId w:val="1"/>
        </w:numPr>
        <w:tabs>
          <w:tab w:val="left" w:leader="underscore" w:pos="9360"/>
        </w:tabs>
      </w:pPr>
      <w:r>
        <w:t>Open the Firebug panel. Click the various panel</w:t>
      </w:r>
      <w:r w:rsidR="0066562F">
        <w:t xml:space="preserve"> tab</w:t>
      </w:r>
      <w:r w:rsidR="002C71DC">
        <w:t xml:space="preserve">s to see what’s in them. Note if the panels are not enabled when you load a page, nothing shows up. </w:t>
      </w:r>
    </w:p>
    <w:p w14:paraId="54E16620" w14:textId="77777777" w:rsidR="002C71DC" w:rsidRDefault="002C71DC" w:rsidP="002C71DC">
      <w:pPr>
        <w:numPr>
          <w:ilvl w:val="0"/>
          <w:numId w:val="1"/>
        </w:numPr>
        <w:tabs>
          <w:tab w:val="left" w:leader="underscore" w:pos="9360"/>
        </w:tabs>
      </w:pPr>
      <w:r>
        <w:t>Refresh the page in Firefox and enter two more numbers.</w:t>
      </w:r>
      <w:r w:rsidRPr="002C71DC">
        <w:t xml:space="preserve"> </w:t>
      </w:r>
      <w:r>
        <w:t>Check the panels again.</w:t>
      </w:r>
    </w:p>
    <w:p w14:paraId="6617CB84" w14:textId="77777777" w:rsidR="00C801B1" w:rsidRDefault="00C801B1" w:rsidP="002C71DC">
      <w:pPr>
        <w:tabs>
          <w:tab w:val="left" w:leader="underscore" w:pos="9360"/>
        </w:tabs>
        <w:ind w:left="432"/>
      </w:pPr>
    </w:p>
    <w:p w14:paraId="39E76464" w14:textId="77777777" w:rsidR="00C801B1" w:rsidRDefault="00C801B1" w:rsidP="00D62FAC">
      <w:pPr>
        <w:numPr>
          <w:ilvl w:val="0"/>
          <w:numId w:val="1"/>
        </w:numPr>
        <w:tabs>
          <w:tab w:val="left" w:leader="underscore" w:pos="9360"/>
        </w:tabs>
      </w:pPr>
      <w:r>
        <w:t>Add a console.log (or .info or .warn or .error) command after line 2</w:t>
      </w:r>
      <w:r w:rsidR="00204C78">
        <w:t>4</w:t>
      </w:r>
      <w:r>
        <w:t xml:space="preserve"> </w:t>
      </w:r>
      <w:r w:rsidR="002C71DC">
        <w:t xml:space="preserve">(add a new line 25) </w:t>
      </w:r>
      <w:r>
        <w:t xml:space="preserve">in the HTML (JavaScript) that displays the current values of </w:t>
      </w:r>
      <w:proofErr w:type="spellStart"/>
      <w:r>
        <w:t>firstNumber</w:t>
      </w:r>
      <w:proofErr w:type="spellEnd"/>
      <w:r>
        <w:t xml:space="preserve"> and </w:t>
      </w:r>
      <w:proofErr w:type="spellStart"/>
      <w:r>
        <w:t>secondNumber</w:t>
      </w:r>
      <w:proofErr w:type="spellEnd"/>
      <w:r>
        <w:t xml:space="preserve"> with appropriate labels.</w:t>
      </w:r>
      <w:r w:rsidR="002C71DC">
        <w:t xml:space="preserve"> Save.</w:t>
      </w:r>
    </w:p>
    <w:p w14:paraId="7D031735" w14:textId="77777777" w:rsidR="00C801B1" w:rsidRDefault="00612469" w:rsidP="00D62FAC">
      <w:pPr>
        <w:numPr>
          <w:ilvl w:val="0"/>
          <w:numId w:val="1"/>
        </w:numPr>
        <w:tabs>
          <w:tab w:val="left" w:leader="underscore" w:pos="9360"/>
        </w:tabs>
      </w:pPr>
      <w:r>
        <w:t>Refresh the page in Firefox and enter two more numbers.</w:t>
      </w:r>
    </w:p>
    <w:p w14:paraId="7A9E4602" w14:textId="77777777" w:rsidR="002C71DC" w:rsidRDefault="002C71DC">
      <w:r>
        <w:br w:type="page"/>
      </w:r>
    </w:p>
    <w:p w14:paraId="24F0C160" w14:textId="77777777" w:rsidR="00C801B1" w:rsidRPr="003337AD" w:rsidRDefault="002361C9" w:rsidP="00C801B1">
      <w:pPr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BF8C38" wp14:editId="4A73171C">
                <wp:simplePos x="0" y="0"/>
                <wp:positionH relativeFrom="column">
                  <wp:posOffset>2642235</wp:posOffset>
                </wp:positionH>
                <wp:positionV relativeFrom="paragraph">
                  <wp:posOffset>485140</wp:posOffset>
                </wp:positionV>
                <wp:extent cx="371475" cy="342900"/>
                <wp:effectExtent l="32385" t="8890" r="34290" b="1016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EBC4" id="AutoShape 7" o:spid="_x0000_s1026" type="#_x0000_t67" style="position:absolute;margin-left:208.05pt;margin-top:38.2pt;width:29.25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" fillcolor="yellow"/>
            </w:pict>
          </mc:Fallback>
        </mc:AlternateContent>
      </w:r>
      <w:r w:rsidR="00C801B1">
        <w:t>Take a screen snapshot of the Firebug Console. Crop the screen snapshot to show only the console message.</w:t>
      </w:r>
      <w:r w:rsidR="00C801B1">
        <w:br/>
      </w:r>
      <w:r w:rsidR="00C801B1">
        <w:br/>
      </w:r>
      <w:r w:rsidR="00C801B1" w:rsidRPr="00AD1342">
        <w:rPr>
          <w:b/>
        </w:rPr>
        <w:t>Paste the screen snap below this line.</w:t>
      </w:r>
    </w:p>
    <w:p w14:paraId="43374316" w14:textId="77777777" w:rsidR="00C801B1" w:rsidRDefault="00C801B1" w:rsidP="00C801B1">
      <w:pPr>
        <w:ind w:left="435"/>
      </w:pPr>
    </w:p>
    <w:p w14:paraId="3A157A36" w14:textId="77777777" w:rsidR="00C801B1" w:rsidRDefault="00C801B1" w:rsidP="00C801B1">
      <w:pPr>
        <w:ind w:left="435"/>
      </w:pPr>
      <w:r>
        <w:br/>
      </w:r>
    </w:p>
    <w:p w14:paraId="64FE2D93" w14:textId="77777777" w:rsidR="00B06A3B" w:rsidRDefault="00B06A3B"/>
    <w:p w14:paraId="062756F1" w14:textId="5B31D6AC" w:rsidR="00434583" w:rsidRDefault="005413B3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Launch Internet Explorer. </w:t>
      </w:r>
      <w:r w:rsidR="00434583">
        <w:t xml:space="preserve">In Internet Explorer, JavaScript is disabled.  You </w:t>
      </w:r>
      <w:r>
        <w:t xml:space="preserve">must click </w:t>
      </w:r>
      <w:r>
        <w:rPr>
          <w:noProof/>
        </w:rPr>
        <w:drawing>
          <wp:inline distT="0" distB="0" distL="0" distR="0" wp14:anchorId="3C4A740D" wp14:editId="0F52D943">
            <wp:extent cx="1514687" cy="257211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7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to authorize the execution of JavaScript.</w:t>
      </w:r>
      <w:r>
        <w:br/>
      </w:r>
      <w:r>
        <w:br/>
      </w:r>
      <w:r w:rsidR="0033234F">
        <w:t xml:space="preserve">Since </w:t>
      </w:r>
      <w:r w:rsidR="00434583">
        <w:t xml:space="preserve">Internet Explorer </w:t>
      </w:r>
      <w:r w:rsidR="00A76428">
        <w:t>11</w:t>
      </w:r>
      <w:r w:rsidR="0033234F">
        <w:t xml:space="preserve">, IE </w:t>
      </w:r>
      <w:r w:rsidR="00CF1B59">
        <w:t>include</w:t>
      </w:r>
      <w:r w:rsidR="0033234F">
        <w:t>s</w:t>
      </w:r>
      <w:r w:rsidR="00CF1B59">
        <w:t xml:space="preserve"> </w:t>
      </w:r>
      <w:r w:rsidR="00434583">
        <w:t xml:space="preserve">own debugging tools (similar to Firebug).  Access the Tools menu (Alt, Tools) or press F12 to activate the </w:t>
      </w:r>
      <w:r w:rsidR="00521D89">
        <w:t>Developer Tools</w:t>
      </w:r>
      <w:r w:rsidR="00434583">
        <w:t xml:space="preserve">. Set breakpoints like in Firebug. </w:t>
      </w:r>
      <w:r>
        <w:t xml:space="preserve">No debugging occurs until you </w:t>
      </w:r>
      <w:proofErr w:type="gramStart"/>
      <w:r>
        <w:t xml:space="preserve">click </w:t>
      </w:r>
      <w:proofErr w:type="gramEnd"/>
      <w:r>
        <w:rPr>
          <w:noProof/>
        </w:rPr>
        <w:drawing>
          <wp:inline distT="0" distB="0" distL="0" distR="0" wp14:anchorId="78659E34" wp14:editId="6D7319F0">
            <wp:extent cx="1152686" cy="200053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br/>
      </w:r>
    </w:p>
    <w:p w14:paraId="2E3F1CAA" w14:textId="5E47D3EE" w:rsidR="00C801B1" w:rsidRDefault="00C801B1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View the page in Internet Explorer. </w:t>
      </w:r>
      <w:r w:rsidR="0033234F">
        <w:t>O</w:t>
      </w:r>
      <w:r w:rsidR="005413B3">
        <w:t>pen the console tab, refresh the page and enter two new numbers.</w:t>
      </w:r>
      <w:r w:rsidR="00FC4ADE">
        <w:br/>
      </w:r>
    </w:p>
    <w:p w14:paraId="463B79AD" w14:textId="0C3448FA" w:rsidR="00232136" w:rsidRPr="003337AD" w:rsidRDefault="00232136" w:rsidP="00232136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AC3AF1D" wp14:editId="2021D0FE">
                <wp:simplePos x="0" y="0"/>
                <wp:positionH relativeFrom="column">
                  <wp:posOffset>2642235</wp:posOffset>
                </wp:positionH>
                <wp:positionV relativeFrom="paragraph">
                  <wp:posOffset>485140</wp:posOffset>
                </wp:positionV>
                <wp:extent cx="371475" cy="342900"/>
                <wp:effectExtent l="32385" t="8890" r="34290" b="1016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CF97" id="AutoShape 7" o:spid="_x0000_s1026" type="#_x0000_t67" style="position:absolute;margin-left:208.05pt;margin-top:38.2pt;width:29.25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" fillcolor="yellow"/>
            </w:pict>
          </mc:Fallback>
        </mc:AlternateContent>
      </w:r>
      <w:r>
        <w:t xml:space="preserve">Take a screen snapshot of the </w:t>
      </w:r>
      <w:r w:rsidR="0033234F">
        <w:t>IE</w:t>
      </w:r>
      <w:r w:rsidR="005413B3">
        <w:t xml:space="preserve"> console</w:t>
      </w:r>
      <w:r>
        <w:t xml:space="preserve">. Crop the screen snapshot to show only the </w:t>
      </w:r>
      <w:r w:rsidR="005413B3">
        <w:t>console</w:t>
      </w:r>
      <w:r>
        <w:t>.</w:t>
      </w:r>
      <w:r>
        <w:br/>
      </w:r>
      <w:r>
        <w:br/>
      </w:r>
      <w:r w:rsidRPr="00AD1342">
        <w:rPr>
          <w:b/>
        </w:rPr>
        <w:t>Paste the screen snap below this line.</w:t>
      </w:r>
    </w:p>
    <w:p w14:paraId="72B7CC78" w14:textId="77777777" w:rsidR="00232136" w:rsidRDefault="00232136" w:rsidP="00232136">
      <w:pPr>
        <w:ind w:left="435"/>
      </w:pPr>
    </w:p>
    <w:p w14:paraId="102C03A5" w14:textId="77777777" w:rsidR="00232136" w:rsidRDefault="00232136" w:rsidP="00232136">
      <w:pPr>
        <w:ind w:left="435"/>
      </w:pPr>
      <w:r>
        <w:br/>
      </w:r>
    </w:p>
    <w:p w14:paraId="039481B9" w14:textId="77777777" w:rsidR="00232136" w:rsidRDefault="00232136" w:rsidP="00232136"/>
    <w:p w14:paraId="73415332" w14:textId="77777777" w:rsidR="00FC4ADE" w:rsidRDefault="00FC4ADE" w:rsidP="00B06A3B">
      <w:pPr>
        <w:numPr>
          <w:ilvl w:val="0"/>
          <w:numId w:val="1"/>
        </w:numPr>
        <w:tabs>
          <w:tab w:val="left" w:leader="underscore" w:pos="9360"/>
        </w:tabs>
      </w:pPr>
      <w:r>
        <w:t>Comment out the console command.</w:t>
      </w:r>
    </w:p>
    <w:p w14:paraId="2C219FD3" w14:textId="77777777" w:rsidR="00C801B1" w:rsidRDefault="00C801B1" w:rsidP="00232136">
      <w:pPr>
        <w:tabs>
          <w:tab w:val="left" w:leader="underscore" w:pos="9360"/>
        </w:tabs>
        <w:ind w:left="432"/>
      </w:pPr>
    </w:p>
    <w:p w14:paraId="20FD2278" w14:textId="77777777" w:rsidR="00C801B1" w:rsidRDefault="00C801B1" w:rsidP="00D62FAC">
      <w:pPr>
        <w:numPr>
          <w:ilvl w:val="0"/>
          <w:numId w:val="1"/>
        </w:numPr>
        <w:tabs>
          <w:tab w:val="left" w:leader="underscore" w:pos="9360"/>
        </w:tabs>
      </w:pPr>
      <w:r>
        <w:t>On line 2</w:t>
      </w:r>
      <w:r w:rsidR="00232136">
        <w:t>8</w:t>
      </w:r>
      <w:r w:rsidR="00E11620">
        <w:t xml:space="preserve"> (</w:t>
      </w:r>
      <w:r w:rsidR="00E11620">
        <w:rPr>
          <w:rFonts w:ascii="Courier New" w:hAnsi="Courier New" w:cs="Courier New"/>
          <w:sz w:val="20"/>
        </w:rPr>
        <w:t xml:space="preserve">number1 </w:t>
      </w:r>
      <w:proofErr w:type="gramStart"/>
      <w:r w:rsidR="00E11620">
        <w:rPr>
          <w:rFonts w:ascii="Courier New" w:hAnsi="Courier New" w:cs="Courier New"/>
          <w:sz w:val="20"/>
        </w:rPr>
        <w:t xml:space="preserve">= </w:t>
      </w:r>
      <w:r w:rsidR="00E11620">
        <w:t>)</w:t>
      </w:r>
      <w:proofErr w:type="gramEnd"/>
      <w:r>
        <w:t xml:space="preserve">, take out the “e” in </w:t>
      </w:r>
      <w:proofErr w:type="spellStart"/>
      <w:r>
        <w:t>parseInt</w:t>
      </w:r>
      <w:proofErr w:type="spellEnd"/>
      <w:r>
        <w:t>.</w:t>
      </w:r>
      <w:r w:rsidR="00232136">
        <w:t xml:space="preserve"> Save.</w:t>
      </w:r>
    </w:p>
    <w:p w14:paraId="2A200DA4" w14:textId="77777777" w:rsidR="002C71DC" w:rsidRDefault="00C801B1" w:rsidP="00D62FAC">
      <w:pPr>
        <w:numPr>
          <w:ilvl w:val="0"/>
          <w:numId w:val="1"/>
        </w:numPr>
        <w:tabs>
          <w:tab w:val="left" w:leader="underscore" w:pos="9360"/>
        </w:tabs>
      </w:pPr>
      <w:r>
        <w:t>Refresh the p</w:t>
      </w:r>
      <w:r w:rsidR="002C71DC">
        <w:t>age in Firefox and if necessary, enter two numbers.</w:t>
      </w:r>
    </w:p>
    <w:p w14:paraId="2AB82153" w14:textId="77777777" w:rsidR="00C801B1" w:rsidRDefault="00C801B1" w:rsidP="00D62FAC">
      <w:pPr>
        <w:numPr>
          <w:ilvl w:val="0"/>
          <w:numId w:val="1"/>
        </w:numPr>
        <w:tabs>
          <w:tab w:val="left" w:leader="underscore" w:pos="9360"/>
        </w:tabs>
      </w:pPr>
      <w:r>
        <w:t>Locate the error message.</w:t>
      </w:r>
    </w:p>
    <w:p w14:paraId="74E33156" w14:textId="77777777" w:rsidR="00C801B1" w:rsidRPr="003337AD" w:rsidRDefault="002361C9" w:rsidP="00C801B1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5B5180" wp14:editId="6652824D">
                <wp:simplePos x="0" y="0"/>
                <wp:positionH relativeFrom="column">
                  <wp:posOffset>2642235</wp:posOffset>
                </wp:positionH>
                <wp:positionV relativeFrom="paragraph">
                  <wp:posOffset>485140</wp:posOffset>
                </wp:positionV>
                <wp:extent cx="371475" cy="342900"/>
                <wp:effectExtent l="32385" t="8890" r="34290" b="101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8F9B" id="AutoShape 8" o:spid="_x0000_s1026" type="#_x0000_t67" style="position:absolute;margin-left:208.05pt;margin-top:38.2pt;width:29.25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" fillcolor="yellow"/>
            </w:pict>
          </mc:Fallback>
        </mc:AlternateContent>
      </w:r>
      <w:r w:rsidR="00C801B1">
        <w:t xml:space="preserve">Take a screen snapshot of </w:t>
      </w:r>
      <w:r w:rsidR="00B06A3B">
        <w:t>the error message</w:t>
      </w:r>
      <w:r w:rsidR="00C801B1">
        <w:t xml:space="preserve">. Crop the screen snapshot to show only the </w:t>
      </w:r>
      <w:r w:rsidR="00B06A3B">
        <w:t>error message lines.</w:t>
      </w:r>
      <w:r w:rsidR="00C801B1">
        <w:br/>
      </w:r>
      <w:r w:rsidR="00C801B1">
        <w:br/>
      </w:r>
      <w:r w:rsidR="00C801B1" w:rsidRPr="00AD1342">
        <w:rPr>
          <w:b/>
        </w:rPr>
        <w:t>Paste the screen snap below this line.</w:t>
      </w:r>
    </w:p>
    <w:p w14:paraId="4AE89552" w14:textId="77777777" w:rsidR="00C801B1" w:rsidRDefault="00C801B1" w:rsidP="00C801B1">
      <w:pPr>
        <w:ind w:left="435"/>
      </w:pPr>
      <w:r>
        <w:br/>
      </w:r>
    </w:p>
    <w:p w14:paraId="57B545FA" w14:textId="77777777" w:rsidR="00C801B1" w:rsidRDefault="00B06A3B" w:rsidP="00D62FAC">
      <w:pPr>
        <w:numPr>
          <w:ilvl w:val="0"/>
          <w:numId w:val="1"/>
        </w:numPr>
        <w:tabs>
          <w:tab w:val="left" w:leader="underscore" w:pos="9360"/>
        </w:tabs>
      </w:pPr>
      <w:r>
        <w:t>Correct the error.</w:t>
      </w:r>
      <w:r w:rsidR="002C71DC">
        <w:t xml:space="preserve"> Save.</w:t>
      </w:r>
    </w:p>
    <w:p w14:paraId="604A63D5" w14:textId="77777777" w:rsidR="00B06A3B" w:rsidRDefault="00B06A3B" w:rsidP="00D62FAC">
      <w:pPr>
        <w:numPr>
          <w:ilvl w:val="0"/>
          <w:numId w:val="1"/>
        </w:numPr>
        <w:tabs>
          <w:tab w:val="left" w:leader="underscore" w:pos="9360"/>
        </w:tabs>
      </w:pPr>
      <w:r>
        <w:t xml:space="preserve">Add a </w:t>
      </w:r>
      <w:r w:rsidR="00232136">
        <w:t>breakpoint on</w:t>
      </w:r>
      <w:r>
        <w:t xml:space="preserve"> line 2</w:t>
      </w:r>
      <w:r w:rsidR="00232136">
        <w:t>8</w:t>
      </w:r>
      <w:r>
        <w:t>.</w:t>
      </w:r>
    </w:p>
    <w:p w14:paraId="20E4BE51" w14:textId="77777777" w:rsidR="00B06A3B" w:rsidRDefault="00B06A3B" w:rsidP="00D62FAC">
      <w:pPr>
        <w:numPr>
          <w:ilvl w:val="0"/>
          <w:numId w:val="1"/>
        </w:numPr>
        <w:tabs>
          <w:tab w:val="left" w:leader="underscore" w:pos="9360"/>
        </w:tabs>
      </w:pPr>
      <w:r>
        <w:t>Refresh the page in Firefox.</w:t>
      </w:r>
    </w:p>
    <w:p w14:paraId="6146EE20" w14:textId="1561D4A4" w:rsidR="0033234F" w:rsidRDefault="00B06A3B" w:rsidP="0033234F">
      <w:pPr>
        <w:numPr>
          <w:ilvl w:val="0"/>
          <w:numId w:val="1"/>
        </w:numPr>
        <w:tabs>
          <w:tab w:val="left" w:leader="underscore" w:pos="9360"/>
        </w:tabs>
      </w:pPr>
      <w:r>
        <w:t>Locate the Run, Step Into, Step Over and Step Out buttons.</w:t>
      </w:r>
    </w:p>
    <w:p w14:paraId="1DDD41C9" w14:textId="2DDBB8A2" w:rsidR="00B06A3B" w:rsidRDefault="00B06A3B" w:rsidP="00B06A3B">
      <w:pPr>
        <w:numPr>
          <w:ilvl w:val="0"/>
          <w:numId w:val="1"/>
        </w:numPr>
        <w:tabs>
          <w:tab w:val="left" w:leader="underscore" w:pos="9360"/>
        </w:tabs>
      </w:pPr>
      <w:r>
        <w:t xml:space="preserve">While executing this step, keep your eye on the variable values in the Watch window. </w:t>
      </w:r>
      <w:r>
        <w:br/>
        <w:t xml:space="preserve">Note the values of </w:t>
      </w:r>
      <w:proofErr w:type="spellStart"/>
      <w:r>
        <w:t>firstNumber</w:t>
      </w:r>
      <w:proofErr w:type="spellEnd"/>
      <w:r>
        <w:t xml:space="preserve"> and </w:t>
      </w:r>
      <w:proofErr w:type="spellStart"/>
      <w:r>
        <w:t>secondNumber</w:t>
      </w:r>
      <w:proofErr w:type="spellEnd"/>
      <w:r>
        <w:t>.</w:t>
      </w:r>
      <w:r>
        <w:br/>
        <w:t xml:space="preserve">Press the Step Over button until line </w:t>
      </w:r>
      <w:r w:rsidR="00D723BE">
        <w:t>31</w:t>
      </w:r>
      <w:r>
        <w:t xml:space="preserve"> </w:t>
      </w:r>
      <w:r w:rsidR="00E11620">
        <w:t>(</w:t>
      </w:r>
      <w:r w:rsidR="00E11620">
        <w:rPr>
          <w:rFonts w:ascii="Courier New" w:hAnsi="Courier New" w:cs="Courier New"/>
          <w:sz w:val="20"/>
        </w:rPr>
        <w:t>sum =</w:t>
      </w:r>
      <w:proofErr w:type="gramStart"/>
      <w:r w:rsidR="00E11620">
        <w:rPr>
          <w:rFonts w:ascii="Courier New" w:hAnsi="Courier New" w:cs="Courier New"/>
          <w:sz w:val="20"/>
        </w:rPr>
        <w:t>)</w:t>
      </w:r>
      <w:r>
        <w:t>is</w:t>
      </w:r>
      <w:proofErr w:type="gramEnd"/>
      <w:r>
        <w:t xml:space="preserve"> selec</w:t>
      </w:r>
      <w:r w:rsidR="002C71DC">
        <w:t xml:space="preserve">ted. Note the values of number1, </w:t>
      </w:r>
      <w:r>
        <w:t>number2</w:t>
      </w:r>
      <w:r w:rsidR="002C71DC">
        <w:t xml:space="preserve"> and sum</w:t>
      </w:r>
      <w:r>
        <w:t>.</w:t>
      </w:r>
      <w:r>
        <w:br/>
        <w:t xml:space="preserve">Press the Step </w:t>
      </w:r>
      <w:proofErr w:type="gramStart"/>
      <w:r>
        <w:t>Over</w:t>
      </w:r>
      <w:proofErr w:type="gramEnd"/>
      <w:r>
        <w:t xml:space="preserve"> button again. Note the value of </w:t>
      </w:r>
      <w:r w:rsidR="00D723BE">
        <w:t>sum</w:t>
      </w:r>
      <w:r>
        <w:t>.</w:t>
      </w:r>
      <w:r w:rsidR="00D723BE">
        <w:br/>
      </w:r>
    </w:p>
    <w:p w14:paraId="4C316E60" w14:textId="77777777" w:rsidR="00B06A3B" w:rsidRDefault="00B06A3B" w:rsidP="00D62FAC">
      <w:pPr>
        <w:numPr>
          <w:ilvl w:val="0"/>
          <w:numId w:val="1"/>
        </w:numPr>
        <w:tabs>
          <w:tab w:val="left" w:leader="underscore" w:pos="9360"/>
        </w:tabs>
      </w:pPr>
      <w:r>
        <w:lastRenderedPageBreak/>
        <w:t>What does the yellow arrow on the left side of the screen represent?</w:t>
      </w:r>
    </w:p>
    <w:sdt>
      <w:sdtPr>
        <w:rPr>
          <w:color w:val="FF0000"/>
        </w:rPr>
        <w:alias w:val="Answer"/>
        <w:tag w:val="Answer"/>
        <w:id w:val="74098600"/>
        <w:placeholder>
          <w:docPart w:val="E81E9E8773F54F4996C693B5FAF3CE14"/>
        </w:placeholder>
        <w:showingPlcHdr/>
      </w:sdtPr>
      <w:sdtEndPr/>
      <w:sdtContent>
        <w:p w14:paraId="1F6425C1" w14:textId="77777777" w:rsidR="002C71DC" w:rsidRDefault="00AE0D98" w:rsidP="00AE0D98">
          <w:pPr>
            <w:tabs>
              <w:tab w:val="left" w:leader="underscore" w:pos="9360"/>
            </w:tabs>
            <w:spacing w:after="240"/>
            <w:ind w:left="432"/>
          </w:pPr>
          <w:r w:rsidRPr="00AE0D98">
            <w:rPr>
              <w:rStyle w:val="PlaceholderText"/>
              <w:color w:val="FF0000"/>
            </w:rPr>
            <w:t>Click here to enter your answer.</w:t>
          </w:r>
        </w:p>
      </w:sdtContent>
    </w:sdt>
    <w:p w14:paraId="60091E86" w14:textId="77777777" w:rsidR="00B06A3B" w:rsidRPr="003337AD" w:rsidRDefault="002361C9" w:rsidP="00B06A3B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65DA5E8" wp14:editId="51B27844">
                <wp:simplePos x="0" y="0"/>
                <wp:positionH relativeFrom="column">
                  <wp:posOffset>2642235</wp:posOffset>
                </wp:positionH>
                <wp:positionV relativeFrom="paragraph">
                  <wp:posOffset>485140</wp:posOffset>
                </wp:positionV>
                <wp:extent cx="371475" cy="342900"/>
                <wp:effectExtent l="32385" t="8890" r="34290" b="101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7DEE" id="AutoShape 9" o:spid="_x0000_s1026" type="#_x0000_t67" style="position:absolute;margin-left:208.05pt;margin-top:38.2pt;width:29.25pt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" fillcolor="yellow"/>
            </w:pict>
          </mc:Fallback>
        </mc:AlternateContent>
      </w:r>
      <w:r w:rsidR="00B06A3B">
        <w:t xml:space="preserve">Take a screen snapshot of the </w:t>
      </w:r>
      <w:r w:rsidR="00B06A3B" w:rsidRPr="00D723BE">
        <w:rPr>
          <w:b/>
        </w:rPr>
        <w:t>entire</w:t>
      </w:r>
      <w:r w:rsidR="00B06A3B">
        <w:t xml:space="preserve"> Firebug panel. Crop the screen snapshot to show only the Firebug panel.</w:t>
      </w:r>
      <w:r w:rsidR="00B06A3B">
        <w:br/>
      </w:r>
      <w:r w:rsidR="00B06A3B">
        <w:br/>
      </w:r>
      <w:r w:rsidR="00B06A3B" w:rsidRPr="00AD1342">
        <w:rPr>
          <w:b/>
        </w:rPr>
        <w:t>Paste the screen snap below this line.</w:t>
      </w:r>
    </w:p>
    <w:p w14:paraId="58E4EA79" w14:textId="77777777" w:rsidR="00B06A3B" w:rsidRDefault="00B06A3B" w:rsidP="00B06A3B">
      <w:pPr>
        <w:ind w:left="435"/>
      </w:pPr>
      <w:r>
        <w:br/>
      </w:r>
    </w:p>
    <w:p w14:paraId="6103FE18" w14:textId="77777777" w:rsidR="00FC4ADE" w:rsidRDefault="00FC4ADE"/>
    <w:p w14:paraId="7137CC43" w14:textId="7716111A" w:rsidR="00FC4ADE" w:rsidRDefault="00FC4ADE" w:rsidP="00B06A3B">
      <w:pPr>
        <w:numPr>
          <w:ilvl w:val="0"/>
          <w:numId w:val="1"/>
        </w:numPr>
        <w:tabs>
          <w:tab w:val="left" w:leader="underscore" w:pos="9360"/>
        </w:tabs>
      </w:pPr>
      <w:r>
        <w:t xml:space="preserve">Click the </w:t>
      </w:r>
      <w:r w:rsidR="0033234F">
        <w:t>Continue</w:t>
      </w:r>
      <w:r>
        <w:t xml:space="preserve"> button to finish loading the page.</w:t>
      </w:r>
      <w:r w:rsidR="0033234F">
        <w:br/>
      </w:r>
    </w:p>
    <w:p w14:paraId="04A4159D" w14:textId="3E68BFB3" w:rsidR="00B06A3B" w:rsidRDefault="005E52C4" w:rsidP="00B06A3B">
      <w:pPr>
        <w:numPr>
          <w:ilvl w:val="0"/>
          <w:numId w:val="1"/>
        </w:numPr>
        <w:tabs>
          <w:tab w:val="left" w:leader="underscore" w:pos="9360"/>
        </w:tabs>
      </w:pPr>
      <w:r>
        <w:t xml:space="preserve">View the page in the Internet Explorer. </w:t>
      </w:r>
      <w:r w:rsidR="00A855C4">
        <w:t xml:space="preserve">Set the breakpoint on line 28, step through the program.  Use the </w:t>
      </w:r>
      <w:r w:rsidR="0033234F">
        <w:t>Watches window</w:t>
      </w:r>
      <w:r w:rsidR="00A855C4">
        <w:t xml:space="preserve"> to view variable contents.</w:t>
      </w:r>
      <w:r w:rsidR="0033234F">
        <w:t xml:space="preserve"> Note the similarities between Firebug and IE Developer mode (guess which was developed first).</w:t>
      </w:r>
      <w:r w:rsidR="0033234F">
        <w:br/>
      </w:r>
    </w:p>
    <w:p w14:paraId="25DDD179" w14:textId="5BB7A1FC" w:rsidR="00D723BE" w:rsidRDefault="00FC4ADE" w:rsidP="00D723BE">
      <w:pPr>
        <w:numPr>
          <w:ilvl w:val="0"/>
          <w:numId w:val="1"/>
        </w:numPr>
        <w:tabs>
          <w:tab w:val="left" w:leader="underscore" w:pos="9360"/>
        </w:tabs>
      </w:pPr>
      <w:r>
        <w:t>Close the Firebug panel</w:t>
      </w:r>
      <w:r w:rsidR="001C5D20">
        <w:t xml:space="preserve"> (DON’T </w:t>
      </w:r>
      <w:proofErr w:type="gramStart"/>
      <w:r w:rsidR="001C5D20">
        <w:t xml:space="preserve">deactivate </w:t>
      </w:r>
      <w:proofErr w:type="gramEnd"/>
      <w:r w:rsidR="001C5D20">
        <w:rPr>
          <w:noProof/>
        </w:rPr>
        <w:drawing>
          <wp:inline distT="0" distB="0" distL="0" distR="0" wp14:anchorId="46BCB161" wp14:editId="4FEDA690">
            <wp:extent cx="161925" cy="16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D20">
        <w:t>)</w:t>
      </w:r>
      <w:r w:rsidR="00E42525">
        <w:t xml:space="preserve"> (the Firebug icon should still be colored)</w:t>
      </w:r>
      <w:r>
        <w:t xml:space="preserve">.  Refresh the page in Firefox. Note, </w:t>
      </w:r>
      <w:r w:rsidR="00D723BE">
        <w:t xml:space="preserve">even </w:t>
      </w:r>
      <w:r>
        <w:t xml:space="preserve">with the Firebug panel closed, the debugger </w:t>
      </w:r>
      <w:r w:rsidR="00D723BE">
        <w:t xml:space="preserve">stops the program if a breakpoint is present. </w:t>
      </w:r>
      <w:r w:rsidR="001C5D20">
        <w:t>Run, to finish loading the page.</w:t>
      </w:r>
    </w:p>
    <w:p w14:paraId="49B9D397" w14:textId="77777777" w:rsidR="004D48C0" w:rsidRDefault="00D723BE" w:rsidP="00D723BE">
      <w:pPr>
        <w:numPr>
          <w:ilvl w:val="0"/>
          <w:numId w:val="1"/>
        </w:numPr>
        <w:tabs>
          <w:tab w:val="left" w:leader="underscore" w:pos="9360"/>
        </w:tabs>
      </w:pPr>
      <w:r>
        <w:t>Disable the Script panel. Refresh the page. With the Script panel disabled, breakpoints have no effect.</w:t>
      </w:r>
      <w:r w:rsidR="00FC4ADE">
        <w:br/>
      </w:r>
    </w:p>
    <w:p w14:paraId="78F73061" w14:textId="77777777" w:rsidR="004D48C0" w:rsidRDefault="00D723BE" w:rsidP="00B06A3B">
      <w:pPr>
        <w:numPr>
          <w:ilvl w:val="0"/>
          <w:numId w:val="1"/>
        </w:numPr>
        <w:tabs>
          <w:tab w:val="left" w:leader="underscore" w:pos="9360"/>
        </w:tabs>
      </w:pPr>
      <w:r>
        <w:t>Disable all Firebug panels</w:t>
      </w:r>
      <w:r w:rsidR="001C5D20">
        <w:t>,</w:t>
      </w:r>
      <w:r>
        <w:t xml:space="preserve"> close the Firebug panel, and c</w:t>
      </w:r>
      <w:r w:rsidR="004D48C0">
        <w:t>lose Firefox completely.</w:t>
      </w:r>
    </w:p>
    <w:p w14:paraId="3E07E1FD" w14:textId="77777777" w:rsidR="004D48C0" w:rsidRDefault="004D48C0" w:rsidP="00B06A3B">
      <w:pPr>
        <w:numPr>
          <w:ilvl w:val="0"/>
          <w:numId w:val="1"/>
        </w:numPr>
        <w:tabs>
          <w:tab w:val="left" w:leader="underscore" w:pos="9360"/>
        </w:tabs>
      </w:pPr>
      <w:r>
        <w:t>Redisplay your page in Firefox</w:t>
      </w:r>
      <w:r w:rsidR="00DC59F2">
        <w:t>, enable all the panels,</w:t>
      </w:r>
      <w:r>
        <w:t xml:space="preserve"> open the Firebug panel</w:t>
      </w:r>
      <w:r w:rsidR="00DC59F2">
        <w:t xml:space="preserve"> and refresh the page to reload the JavaScript</w:t>
      </w:r>
      <w:r>
        <w:t>.</w:t>
      </w:r>
    </w:p>
    <w:p w14:paraId="4F757E5A" w14:textId="77777777" w:rsidR="00AE0D98" w:rsidRPr="00AE0D98" w:rsidRDefault="004D48C0" w:rsidP="00AE0D98">
      <w:pPr>
        <w:numPr>
          <w:ilvl w:val="0"/>
          <w:numId w:val="1"/>
        </w:numPr>
        <w:tabs>
          <w:tab w:val="left" w:leader="underscore" w:pos="9360"/>
        </w:tabs>
        <w:spacing w:after="240"/>
      </w:pPr>
      <w:r>
        <w:t>Is your breakpoint still in place?</w:t>
      </w:r>
      <w:r w:rsidR="00AE0D98">
        <w:br/>
      </w:r>
      <w:sdt>
        <w:sdtPr>
          <w:alias w:val="Answer"/>
          <w:tag w:val="Answer"/>
          <w:id w:val="336432680"/>
          <w:placeholder>
            <w:docPart w:val="C71307110BEC4F48A22E82B2C2D5FF6F"/>
          </w:placeholder>
          <w:showingPlcHdr/>
        </w:sdtPr>
        <w:sdtEndPr/>
        <w:sdtContent>
          <w:r w:rsidR="00AE0D98" w:rsidRPr="00AE0D98">
            <w:rPr>
              <w:rStyle w:val="PlaceholderText"/>
              <w:color w:val="FF0000"/>
            </w:rPr>
            <w:t>Click here to enter your answer.</w:t>
          </w:r>
        </w:sdtContent>
      </w:sdt>
    </w:p>
    <w:p w14:paraId="697D1B8F" w14:textId="77777777" w:rsidR="00DC59F2" w:rsidRDefault="00DC59F2" w:rsidP="00B06A3B">
      <w:pPr>
        <w:numPr>
          <w:ilvl w:val="0"/>
          <w:numId w:val="1"/>
        </w:numPr>
        <w:tabs>
          <w:tab w:val="left" w:leader="underscore" w:pos="9360"/>
        </w:tabs>
      </w:pPr>
      <w:r>
        <w:t>Remove the breakpoint.</w:t>
      </w:r>
    </w:p>
    <w:p w14:paraId="7F97271E" w14:textId="77777777" w:rsidR="00DC59F2" w:rsidRDefault="00DC59F2" w:rsidP="00B06A3B">
      <w:pPr>
        <w:numPr>
          <w:ilvl w:val="0"/>
          <w:numId w:val="1"/>
        </w:numPr>
        <w:tabs>
          <w:tab w:val="left" w:leader="underscore" w:pos="9360"/>
        </w:tabs>
      </w:pPr>
      <w:r>
        <w:t xml:space="preserve">In the JavaScript, after the </w:t>
      </w:r>
      <w:proofErr w:type="spellStart"/>
      <w:r w:rsidRPr="00DC59F2">
        <w:rPr>
          <w:rFonts w:ascii="Courier New" w:hAnsi="Courier New" w:cs="Courier New"/>
          <w:sz w:val="20"/>
        </w:rPr>
        <w:t>document.writeln</w:t>
      </w:r>
      <w:proofErr w:type="spellEnd"/>
      <w:r>
        <w:t xml:space="preserve"> command, enter a command to display a console message whenever the sum is greater than 100: </w:t>
      </w:r>
      <w:r>
        <w:rPr>
          <w:i/>
        </w:rPr>
        <w:t>Total of two numbers is quite large</w:t>
      </w:r>
      <w:r>
        <w:t>.</w:t>
      </w:r>
    </w:p>
    <w:p w14:paraId="64C4B8DC" w14:textId="77777777" w:rsidR="00DC59F2" w:rsidRDefault="00DC59F2" w:rsidP="00B06A3B">
      <w:pPr>
        <w:numPr>
          <w:ilvl w:val="0"/>
          <w:numId w:val="1"/>
        </w:numPr>
        <w:tabs>
          <w:tab w:val="left" w:leader="underscore" w:pos="9360"/>
        </w:tabs>
      </w:pPr>
      <w:r>
        <w:t>Refresh the web page and enter the numbers 50 and 51.</w:t>
      </w:r>
    </w:p>
    <w:p w14:paraId="69F4BFA3" w14:textId="77777777" w:rsidR="00621F08" w:rsidRDefault="00621F08" w:rsidP="00621F08">
      <w:pPr>
        <w:numPr>
          <w:ilvl w:val="0"/>
          <w:numId w:val="1"/>
        </w:numPr>
        <w:tabs>
          <w:tab w:val="left" w:leader="underscore" w:pos="9360"/>
        </w:tabs>
        <w:spacing w:after="240"/>
      </w:pPr>
      <w:r>
        <w:t>What command did you enter?</w:t>
      </w:r>
      <w:r>
        <w:br/>
      </w:r>
      <w:sdt>
        <w:sdtPr>
          <w:alias w:val="Answer"/>
          <w:tag w:val="Answer"/>
          <w:id w:val="663050468"/>
          <w:placeholder>
            <w:docPart w:val="81E40BB245BD458083694197E0A9AC52"/>
          </w:placeholder>
          <w:showingPlcHdr/>
        </w:sdtPr>
        <w:sdtEndPr/>
        <w:sdtContent>
          <w:r w:rsidRPr="00AE0D98">
            <w:rPr>
              <w:rStyle w:val="PlaceholderText"/>
              <w:color w:val="FF0000"/>
            </w:rPr>
            <w:t>Click here to enter your answer.</w:t>
          </w:r>
        </w:sdtContent>
      </w:sdt>
    </w:p>
    <w:p w14:paraId="6D68C9BF" w14:textId="77777777" w:rsidR="00DC59F2" w:rsidRPr="003337AD" w:rsidRDefault="00DC59F2" w:rsidP="00621F08">
      <w:pPr>
        <w:numPr>
          <w:ilvl w:val="0"/>
          <w:numId w:val="1"/>
        </w:numPr>
        <w:tabs>
          <w:tab w:val="left" w:leader="underscore" w:pos="9360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1BB15C" wp14:editId="20700877">
                <wp:simplePos x="0" y="0"/>
                <wp:positionH relativeFrom="column">
                  <wp:posOffset>2642235</wp:posOffset>
                </wp:positionH>
                <wp:positionV relativeFrom="paragraph">
                  <wp:posOffset>485140</wp:posOffset>
                </wp:positionV>
                <wp:extent cx="371475" cy="342900"/>
                <wp:effectExtent l="32385" t="8890" r="34290" b="1016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51AB" id="AutoShape 9" o:spid="_x0000_s1026" type="#_x0000_t67" style="position:absolute;margin-left:208.05pt;margin-top:38.2pt;width:29.25pt;height:2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" fillcolor="yellow"/>
            </w:pict>
          </mc:Fallback>
        </mc:AlternateContent>
      </w:r>
      <w:r>
        <w:t>Take a screen snapshot of Console panel. Crop the screen snapshot to show only the Console panel.</w:t>
      </w:r>
      <w:r>
        <w:br/>
      </w:r>
      <w:r>
        <w:br/>
      </w:r>
      <w:r w:rsidRPr="00621F08">
        <w:rPr>
          <w:b/>
        </w:rPr>
        <w:t>Paste the screen snap below this line.</w:t>
      </w:r>
    </w:p>
    <w:p w14:paraId="6810960D" w14:textId="77777777" w:rsidR="00DC59F2" w:rsidRDefault="00DC59F2" w:rsidP="00DC59F2">
      <w:pPr>
        <w:ind w:left="435"/>
      </w:pPr>
      <w:r>
        <w:br/>
      </w:r>
    </w:p>
    <w:p w14:paraId="586D9345" w14:textId="29F4B537" w:rsidR="007F379E" w:rsidRDefault="007F379E" w:rsidP="00B06A3B">
      <w:pPr>
        <w:numPr>
          <w:ilvl w:val="0"/>
          <w:numId w:val="1"/>
        </w:numPr>
        <w:tabs>
          <w:tab w:val="left" w:leader="underscore" w:pos="9360"/>
        </w:tabs>
      </w:pPr>
      <w:r>
        <w:t>Ensure t</w:t>
      </w:r>
      <w:r w:rsidR="00E42525">
        <w:t>his command also works in IE</w:t>
      </w:r>
      <w:r w:rsidR="00A76428">
        <w:t xml:space="preserve"> and Chrome.</w:t>
      </w:r>
      <w:bookmarkStart w:id="2" w:name="_GoBack"/>
      <w:bookmarkEnd w:id="2"/>
    </w:p>
    <w:p w14:paraId="5F595FB1" w14:textId="77777777" w:rsidR="004D48C0" w:rsidRDefault="004D48C0" w:rsidP="00B06A3B">
      <w:pPr>
        <w:numPr>
          <w:ilvl w:val="0"/>
          <w:numId w:val="1"/>
        </w:numPr>
        <w:tabs>
          <w:tab w:val="left" w:leader="underscore" w:pos="9360"/>
        </w:tabs>
      </w:pPr>
      <w:r>
        <w:t>Save this document and submit it to your instructor.</w:t>
      </w:r>
    </w:p>
    <w:sectPr w:rsidR="004D48C0" w:rsidSect="007F379E">
      <w:headerReference w:type="default" r:id="rId12"/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AB9DB" w14:textId="77777777" w:rsidR="007940FD" w:rsidRDefault="007940FD">
      <w:r>
        <w:separator/>
      </w:r>
    </w:p>
  </w:endnote>
  <w:endnote w:type="continuationSeparator" w:id="0">
    <w:p w14:paraId="17AD2C10" w14:textId="77777777" w:rsidR="007940FD" w:rsidRDefault="007940FD">
      <w:r>
        <w:continuationSeparator/>
      </w:r>
    </w:p>
  </w:endnote>
  <w:endnote w:type="continuationNotice" w:id="1">
    <w:p w14:paraId="1FF341B3" w14:textId="77777777" w:rsidR="009879AC" w:rsidRDefault="00987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19A91" w14:textId="77777777" w:rsidR="007940FD" w:rsidRDefault="007940FD">
      <w:r>
        <w:separator/>
      </w:r>
    </w:p>
  </w:footnote>
  <w:footnote w:type="continuationSeparator" w:id="0">
    <w:p w14:paraId="4D7C4BE0" w14:textId="77777777" w:rsidR="007940FD" w:rsidRDefault="007940FD">
      <w:r>
        <w:continuationSeparator/>
      </w:r>
    </w:p>
  </w:footnote>
  <w:footnote w:type="continuationNotice" w:id="1">
    <w:p w14:paraId="6308045E" w14:textId="77777777" w:rsidR="009879AC" w:rsidRDefault="009879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886BF" w14:textId="77777777" w:rsidR="007940FD" w:rsidRDefault="00794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0519E"/>
    <w:multiLevelType w:val="hybridMultilevel"/>
    <w:tmpl w:val="A1D6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65D5"/>
    <w:multiLevelType w:val="hybridMultilevel"/>
    <w:tmpl w:val="B50AEFA8"/>
    <w:lvl w:ilvl="0" w:tplc="8730A5C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20024F"/>
    <w:multiLevelType w:val="multilevel"/>
    <w:tmpl w:val="B4E081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95D7F"/>
    <w:multiLevelType w:val="multilevel"/>
    <w:tmpl w:val="420403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color w:val="auto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6BBF5149"/>
    <w:multiLevelType w:val="multilevel"/>
    <w:tmpl w:val="B4E081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9638E"/>
    <w:multiLevelType w:val="hybridMultilevel"/>
    <w:tmpl w:val="93687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245EA"/>
    <w:multiLevelType w:val="multilevel"/>
    <w:tmpl w:val="C3DC7CB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B1"/>
    <w:rsid w:val="00037A28"/>
    <w:rsid w:val="000B2799"/>
    <w:rsid w:val="001477E7"/>
    <w:rsid w:val="001C5D20"/>
    <w:rsid w:val="00202308"/>
    <w:rsid w:val="00203B4F"/>
    <w:rsid w:val="00204C78"/>
    <w:rsid w:val="00214498"/>
    <w:rsid w:val="00232136"/>
    <w:rsid w:val="002361C9"/>
    <w:rsid w:val="002A7B86"/>
    <w:rsid w:val="002C71DC"/>
    <w:rsid w:val="0033234F"/>
    <w:rsid w:val="00340DA5"/>
    <w:rsid w:val="00342EF8"/>
    <w:rsid w:val="00347E75"/>
    <w:rsid w:val="00371FB1"/>
    <w:rsid w:val="003B0221"/>
    <w:rsid w:val="003B6947"/>
    <w:rsid w:val="003D3D0B"/>
    <w:rsid w:val="00434583"/>
    <w:rsid w:val="0049260E"/>
    <w:rsid w:val="004D48C0"/>
    <w:rsid w:val="00513B06"/>
    <w:rsid w:val="00521D89"/>
    <w:rsid w:val="005413B3"/>
    <w:rsid w:val="005A6BE6"/>
    <w:rsid w:val="005B3354"/>
    <w:rsid w:val="005E52C4"/>
    <w:rsid w:val="0060767C"/>
    <w:rsid w:val="00612469"/>
    <w:rsid w:val="00621F08"/>
    <w:rsid w:val="006604AF"/>
    <w:rsid w:val="0066562F"/>
    <w:rsid w:val="006861A0"/>
    <w:rsid w:val="006C15EB"/>
    <w:rsid w:val="006C31D9"/>
    <w:rsid w:val="006C39BC"/>
    <w:rsid w:val="006E5EC7"/>
    <w:rsid w:val="00704DA5"/>
    <w:rsid w:val="00785785"/>
    <w:rsid w:val="007940FD"/>
    <w:rsid w:val="007A70A6"/>
    <w:rsid w:val="007B0B89"/>
    <w:rsid w:val="007B3AB5"/>
    <w:rsid w:val="007F379E"/>
    <w:rsid w:val="00835A92"/>
    <w:rsid w:val="0086432C"/>
    <w:rsid w:val="009078D7"/>
    <w:rsid w:val="00907D87"/>
    <w:rsid w:val="00960921"/>
    <w:rsid w:val="009879AC"/>
    <w:rsid w:val="009D3F4A"/>
    <w:rsid w:val="00A76428"/>
    <w:rsid w:val="00A855C4"/>
    <w:rsid w:val="00A91235"/>
    <w:rsid w:val="00A94D2D"/>
    <w:rsid w:val="00A955A2"/>
    <w:rsid w:val="00AA6DC8"/>
    <w:rsid w:val="00AC20E6"/>
    <w:rsid w:val="00AE0D98"/>
    <w:rsid w:val="00B06A3B"/>
    <w:rsid w:val="00B55BB1"/>
    <w:rsid w:val="00B618F8"/>
    <w:rsid w:val="00C801B1"/>
    <w:rsid w:val="00CF184A"/>
    <w:rsid w:val="00CF1B59"/>
    <w:rsid w:val="00D512D6"/>
    <w:rsid w:val="00D62FAC"/>
    <w:rsid w:val="00D6491B"/>
    <w:rsid w:val="00D723BE"/>
    <w:rsid w:val="00DA58CC"/>
    <w:rsid w:val="00DC59F2"/>
    <w:rsid w:val="00DD42A0"/>
    <w:rsid w:val="00E0279D"/>
    <w:rsid w:val="00E11620"/>
    <w:rsid w:val="00E42525"/>
    <w:rsid w:val="00E45125"/>
    <w:rsid w:val="00E54031"/>
    <w:rsid w:val="00EB7F54"/>
    <w:rsid w:val="00EC6E48"/>
    <w:rsid w:val="00ED5E19"/>
    <w:rsid w:val="00F656A4"/>
    <w:rsid w:val="00F93A81"/>
    <w:rsid w:val="00FA18A0"/>
    <w:rsid w:val="00F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5DE55"/>
  <w15:docId w15:val="{6EB44F5F-4F08-46B0-A8B3-9B2276E3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A0"/>
    <w:rPr>
      <w:sz w:val="24"/>
    </w:rPr>
  </w:style>
  <w:style w:type="paragraph" w:styleId="Heading1">
    <w:name w:val="heading 1"/>
    <w:basedOn w:val="Normal"/>
    <w:next w:val="Normal"/>
    <w:qFormat/>
    <w:rsid w:val="006861A0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DD42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D42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D42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42A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D42A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D42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61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1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1A0"/>
  </w:style>
  <w:style w:type="paragraph" w:styleId="Title">
    <w:name w:val="Title"/>
    <w:basedOn w:val="Normal"/>
    <w:qFormat/>
    <w:rsid w:val="006861A0"/>
    <w:pPr>
      <w:jc w:val="center"/>
    </w:pPr>
    <w:rPr>
      <w:rFonts w:ascii="Arial" w:hAnsi="Arial"/>
      <w:b/>
      <w:sz w:val="36"/>
    </w:rPr>
  </w:style>
  <w:style w:type="character" w:styleId="CommentReference">
    <w:name w:val="annotation reference"/>
    <w:basedOn w:val="DefaultParagraphFont"/>
    <w:semiHidden/>
    <w:rsid w:val="0086432C"/>
    <w:rPr>
      <w:sz w:val="16"/>
      <w:szCs w:val="16"/>
    </w:rPr>
  </w:style>
  <w:style w:type="paragraph" w:styleId="CommentText">
    <w:name w:val="annotation text"/>
    <w:basedOn w:val="Normal"/>
    <w:semiHidden/>
    <w:rsid w:val="0086432C"/>
    <w:rPr>
      <w:sz w:val="20"/>
    </w:rPr>
  </w:style>
  <w:style w:type="paragraph" w:styleId="CommentSubject">
    <w:name w:val="annotation subject"/>
    <w:basedOn w:val="CommentText"/>
    <w:next w:val="CommentText"/>
    <w:semiHidden/>
    <w:rsid w:val="0086432C"/>
    <w:rPr>
      <w:b/>
      <w:bCs/>
    </w:rPr>
  </w:style>
  <w:style w:type="paragraph" w:styleId="BalloonText">
    <w:name w:val="Balloon Text"/>
    <w:basedOn w:val="Normal"/>
    <w:semiHidden/>
    <w:rsid w:val="008643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B7F54"/>
    <w:rPr>
      <w:sz w:val="24"/>
    </w:rPr>
  </w:style>
  <w:style w:type="character" w:styleId="Hyperlink">
    <w:name w:val="Hyperlink"/>
    <w:basedOn w:val="DefaultParagraphFont"/>
    <w:rsid w:val="00C801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9123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77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2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lates%202007\Computer%20La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E9E8773F54F4996C693B5FAF3C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6889-5F6F-495A-818B-EF5B4DB67E4E}"/>
      </w:docPartPr>
      <w:docPartBody>
        <w:p w:rsidR="007C5ACD" w:rsidRDefault="00822C13" w:rsidP="00822C13">
          <w:pPr>
            <w:pStyle w:val="E81E9E8773F54F4996C693B5FAF3CE14"/>
          </w:pPr>
          <w:r w:rsidRPr="00AE0D98">
            <w:rPr>
              <w:rStyle w:val="PlaceholderText"/>
              <w:color w:val="FF0000"/>
            </w:rPr>
            <w:t>Click here to enter your answer.</w:t>
          </w:r>
        </w:p>
      </w:docPartBody>
    </w:docPart>
    <w:docPart>
      <w:docPartPr>
        <w:name w:val="C71307110BEC4F48A22E82B2C2D5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3B3B9-D98C-4EA3-B3B3-6085F37F4C16}"/>
      </w:docPartPr>
      <w:docPartBody>
        <w:p w:rsidR="007C5ACD" w:rsidRDefault="00822C13" w:rsidP="00822C13">
          <w:pPr>
            <w:pStyle w:val="C71307110BEC4F48A22E82B2C2D5FF6F"/>
          </w:pPr>
          <w:r w:rsidRPr="00AE0D98">
            <w:rPr>
              <w:rStyle w:val="PlaceholderText"/>
              <w:color w:val="FF0000"/>
            </w:rPr>
            <w:t>Click here to enter your answer.</w:t>
          </w:r>
        </w:p>
      </w:docPartBody>
    </w:docPart>
    <w:docPart>
      <w:docPartPr>
        <w:name w:val="81E40BB245BD458083694197E0A9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0337-1310-4782-8EDA-CCB4C75C2DE6}"/>
      </w:docPartPr>
      <w:docPartBody>
        <w:p w:rsidR="001E1D24" w:rsidRDefault="003B2CAE" w:rsidP="003B2CAE">
          <w:pPr>
            <w:pStyle w:val="81E40BB245BD458083694197E0A9AC52"/>
          </w:pPr>
          <w:r w:rsidRPr="00AE0D98">
            <w:rPr>
              <w:rStyle w:val="PlaceholderText"/>
              <w:color w:val="FF0000"/>
            </w:rPr>
            <w:t>Click here to enter your answer.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0D"/>
    <w:rsid w:val="00087689"/>
    <w:rsid w:val="001E1D24"/>
    <w:rsid w:val="003B2CAE"/>
    <w:rsid w:val="0078394E"/>
    <w:rsid w:val="007C5ACD"/>
    <w:rsid w:val="00822C13"/>
    <w:rsid w:val="008B460D"/>
    <w:rsid w:val="00D8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CAE"/>
    <w:rPr>
      <w:color w:val="808080"/>
    </w:rPr>
  </w:style>
  <w:style w:type="paragraph" w:customStyle="1" w:styleId="70756BCE9FDE4096AA5C749A99AC467B">
    <w:name w:val="70756BCE9FDE4096AA5C749A99AC467B"/>
    <w:rsid w:val="008B46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56BCE9FDE4096AA5C749A99AC467B1">
    <w:name w:val="70756BCE9FDE4096AA5C749A99AC467B1"/>
    <w:rsid w:val="008B46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2DA5315E54151B1DF4512AE4B53BC">
    <w:name w:val="3142DA5315E54151B1DF4512AE4B53BC"/>
    <w:rsid w:val="008B460D"/>
  </w:style>
  <w:style w:type="paragraph" w:customStyle="1" w:styleId="E81E9E8773F54F4996C693B5FAF3CE14">
    <w:name w:val="E81E9E8773F54F4996C693B5FAF3CE14"/>
    <w:rsid w:val="00822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2DA5315E54151B1DF4512AE4B53BC1">
    <w:name w:val="3142DA5315E54151B1DF4512AE4B53BC1"/>
    <w:rsid w:val="00822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36D670EAA4D51B1B6674C5CD3FC31">
    <w:name w:val="98636D670EAA4D51B1B6674C5CD3FC31"/>
    <w:rsid w:val="00822C13"/>
  </w:style>
  <w:style w:type="paragraph" w:customStyle="1" w:styleId="56C506D25FDA4E1394C671AF42CACB79">
    <w:name w:val="56C506D25FDA4E1394C671AF42CACB79"/>
    <w:rsid w:val="00822C13"/>
  </w:style>
  <w:style w:type="paragraph" w:customStyle="1" w:styleId="6CE72E42E8CF47BFB94DA39259D13991">
    <w:name w:val="6CE72E42E8CF47BFB94DA39259D13991"/>
    <w:rsid w:val="00822C13"/>
  </w:style>
  <w:style w:type="paragraph" w:customStyle="1" w:styleId="C71307110BEC4F48A22E82B2C2D5FF6F">
    <w:name w:val="C71307110BEC4F48A22E82B2C2D5FF6F"/>
    <w:rsid w:val="00822C13"/>
  </w:style>
  <w:style w:type="paragraph" w:customStyle="1" w:styleId="1F0A735ABE3A479892BE005B64044A31">
    <w:name w:val="1F0A735ABE3A479892BE005B64044A31"/>
    <w:rsid w:val="003B2CAE"/>
  </w:style>
  <w:style w:type="paragraph" w:customStyle="1" w:styleId="81E40BB245BD458083694197E0A9AC52">
    <w:name w:val="81E40BB245BD458083694197E0A9AC52"/>
    <w:rsid w:val="003B2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1BAA-0062-4324-8F1A-A2EC8991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 Lab.dotm</Template>
  <TotalTime>343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Assignment</vt:lpstr>
    </vt:vector>
  </TitlesOfParts>
  <Company>Mid-State Technical College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Assignment</dc:title>
  <dc:creator>Volker Gaul</dc:creator>
  <cp:lastModifiedBy>Presley, Brent A</cp:lastModifiedBy>
  <cp:revision>22</cp:revision>
  <dcterms:created xsi:type="dcterms:W3CDTF">2010-10-20T19:16:00Z</dcterms:created>
  <dcterms:modified xsi:type="dcterms:W3CDTF">2015-11-03T16:05:00Z</dcterms:modified>
</cp:coreProperties>
</file>