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19556" w14:textId="77777777" w:rsidR="005A26FC" w:rsidRDefault="00B453F7">
      <w:pPr>
        <w:pStyle w:val="LevelOne"/>
        <w:jc w:val="center"/>
      </w:pPr>
      <w:r>
        <w:t>Web Data Management</w:t>
      </w:r>
    </w:p>
    <w:p w14:paraId="629AF070" w14:textId="77777777" w:rsidR="005A26FC" w:rsidRDefault="00B453F7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152-155</w:t>
      </w:r>
    </w:p>
    <w:p w14:paraId="6D06DD9D" w14:textId="77777777" w:rsidR="005A26FC" w:rsidRDefault="005A26FC">
      <w:pPr>
        <w:pStyle w:val="Header"/>
        <w:tabs>
          <w:tab w:val="clear" w:pos="4320"/>
          <w:tab w:val="clear" w:pos="8640"/>
        </w:tabs>
        <w:jc w:val="center"/>
      </w:pPr>
    </w:p>
    <w:p w14:paraId="3B70C393" w14:textId="77777777" w:rsidR="005A26FC" w:rsidRDefault="00052478">
      <w:pPr>
        <w:pStyle w:val="Header"/>
        <w:tabs>
          <w:tab w:val="clear" w:pos="4320"/>
          <w:tab w:val="clear" w:pos="8640"/>
        </w:tabs>
        <w:jc w:val="center"/>
      </w:pPr>
      <w:r>
        <w:t>Unit 5</w:t>
      </w:r>
      <w:r w:rsidR="00B453F7">
        <w:t xml:space="preserve"> - Control Structures</w:t>
      </w:r>
      <w:r w:rsidR="009A6886">
        <w:t xml:space="preserve"> &amp; Arrays</w:t>
      </w:r>
    </w:p>
    <w:p w14:paraId="700BBBD6" w14:textId="77777777" w:rsidR="005A26FC" w:rsidRDefault="005A26FC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678"/>
        <w:gridCol w:w="2898"/>
      </w:tblGrid>
      <w:tr w:rsidR="005A26FC" w14:paraId="0FC70E4A" w14:textId="77777777" w:rsidTr="00235CF5">
        <w:trPr>
          <w:cantSplit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EDFE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674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5A26FC" w14:paraId="3D3DBA9C" w14:textId="77777777" w:rsidTr="00235CF5">
        <w:trPr>
          <w:cantSplit/>
        </w:trPr>
        <w:tc>
          <w:tcPr>
            <w:tcW w:w="6678" w:type="dxa"/>
          </w:tcPr>
          <w:p w14:paraId="627BE0CE" w14:textId="77777777" w:rsidR="005A26FC" w:rsidRPr="00824886" w:rsidRDefault="00F37500" w:rsidP="00F37500">
            <w:pPr>
              <w:pStyle w:val="LevelOne"/>
            </w:pPr>
            <w:r>
              <w:t>Quick Links</w:t>
            </w:r>
            <w:r w:rsidR="007E6BA6">
              <w:t xml:space="preserve"> &amp; Text References</w:t>
            </w:r>
          </w:p>
          <w:p w14:paraId="456C3A51" w14:textId="77777777" w:rsidR="005A26FC" w:rsidRDefault="00BD5CAC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decision" w:history="1">
              <w:r w:rsidR="00B453F7" w:rsidRPr="008F0BBD">
                <w:rPr>
                  <w:rStyle w:val="Hyperlink"/>
                </w:rPr>
                <w:t>Decision Control Structures</w:t>
              </w:r>
            </w:hyperlink>
            <w:r w:rsidR="005A26FC">
              <w:tab/>
              <w:t>Pages</w:t>
            </w:r>
            <w:r w:rsidR="005A26FC">
              <w:tab/>
            </w:r>
            <w:r w:rsidR="00B453F7">
              <w:t>70 – 73</w:t>
            </w:r>
            <w:r w:rsidR="00C95DCA">
              <w:br/>
            </w:r>
            <w:r w:rsidR="00C95DCA">
              <w:tab/>
            </w:r>
            <w:r w:rsidR="00C95DCA">
              <w:tab/>
              <w:t xml:space="preserve">232 </w:t>
            </w:r>
            <w:r w:rsidR="000E3320">
              <w:t>–</w:t>
            </w:r>
            <w:r w:rsidR="00C95DCA">
              <w:t xml:space="preserve"> </w:t>
            </w:r>
            <w:r w:rsidR="000E3320">
              <w:t xml:space="preserve">247 </w:t>
            </w:r>
          </w:p>
          <w:p w14:paraId="64061C73" w14:textId="77777777" w:rsidR="00B453F7" w:rsidRDefault="00BD5CAC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arrays" w:history="1">
              <w:r w:rsidR="000E3320" w:rsidRPr="008F0BBD">
                <w:rPr>
                  <w:rStyle w:val="Hyperlink"/>
                </w:rPr>
                <w:t>Arrays</w:t>
              </w:r>
            </w:hyperlink>
            <w:r w:rsidR="000E3320">
              <w:tab/>
              <w:t>Pages</w:t>
            </w:r>
            <w:r w:rsidR="000E3320">
              <w:tab/>
              <w:t>312</w:t>
            </w:r>
            <w:r w:rsidR="00FC791C">
              <w:t xml:space="preserve"> – 337  </w:t>
            </w:r>
          </w:p>
          <w:p w14:paraId="597E5E9D" w14:textId="77777777" w:rsidR="00FC791C" w:rsidRDefault="00BD5CAC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for" w:history="1">
              <w:r w:rsidR="00FC791C" w:rsidRPr="008F0BBD">
                <w:rPr>
                  <w:rStyle w:val="Hyperlink"/>
                </w:rPr>
                <w:t>For Loops</w:t>
              </w:r>
            </w:hyperlink>
            <w:r w:rsidR="00FC791C">
              <w:tab/>
              <w:t>Pages</w:t>
            </w:r>
            <w:r w:rsidR="00FC791C">
              <w:tab/>
            </w:r>
            <w:r w:rsidR="008F0BBD">
              <w:t xml:space="preserve">252 – 253 </w:t>
            </w:r>
            <w:r w:rsidR="008F0BBD">
              <w:br/>
            </w:r>
            <w:r w:rsidR="008F0BBD">
              <w:tab/>
            </w:r>
            <w:r w:rsidR="008F0BBD">
              <w:tab/>
            </w:r>
            <w:r w:rsidR="00FC791C">
              <w:t xml:space="preserve">316 – 317 </w:t>
            </w:r>
            <w:r w:rsidR="00FC791C">
              <w:br/>
            </w:r>
            <w:r w:rsidR="00FC791C">
              <w:tab/>
            </w:r>
            <w:r w:rsidR="00FC791C">
              <w:tab/>
              <w:t xml:space="preserve">322 – 323 </w:t>
            </w:r>
          </w:p>
          <w:p w14:paraId="60008A05" w14:textId="77777777" w:rsidR="00820674" w:rsidRDefault="00BD5CAC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while" w:history="1">
              <w:r w:rsidR="00820674" w:rsidRPr="00820674">
                <w:rPr>
                  <w:rStyle w:val="Hyperlink"/>
                </w:rPr>
                <w:t>While Loops</w:t>
              </w:r>
            </w:hyperlink>
            <w:r w:rsidR="00820674">
              <w:tab/>
              <w:t>Pages</w:t>
            </w:r>
            <w:r w:rsidR="00820674">
              <w:tab/>
            </w:r>
            <w:r w:rsidR="00CC07EB">
              <w:t xml:space="preserve">74 – 75  </w:t>
            </w:r>
            <w:r w:rsidR="00CC07EB">
              <w:br/>
            </w:r>
            <w:r w:rsidR="00CC07EB">
              <w:tab/>
            </w:r>
            <w:r w:rsidR="00CC07EB">
              <w:tab/>
              <w:t>248 – 251</w:t>
            </w:r>
          </w:p>
          <w:p w14:paraId="0FBBCB9E" w14:textId="77777777" w:rsidR="00086F94" w:rsidRDefault="00BD5CAC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validate" w:history="1">
              <w:r w:rsidR="00086F94" w:rsidRPr="00086F94">
                <w:rPr>
                  <w:rStyle w:val="Hyperlink"/>
                </w:rPr>
                <w:t>Validating with PHP</w:t>
              </w:r>
            </w:hyperlink>
            <w:r w:rsidR="00086F94">
              <w:tab/>
              <w:t>Pages</w:t>
            </w:r>
            <w:r w:rsidR="00086F94">
              <w:tab/>
            </w:r>
          </w:p>
          <w:p w14:paraId="327F3228" w14:textId="77777777" w:rsidR="00086F94" w:rsidRDefault="00BD5CAC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valtips" w:history="1">
              <w:r w:rsidR="00086F94" w:rsidRPr="00086F94">
                <w:rPr>
                  <w:rStyle w:val="Hyperlink"/>
                </w:rPr>
                <w:t>PHP Validation Tips</w:t>
              </w:r>
            </w:hyperlink>
            <w:r w:rsidR="00086F94">
              <w:tab/>
              <w:t>Pages</w:t>
            </w:r>
          </w:p>
          <w:p w14:paraId="54B4067E" w14:textId="77777777" w:rsidR="005A26FC" w:rsidRPr="00BE0D94" w:rsidRDefault="005A26FC" w:rsidP="005A26FC">
            <w:pPr>
              <w:pStyle w:val="NormalLevel"/>
              <w:numPr>
                <w:ilvl w:val="0"/>
                <w:numId w:val="0"/>
              </w:numPr>
              <w:ind w:left="432"/>
            </w:pPr>
          </w:p>
        </w:tc>
        <w:tc>
          <w:tcPr>
            <w:tcW w:w="2898" w:type="dxa"/>
          </w:tcPr>
          <w:p w14:paraId="1969E113" w14:textId="77777777" w:rsidR="00A56489" w:rsidRDefault="009A6134" w:rsidP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Copy unit5start to </w:t>
            </w:r>
            <w:proofErr w:type="spellStart"/>
            <w:r>
              <w:rPr>
                <w:color w:val="FF0000"/>
              </w:rPr>
              <w:t>htdocs</w:t>
            </w:r>
            <w:proofErr w:type="spellEnd"/>
          </w:p>
          <w:p w14:paraId="0DEC4C74" w14:textId="77777777" w:rsidR="00A56489" w:rsidRDefault="00A56489" w:rsidP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5A26FC" w14:paraId="0C05B7E1" w14:textId="77777777" w:rsidTr="00235CF5">
        <w:trPr>
          <w:cantSplit/>
        </w:trPr>
        <w:tc>
          <w:tcPr>
            <w:tcW w:w="6678" w:type="dxa"/>
          </w:tcPr>
          <w:p w14:paraId="042CBC8E" w14:textId="77777777" w:rsidR="005A26FC" w:rsidRDefault="005A26FC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</w:p>
          <w:p w14:paraId="434A4ACF" w14:textId="77777777" w:rsidR="005A26FC" w:rsidRDefault="00B453F7">
            <w:pPr>
              <w:pStyle w:val="LevelOne"/>
              <w:rPr>
                <w:iCs/>
              </w:rPr>
            </w:pPr>
            <w:bookmarkStart w:id="0" w:name="decision"/>
            <w:r>
              <w:t xml:space="preserve">Decision </w:t>
            </w:r>
            <w:bookmarkEnd w:id="0"/>
            <w:r>
              <w:t>Control Structures</w:t>
            </w:r>
          </w:p>
          <w:p w14:paraId="1424BC05" w14:textId="77777777" w:rsidR="005A26FC" w:rsidRDefault="00B453F7">
            <w:pPr>
              <w:pStyle w:val="NormalLevel"/>
            </w:pPr>
            <w:r>
              <w:t>Relational Operators</w:t>
            </w:r>
            <w:r>
              <w:br/>
              <w:t xml:space="preserve"> </w:t>
            </w:r>
            <w:r w:rsidRPr="00C95DCA">
              <w:rPr>
                <w:rFonts w:ascii="Courier New" w:hAnsi="Courier New" w:cs="Courier New"/>
                <w:sz w:val="20"/>
              </w:rPr>
              <w:t xml:space="preserve">==  != </w:t>
            </w:r>
            <w:r w:rsidR="00C95DCA" w:rsidRPr="00C95DCA">
              <w:rPr>
                <w:rFonts w:ascii="Courier New" w:hAnsi="Courier New" w:cs="Courier New"/>
                <w:sz w:val="20"/>
              </w:rPr>
              <w:t xml:space="preserve"> </w:t>
            </w:r>
            <w:r w:rsidR="00C95DCA" w:rsidRPr="00A56489">
              <w:rPr>
                <w:rFonts w:ascii="Courier New" w:hAnsi="Courier New" w:cs="Courier New"/>
                <w:sz w:val="20"/>
                <w:highlight w:val="yellow"/>
              </w:rPr>
              <w:t>&lt;&gt;</w:t>
            </w:r>
            <w:r w:rsidR="00C95DCA" w:rsidRPr="00C95DCA">
              <w:rPr>
                <w:rFonts w:ascii="Courier New" w:hAnsi="Courier New" w:cs="Courier New"/>
                <w:sz w:val="20"/>
              </w:rPr>
              <w:t xml:space="preserve"> </w:t>
            </w:r>
            <w:r w:rsidRPr="00C95DCA">
              <w:rPr>
                <w:rFonts w:ascii="Courier New" w:hAnsi="Courier New" w:cs="Courier New"/>
                <w:sz w:val="20"/>
              </w:rPr>
              <w:t xml:space="preserve">  &lt;   &lt;=  &gt;  &gt;=</w:t>
            </w:r>
            <w:r w:rsidR="00C95DCA" w:rsidRPr="00C95DCA">
              <w:rPr>
                <w:rFonts w:ascii="Courier New" w:hAnsi="Courier New" w:cs="Courier New"/>
                <w:sz w:val="20"/>
              </w:rPr>
              <w:t xml:space="preserve">  ===   !==</w:t>
            </w:r>
          </w:p>
          <w:p w14:paraId="604DD6F8" w14:textId="77777777" w:rsidR="00B453F7" w:rsidRDefault="00B453F7">
            <w:pPr>
              <w:pStyle w:val="NormalLevel"/>
            </w:pPr>
            <w:r>
              <w:t>Logical Operators</w:t>
            </w:r>
            <w:r>
              <w:br/>
            </w:r>
            <w:r w:rsidRPr="00C95DCA">
              <w:rPr>
                <w:rFonts w:ascii="Courier New" w:hAnsi="Courier New" w:cs="Courier New"/>
                <w:sz w:val="20"/>
              </w:rPr>
              <w:t>!    &amp;&amp;  ||</w:t>
            </w:r>
            <w:r>
              <w:t xml:space="preserve">  (this is the order of precedence)</w:t>
            </w:r>
          </w:p>
          <w:p w14:paraId="253CC90E" w14:textId="77777777" w:rsidR="00C95DCA" w:rsidRDefault="00C95DCA">
            <w:pPr>
              <w:pStyle w:val="NormalLevel"/>
            </w:pPr>
            <w:r>
              <w:t>Conditional operator (inline IF)</w:t>
            </w:r>
            <w:r>
              <w:br/>
            </w:r>
            <w:r w:rsidR="000E3320">
              <w:rPr>
                <w:rFonts w:ascii="Courier New" w:hAnsi="Courier New" w:cs="Courier New"/>
                <w:sz w:val="20"/>
              </w:rPr>
              <w:t xml:space="preserve">(condition) ? </w:t>
            </w:r>
            <w:proofErr w:type="spellStart"/>
            <w:r w:rsidR="000E3320">
              <w:rPr>
                <w:rFonts w:ascii="Courier New" w:hAnsi="Courier New" w:cs="Courier New"/>
                <w:sz w:val="20"/>
              </w:rPr>
              <w:t>doTrue</w:t>
            </w:r>
            <w:proofErr w:type="spellEnd"/>
            <w:r w:rsidR="000E3320">
              <w:rPr>
                <w:rFonts w:ascii="Courier New" w:hAnsi="Courier New" w:cs="Courier New"/>
                <w:sz w:val="20"/>
              </w:rPr>
              <w:t xml:space="preserve"> : </w:t>
            </w:r>
            <w:proofErr w:type="spellStart"/>
            <w:r w:rsidR="000E3320">
              <w:rPr>
                <w:rFonts w:ascii="Courier New" w:hAnsi="Courier New" w:cs="Courier New"/>
                <w:sz w:val="20"/>
              </w:rPr>
              <w:t>doFalse</w:t>
            </w:r>
            <w:proofErr w:type="spellEnd"/>
          </w:p>
          <w:p w14:paraId="27F9D336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36289024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4D2E8088" w14:textId="77777777" w:rsidR="005A26FC" w:rsidRDefault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Discussion only</w:t>
            </w:r>
          </w:p>
        </w:tc>
      </w:tr>
      <w:tr w:rsidR="005A26FC" w14:paraId="0ED6BAA3" w14:textId="77777777" w:rsidTr="00235CF5">
        <w:trPr>
          <w:cantSplit/>
        </w:trPr>
        <w:tc>
          <w:tcPr>
            <w:tcW w:w="6678" w:type="dxa"/>
          </w:tcPr>
          <w:p w14:paraId="526BD761" w14:textId="77777777" w:rsidR="005A26FC" w:rsidRDefault="00B453F7" w:rsidP="00B453F7">
            <w:pPr>
              <w:pStyle w:val="NormalLevel"/>
            </w:pPr>
            <w:r>
              <w:t>IF statements</w:t>
            </w:r>
          </w:p>
          <w:p w14:paraId="0E327743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if (condition) statement;</w:t>
            </w:r>
            <w:r>
              <w:rPr>
                <w:rFonts w:ascii="Courier New" w:hAnsi="Courier New" w:cs="Courier New"/>
                <w:b/>
                <w:sz w:val="20"/>
              </w:rPr>
              <w:br/>
            </w:r>
          </w:p>
          <w:p w14:paraId="411602B5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if (condition) { </w:t>
            </w:r>
          </w:p>
          <w:p w14:paraId="0472AA88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ab/>
              <w:t xml:space="preserve">block of statements </w:t>
            </w:r>
          </w:p>
          <w:p w14:paraId="3E04CF8A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} </w:t>
            </w:r>
            <w:r w:rsidRPr="0020715F">
              <w:rPr>
                <w:rFonts w:ascii="Courier New" w:hAnsi="Courier New" w:cs="Courier New"/>
                <w:b/>
                <w:color w:val="008000"/>
                <w:sz w:val="20"/>
              </w:rPr>
              <w:t>//end if</w:t>
            </w:r>
          </w:p>
          <w:p w14:paraId="599ABA72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</w:p>
          <w:p w14:paraId="1FEF9509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if (condition) {</w:t>
            </w:r>
          </w:p>
          <w:p w14:paraId="45354A25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ab/>
              <w:t>block</w:t>
            </w:r>
          </w:p>
          <w:p w14:paraId="286A390C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} else {</w:t>
            </w:r>
          </w:p>
          <w:p w14:paraId="0E1B3F67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ab/>
            </w:r>
            <w:r w:rsidR="0020715F">
              <w:rPr>
                <w:rFonts w:ascii="Courier New" w:hAnsi="Courier New" w:cs="Courier New"/>
                <w:b/>
                <w:sz w:val="20"/>
              </w:rPr>
              <w:t>b</w:t>
            </w:r>
            <w:r>
              <w:rPr>
                <w:rFonts w:ascii="Courier New" w:hAnsi="Courier New" w:cs="Courier New"/>
                <w:b/>
                <w:sz w:val="20"/>
              </w:rPr>
              <w:t>lock</w:t>
            </w:r>
          </w:p>
          <w:p w14:paraId="465C152E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} </w:t>
            </w:r>
            <w:r w:rsidRPr="00D228D1">
              <w:rPr>
                <w:rFonts w:ascii="Courier New" w:hAnsi="Courier New" w:cs="Courier New"/>
                <w:b/>
                <w:color w:val="008000"/>
                <w:sz w:val="20"/>
              </w:rPr>
              <w:t>//end if</w:t>
            </w:r>
          </w:p>
          <w:p w14:paraId="55A5597B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</w:p>
          <w:p w14:paraId="4366A05F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if (condition) {</w:t>
            </w:r>
          </w:p>
          <w:p w14:paraId="53232A70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ab/>
              <w:t>block</w:t>
            </w:r>
          </w:p>
          <w:p w14:paraId="071FE0EF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} else if (condition) {</w:t>
            </w:r>
          </w:p>
          <w:p w14:paraId="6D04E6EC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ab/>
              <w:t>block</w:t>
            </w:r>
          </w:p>
          <w:p w14:paraId="701BCB1E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} else {</w:t>
            </w:r>
          </w:p>
          <w:p w14:paraId="754C2093" w14:textId="77777777" w:rsidR="00B453F7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ab/>
              <w:t>block</w:t>
            </w:r>
          </w:p>
          <w:p w14:paraId="048AB027" w14:textId="77777777" w:rsidR="00B453F7" w:rsidRPr="00D228D1" w:rsidRDefault="00B453F7" w:rsidP="00B453F7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b/>
                <w:color w:val="008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}</w:t>
            </w:r>
            <w:r w:rsidRPr="00D228D1">
              <w:rPr>
                <w:rFonts w:ascii="Courier New" w:hAnsi="Courier New" w:cs="Courier New"/>
                <w:b/>
                <w:color w:val="008000"/>
                <w:sz w:val="20"/>
              </w:rPr>
              <w:t>//end if</w:t>
            </w:r>
          </w:p>
          <w:p w14:paraId="57946850" w14:textId="77777777" w:rsidR="00B453F7" w:rsidRPr="00B453F7" w:rsidRDefault="00B453F7" w:rsidP="00B453F7">
            <w:pPr>
              <w:pStyle w:val="NormalLevel"/>
              <w:numPr>
                <w:ilvl w:val="0"/>
                <w:numId w:val="0"/>
              </w:numPr>
            </w:pPr>
          </w:p>
        </w:tc>
        <w:tc>
          <w:tcPr>
            <w:tcW w:w="2898" w:type="dxa"/>
          </w:tcPr>
          <w:p w14:paraId="73729BFA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FA68D3" w14:paraId="5BC20326" w14:textId="77777777" w:rsidTr="00235CF5">
        <w:trPr>
          <w:cantSplit/>
        </w:trPr>
        <w:tc>
          <w:tcPr>
            <w:tcW w:w="9576" w:type="dxa"/>
            <w:gridSpan w:val="2"/>
          </w:tcPr>
          <w:p w14:paraId="5EC2B995" w14:textId="77777777" w:rsidR="00FA68D3" w:rsidRDefault="00FA68D3" w:rsidP="00B453F7">
            <w:pPr>
              <w:pStyle w:val="NormalLevel"/>
            </w:pPr>
            <w:r>
              <w:lastRenderedPageBreak/>
              <w:t>IF with HTML embedded</w:t>
            </w:r>
          </w:p>
          <w:p w14:paraId="6F567612" w14:textId="77777777" w:rsidR="00FA68D3" w:rsidRDefault="00FA68D3" w:rsidP="00FA68D3">
            <w:pPr>
              <w:pStyle w:val="LevelOne"/>
              <w:ind w:left="864"/>
              <w:rPr>
                <w:rFonts w:ascii="Courier New" w:hAnsi="Courier New" w:cs="Courier New"/>
                <w:b w:val="0"/>
                <w:sz w:val="20"/>
              </w:rPr>
            </w:pPr>
            <w:r>
              <w:rPr>
                <w:rFonts w:ascii="Courier New" w:hAnsi="Courier New" w:cs="Courier New"/>
                <w:b w:val="0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b w:val="0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b w:val="0"/>
                <w:sz w:val="20"/>
              </w:rPr>
              <w:t xml:space="preserve"> if (condition) : ?&gt;</w:t>
            </w:r>
            <w:r w:rsidRPr="00820674">
              <w:rPr>
                <w:sz w:val="20"/>
                <w:highlight w:val="yellow"/>
              </w:rPr>
              <w:t xml:space="preserve"> </w:t>
            </w:r>
            <w:r>
              <w:rPr>
                <w:sz w:val="20"/>
                <w:highlight w:val="yellow"/>
              </w:rPr>
              <w:t xml:space="preserve">      </w:t>
            </w:r>
            <w:r w:rsidRPr="00FA68D3">
              <w:rPr>
                <w:b w:val="0"/>
                <w:sz w:val="20"/>
                <w:highlight w:val="yellow"/>
              </w:rPr>
              <w:t>Note the ending colon</w:t>
            </w:r>
          </w:p>
          <w:p w14:paraId="62FC94C9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&lt;p&gt;The if condition was true&lt;/p&gt;</w:t>
            </w:r>
          </w:p>
          <w:p w14:paraId="0EE4D3CA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864"/>
              <w:rPr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else: ?&gt;   </w:t>
            </w:r>
            <w:r w:rsidRPr="00820674">
              <w:rPr>
                <w:sz w:val="20"/>
                <w:highlight w:val="yellow"/>
              </w:rPr>
              <w:t>Note the ending colon</w:t>
            </w:r>
          </w:p>
          <w:p w14:paraId="7B9DAE04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&lt;p&gt;The if condition was false&lt;/p&gt;</w:t>
            </w:r>
          </w:p>
          <w:p w14:paraId="6B29D426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endif</w:t>
            </w:r>
            <w:proofErr w:type="spellEnd"/>
            <w:r>
              <w:rPr>
                <w:rFonts w:ascii="Courier New" w:hAnsi="Courier New" w:cs="Courier New"/>
                <w:sz w:val="20"/>
              </w:rPr>
              <w:t>; ?&gt;</w:t>
            </w:r>
          </w:p>
          <w:p w14:paraId="3EBCAA05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</w:p>
          <w:p w14:paraId="66D3512A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//Option 2  (HTML in echo)</w:t>
            </w:r>
          </w:p>
          <w:p w14:paraId="53DD9FCF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</w:p>
          <w:p w14:paraId="7848A316" w14:textId="77777777" w:rsidR="00FA68D3" w:rsidRDefault="00FA68D3" w:rsidP="00FA68D3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if(condition) {</w:t>
            </w:r>
          </w:p>
          <w:p w14:paraId="15A5697F" w14:textId="77777777" w:rsidR="00FA68D3" w:rsidRDefault="00FA68D3" w:rsidP="00FA68D3">
            <w:pPr>
              <w:pStyle w:val="Header"/>
              <w:tabs>
                <w:tab w:val="clear" w:pos="4320"/>
                <w:tab w:val="clear" w:pos="8640"/>
              </w:tabs>
              <w:ind w:left="172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echo '&lt;p&gt;The if condition was true&lt;/p&gt;';</w:t>
            </w:r>
          </w:p>
          <w:p w14:paraId="05CCF333" w14:textId="77777777" w:rsidR="00FA68D3" w:rsidRDefault="00FA68D3" w:rsidP="00FA68D3">
            <w:pPr>
              <w:pStyle w:val="Header"/>
              <w:tabs>
                <w:tab w:val="clear" w:pos="4320"/>
                <w:tab w:val="clear" w:pos="8640"/>
              </w:tabs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} else {</w:t>
            </w:r>
          </w:p>
          <w:p w14:paraId="229A98A3" w14:textId="77777777" w:rsidR="00FA68D3" w:rsidRDefault="00FA68D3" w:rsidP="00FA68D3">
            <w:pPr>
              <w:pStyle w:val="Header"/>
              <w:tabs>
                <w:tab w:val="clear" w:pos="4320"/>
                <w:tab w:val="clear" w:pos="8640"/>
              </w:tabs>
              <w:ind w:left="1728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echo '&lt;p&gt;The if condition was false&lt;/p&gt;';</w:t>
            </w:r>
          </w:p>
          <w:p w14:paraId="1FDE6608" w14:textId="77777777" w:rsidR="00FA68D3" w:rsidRDefault="00FA68D3" w:rsidP="00FA68D3">
            <w:pPr>
              <w:pStyle w:val="Header"/>
              <w:tabs>
                <w:tab w:val="clear" w:pos="4320"/>
                <w:tab w:val="clear" w:pos="8640"/>
              </w:tabs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}//end if</w:t>
            </w:r>
          </w:p>
          <w:p w14:paraId="31FCF8F4" w14:textId="77777777" w:rsidR="00FA68D3" w:rsidRDefault="00FA68D3" w:rsidP="00FA68D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?&gt;</w:t>
            </w:r>
          </w:p>
          <w:p w14:paraId="50E77D62" w14:textId="77777777" w:rsidR="00FA68D3" w:rsidRDefault="00FA68D3" w:rsidP="00FA68D3">
            <w:pPr>
              <w:pStyle w:val="Header"/>
              <w:tabs>
                <w:tab w:val="clear" w:pos="4320"/>
                <w:tab w:val="clear" w:pos="8640"/>
              </w:tabs>
              <w:ind w:left="864"/>
              <w:rPr>
                <w:color w:val="FF0000"/>
              </w:rPr>
            </w:pPr>
          </w:p>
        </w:tc>
      </w:tr>
      <w:tr w:rsidR="003F7852" w14:paraId="24FC1D07" w14:textId="77777777" w:rsidTr="00235CF5">
        <w:trPr>
          <w:cantSplit/>
        </w:trPr>
        <w:tc>
          <w:tcPr>
            <w:tcW w:w="9576" w:type="dxa"/>
            <w:gridSpan w:val="2"/>
          </w:tcPr>
          <w:p w14:paraId="3CFFADE2" w14:textId="77777777" w:rsidR="004A0696" w:rsidRDefault="003F7852" w:rsidP="003F7852">
            <w:pPr>
              <w:pStyle w:val="NormalLevel"/>
            </w:pPr>
            <w:r w:rsidRPr="009E79DA">
              <w:rPr>
                <w:highlight w:val="yellow"/>
              </w:rPr>
              <w:t>NOTE</w:t>
            </w:r>
            <w:r w:rsidRPr="009E79DA">
              <w:t>: PHP Dates can be compared using relational operators:</w:t>
            </w:r>
            <w:r w:rsidRPr="009E79DA">
              <w:br/>
            </w:r>
            <w:r w:rsidR="00C263E8">
              <w:rPr>
                <w:rFonts w:ascii="Courier New" w:hAnsi="Courier New" w:cs="Courier New"/>
                <w:sz w:val="20"/>
              </w:rPr>
              <w:t>if(</w:t>
            </w:r>
            <w:r w:rsidR="0020715F">
              <w:rPr>
                <w:rFonts w:ascii="Courier New" w:hAnsi="Courier New" w:cs="Courier New"/>
                <w:sz w:val="20"/>
              </w:rPr>
              <w:t>$</w:t>
            </w:r>
            <w:r w:rsidR="00C263E8">
              <w:rPr>
                <w:rFonts w:ascii="Courier New" w:hAnsi="Courier New" w:cs="Courier New"/>
                <w:sz w:val="20"/>
              </w:rPr>
              <w:t xml:space="preserve">date1 &lt;= </w:t>
            </w:r>
            <w:r w:rsidR="0020715F">
              <w:rPr>
                <w:rFonts w:ascii="Courier New" w:hAnsi="Courier New" w:cs="Courier New"/>
                <w:sz w:val="20"/>
              </w:rPr>
              <w:t>$</w:t>
            </w:r>
            <w:r w:rsidR="00C263E8">
              <w:rPr>
                <w:rFonts w:ascii="Courier New" w:hAnsi="Courier New" w:cs="Courier New"/>
                <w:sz w:val="20"/>
              </w:rPr>
              <w:t>d</w:t>
            </w:r>
            <w:r w:rsidRPr="009E79DA">
              <w:rPr>
                <w:rFonts w:ascii="Courier New" w:hAnsi="Courier New" w:cs="Courier New"/>
                <w:sz w:val="20"/>
              </w:rPr>
              <w:t>ate2)</w:t>
            </w:r>
            <w:r w:rsidRPr="009E79DA">
              <w:br/>
              <w:t>is legal in PHP (but not in JavaScript)</w:t>
            </w:r>
          </w:p>
          <w:p w14:paraId="37BE9237" w14:textId="77777777" w:rsidR="003F7852" w:rsidRDefault="004A0696" w:rsidP="003F7852">
            <w:pPr>
              <w:pStyle w:val="NormalLevel"/>
            </w:pPr>
            <w:r>
              <w:t>Note: colons in PHP with HTML can be replaced with curly brackets</w:t>
            </w:r>
            <w:r w:rsidR="003F7852">
              <w:br/>
            </w:r>
          </w:p>
        </w:tc>
      </w:tr>
      <w:tr w:rsidR="000E3320" w14:paraId="241C8161" w14:textId="77777777" w:rsidTr="00235CF5">
        <w:trPr>
          <w:cantSplit/>
        </w:trPr>
        <w:tc>
          <w:tcPr>
            <w:tcW w:w="6678" w:type="dxa"/>
          </w:tcPr>
          <w:p w14:paraId="76F24F3C" w14:textId="77777777" w:rsidR="000E3320" w:rsidRDefault="000E3320" w:rsidP="00B453F7">
            <w:pPr>
              <w:pStyle w:val="NormalLevel"/>
            </w:pPr>
            <w:r>
              <w:t>Switch Statements</w:t>
            </w:r>
          </w:p>
          <w:p w14:paraId="48D6ABC1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switch (</w:t>
            </w:r>
            <w:r w:rsidR="0020715F"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switchVariable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 {</w:t>
            </w:r>
          </w:p>
          <w:p w14:paraId="6E87E7CC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case value:</w:t>
            </w:r>
          </w:p>
          <w:p w14:paraId="6ED47165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>block of statements</w:t>
            </w:r>
          </w:p>
          <w:p w14:paraId="670F2C4C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>break;</w:t>
            </w:r>
          </w:p>
          <w:p w14:paraId="4C233C25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case value2:</w:t>
            </w:r>
          </w:p>
          <w:p w14:paraId="7EC73DCA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>block of statements</w:t>
            </w:r>
          </w:p>
          <w:p w14:paraId="3C9A733B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>break;</w:t>
            </w:r>
          </w:p>
          <w:p w14:paraId="0C437A39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default:</w:t>
            </w:r>
          </w:p>
          <w:p w14:paraId="13B4A3BE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>block of statements</w:t>
            </w:r>
          </w:p>
          <w:p w14:paraId="13FA6AFF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>break;  //optional</w:t>
            </w:r>
          </w:p>
          <w:p w14:paraId="08E76A3E" w14:textId="77777777" w:rsidR="000E3320" w:rsidRPr="000E3320" w:rsidRDefault="000E3320" w:rsidP="000E3320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}//end switch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</w:tc>
        <w:tc>
          <w:tcPr>
            <w:tcW w:w="2898" w:type="dxa"/>
          </w:tcPr>
          <w:p w14:paraId="30E38971" w14:textId="77777777" w:rsidR="000E3320" w:rsidRDefault="000E332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ED30A1" w14:paraId="51872F0B" w14:textId="77777777" w:rsidTr="00235CF5">
        <w:trPr>
          <w:cantSplit/>
        </w:trPr>
        <w:tc>
          <w:tcPr>
            <w:tcW w:w="9576" w:type="dxa"/>
            <w:gridSpan w:val="2"/>
          </w:tcPr>
          <w:p w14:paraId="749C2B18" w14:textId="77777777" w:rsidR="00ED30A1" w:rsidRDefault="00ED30A1" w:rsidP="00B453F7">
            <w:pPr>
              <w:pStyle w:val="NormalLevel"/>
            </w:pPr>
            <w:r>
              <w:lastRenderedPageBreak/>
              <w:t>Switch with embedded HTML</w:t>
            </w:r>
          </w:p>
          <w:p w14:paraId="262E3527" w14:textId="77777777" w:rsidR="00ED30A1" w:rsidRDefault="00ED30A1" w:rsidP="00ED30A1"/>
          <w:p w14:paraId="55B9CF57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color w:val="FF0000"/>
                <w:sz w:val="20"/>
              </w:rPr>
              <w:t>&lt;?</w:t>
            </w:r>
            <w:proofErr w:type="spellStart"/>
            <w:r w:rsidRPr="00ED30A1">
              <w:rPr>
                <w:rFonts w:ascii="Courier New" w:hAnsi="Courier New" w:cs="Courier New"/>
                <w:color w:val="FF0000"/>
                <w:sz w:val="20"/>
              </w:rPr>
              <w:t>php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 xml:space="preserve"> switch($color)</w:t>
            </w:r>
          </w:p>
          <w:p w14:paraId="545422F5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  <w:t xml:space="preserve">  {</w:t>
            </w:r>
          </w:p>
          <w:p w14:paraId="3ACDEF7D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  <w:t>case 'green':</w:t>
            </w:r>
            <w:r w:rsidRPr="00ED30A1">
              <w:rPr>
                <w:rFonts w:ascii="Courier New" w:hAnsi="Courier New" w:cs="Courier New"/>
                <w:color w:val="FF0000"/>
                <w:sz w:val="20"/>
              </w:rPr>
              <w:t>?&gt;</w:t>
            </w:r>
          </w:p>
          <w:p w14:paraId="09696A20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</w:r>
          </w:p>
          <w:p w14:paraId="2C190DB1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  <w:t>&lt;h1 style='</w:t>
            </w:r>
            <w:proofErr w:type="spellStart"/>
            <w:r w:rsidRPr="00ED30A1">
              <w:rPr>
                <w:rFonts w:ascii="Courier New" w:hAnsi="Courier New" w:cs="Courier New"/>
                <w:sz w:val="20"/>
              </w:rPr>
              <w:t>color:green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>'&gt;Color is green&lt;/h1&gt;</w:t>
            </w:r>
          </w:p>
          <w:p w14:paraId="582EFE64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</w:r>
          </w:p>
          <w:p w14:paraId="1DE219EC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color w:val="FF0000"/>
                <w:sz w:val="20"/>
              </w:rPr>
              <w:t>&lt;?</w:t>
            </w:r>
            <w:proofErr w:type="spellStart"/>
            <w:r w:rsidRPr="00ED30A1">
              <w:rPr>
                <w:rFonts w:ascii="Courier New" w:hAnsi="Courier New" w:cs="Courier New"/>
                <w:color w:val="FF0000"/>
                <w:sz w:val="20"/>
              </w:rPr>
              <w:t>php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 xml:space="preserve">   break;</w:t>
            </w:r>
          </w:p>
          <w:p w14:paraId="0609332D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  <w:t>case 'yellow':</w:t>
            </w:r>
            <w:r w:rsidRPr="00ED30A1">
              <w:rPr>
                <w:rFonts w:ascii="Courier New" w:hAnsi="Courier New" w:cs="Courier New"/>
                <w:color w:val="FF0000"/>
                <w:sz w:val="20"/>
              </w:rPr>
              <w:t>?&gt;</w:t>
            </w:r>
          </w:p>
          <w:p w14:paraId="29FD00EB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</w:r>
          </w:p>
          <w:p w14:paraId="6A18FA5B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  <w:t>&lt;h1 style='</w:t>
            </w:r>
            <w:proofErr w:type="spellStart"/>
            <w:r w:rsidRPr="00ED30A1">
              <w:rPr>
                <w:rFonts w:ascii="Courier New" w:hAnsi="Courier New" w:cs="Courier New"/>
                <w:sz w:val="20"/>
              </w:rPr>
              <w:t>color:yellow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>'&gt;Color is yellow&lt;/h1&gt;</w:t>
            </w:r>
          </w:p>
          <w:p w14:paraId="5B495DBB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</w:r>
          </w:p>
          <w:p w14:paraId="289DC59F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color w:val="FF0000"/>
                <w:sz w:val="20"/>
              </w:rPr>
              <w:t>&lt;?</w:t>
            </w:r>
            <w:proofErr w:type="spellStart"/>
            <w:r w:rsidRPr="00ED30A1">
              <w:rPr>
                <w:rFonts w:ascii="Courier New" w:hAnsi="Courier New" w:cs="Courier New"/>
                <w:color w:val="FF0000"/>
                <w:sz w:val="20"/>
              </w:rPr>
              <w:t>php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 xml:space="preserve">   break;</w:t>
            </w:r>
          </w:p>
          <w:p w14:paraId="47B333D0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 xml:space="preserve">        case 'red':</w:t>
            </w:r>
            <w:r w:rsidRPr="00ED30A1">
              <w:rPr>
                <w:rFonts w:ascii="Courier New" w:hAnsi="Courier New" w:cs="Courier New"/>
                <w:color w:val="FF0000"/>
                <w:sz w:val="20"/>
              </w:rPr>
              <w:t>?&gt;</w:t>
            </w:r>
          </w:p>
          <w:p w14:paraId="40D77E3E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</w:r>
          </w:p>
          <w:p w14:paraId="2612D589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  <w:t>&lt;h1 style='</w:t>
            </w:r>
            <w:proofErr w:type="spellStart"/>
            <w:r w:rsidRPr="00ED30A1">
              <w:rPr>
                <w:rFonts w:ascii="Courier New" w:hAnsi="Courier New" w:cs="Courier New"/>
                <w:sz w:val="20"/>
              </w:rPr>
              <w:t>color:red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>'&gt;Color is red&lt;/h1&gt;</w:t>
            </w:r>
          </w:p>
          <w:p w14:paraId="3B96A769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</w:r>
            <w:r w:rsidRPr="00ED30A1">
              <w:rPr>
                <w:rFonts w:ascii="Courier New" w:hAnsi="Courier New" w:cs="Courier New"/>
                <w:sz w:val="20"/>
              </w:rPr>
              <w:tab/>
            </w:r>
          </w:p>
          <w:p w14:paraId="1DA13B4B" w14:textId="77777777" w:rsidR="00ED30A1" w:rsidRP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ED30A1">
              <w:rPr>
                <w:rFonts w:ascii="Courier New" w:hAnsi="Courier New" w:cs="Courier New"/>
                <w:color w:val="FF0000"/>
                <w:sz w:val="20"/>
              </w:rPr>
              <w:t>&lt;?</w:t>
            </w:r>
            <w:proofErr w:type="spellStart"/>
            <w:r w:rsidRPr="00ED30A1">
              <w:rPr>
                <w:rFonts w:ascii="Courier New" w:hAnsi="Courier New" w:cs="Courier New"/>
                <w:color w:val="FF0000"/>
                <w:sz w:val="20"/>
              </w:rPr>
              <w:t>php</w:t>
            </w:r>
            <w:proofErr w:type="spellEnd"/>
            <w:r w:rsidRPr="00ED30A1">
              <w:rPr>
                <w:rFonts w:ascii="Courier New" w:hAnsi="Courier New" w:cs="Courier New"/>
                <w:sz w:val="20"/>
              </w:rPr>
              <w:t xml:space="preserve">   break;</w:t>
            </w:r>
          </w:p>
          <w:p w14:paraId="4D6C5F0C" w14:textId="77777777" w:rsidR="00ED30A1" w:rsidRDefault="00ED30A1" w:rsidP="00ED30A1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color w:val="FF0000"/>
              </w:rPr>
            </w:pPr>
            <w:r w:rsidRPr="00ED30A1">
              <w:rPr>
                <w:rFonts w:ascii="Courier New" w:hAnsi="Courier New" w:cs="Courier New"/>
                <w:sz w:val="20"/>
              </w:rPr>
              <w:tab/>
              <w:t xml:space="preserve">  }</w:t>
            </w:r>
            <w:r w:rsidRPr="00ED30A1">
              <w:rPr>
                <w:rFonts w:ascii="Courier New" w:hAnsi="Courier New" w:cs="Courier New"/>
                <w:color w:val="FF0000"/>
                <w:sz w:val="20"/>
              </w:rPr>
              <w:t>?&gt;</w:t>
            </w:r>
          </w:p>
        </w:tc>
      </w:tr>
      <w:tr w:rsidR="000E3320" w14:paraId="3B2DFA9D" w14:textId="77777777" w:rsidTr="00235CF5">
        <w:trPr>
          <w:cantSplit/>
        </w:trPr>
        <w:tc>
          <w:tcPr>
            <w:tcW w:w="6678" w:type="dxa"/>
          </w:tcPr>
          <w:p w14:paraId="4A24911D" w14:textId="77777777" w:rsidR="000E3320" w:rsidRDefault="000E3320" w:rsidP="000E3320">
            <w:pPr>
              <w:pStyle w:val="LevelOne"/>
            </w:pPr>
            <w:bookmarkStart w:id="1" w:name="arrays"/>
            <w:r>
              <w:t>Arrays</w:t>
            </w:r>
            <w:bookmarkEnd w:id="1"/>
          </w:p>
          <w:p w14:paraId="77DFD063" w14:textId="77777777" w:rsidR="000E3320" w:rsidRDefault="000E3320" w:rsidP="000E3320">
            <w:pPr>
              <w:pStyle w:val="NormalLevel"/>
            </w:pPr>
            <w:r>
              <w:t>Before we discuss loops, let’s take a look at how arrays are implemented in PHP (since loops are usually used to process arrays)</w:t>
            </w:r>
          </w:p>
          <w:p w14:paraId="604A5169" w14:textId="77777777" w:rsidR="000E3320" w:rsidRDefault="000E3320" w:rsidP="000E3320">
            <w:pPr>
              <w:pStyle w:val="NormalLevel"/>
            </w:pPr>
            <w:r>
              <w:t>Indexed arrays</w:t>
            </w:r>
          </w:p>
          <w:p w14:paraId="1E221545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</w:pPr>
          </w:p>
          <w:p w14:paraId="1C96AFAA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array();</w:t>
            </w:r>
            <w:r w:rsidR="0010459D">
              <w:rPr>
                <w:rFonts w:ascii="Courier New" w:hAnsi="Courier New" w:cs="Courier New"/>
                <w:sz w:val="20"/>
              </w:rPr>
              <w:br/>
              <w:t>$</w:t>
            </w:r>
            <w:proofErr w:type="spellStart"/>
            <w:r w:rsidR="0010459D"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 w:rsidR="0010459D">
              <w:rPr>
                <w:rFonts w:ascii="Courier New" w:hAnsi="Courier New" w:cs="Courier New"/>
                <w:sz w:val="20"/>
              </w:rPr>
              <w:t xml:space="preserve"> = [];    </w:t>
            </w:r>
            <w:r w:rsidR="0010459D" w:rsidRPr="0010459D">
              <w:rPr>
                <w:rFonts w:ascii="Courier New" w:hAnsi="Courier New" w:cs="Courier New"/>
                <w:color w:val="008000"/>
                <w:sz w:val="20"/>
              </w:rPr>
              <w:t>//Starting with PHP5.4</w:t>
            </w:r>
          </w:p>
          <w:p w14:paraId="5BDDDE0E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</w:p>
          <w:p w14:paraId="699C9BFF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[0] = 'Volker';</w:t>
            </w:r>
          </w:p>
          <w:p w14:paraId="38196878" w14:textId="77777777" w:rsidR="000E3320" w:rsidRDefault="000E3320" w:rsidP="000E3320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</w:p>
          <w:p w14:paraId="41C98D79" w14:textId="77777777" w:rsidR="000E3320" w:rsidRPr="00C95C3B" w:rsidRDefault="00C95C3B" w:rsidP="00C95C3B">
            <w:pPr>
              <w:pStyle w:val="NormalLevel"/>
              <w:rPr>
                <w:rFonts w:ascii="Courier New" w:hAnsi="Courier New" w:cs="Courier New"/>
                <w:sz w:val="20"/>
              </w:rPr>
            </w:pPr>
            <w:r>
              <w:t>PHP allows you to dynamically add and remove elements from an array</w:t>
            </w:r>
          </w:p>
          <w:p w14:paraId="6C45388A" w14:textId="77777777" w:rsidR="00C95C3B" w:rsidRDefault="00C95C3B" w:rsidP="00C95C3B">
            <w:pPr>
              <w:pStyle w:val="NormalLevel"/>
              <w:numPr>
                <w:ilvl w:val="2"/>
                <w:numId w:val="17"/>
              </w:numPr>
              <w:rPr>
                <w:rFonts w:ascii="Courier New" w:hAnsi="Courier New" w:cs="Courier New"/>
                <w:sz w:val="20"/>
              </w:rPr>
            </w:pPr>
            <w:r>
              <w:t>Add element to end of array</w:t>
            </w:r>
            <w:r>
              <w:br/>
            </w: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[] = 'Fred';</w:t>
            </w:r>
          </w:p>
          <w:p w14:paraId="36970151" w14:textId="77777777" w:rsidR="00C95C3B" w:rsidRPr="00C95C3B" w:rsidRDefault="00C95C3B" w:rsidP="00C95C3B">
            <w:pPr>
              <w:pStyle w:val="NormalLevel"/>
              <w:numPr>
                <w:ilvl w:val="3"/>
                <w:numId w:val="17"/>
              </w:numPr>
              <w:rPr>
                <w:rFonts w:ascii="Courier New" w:hAnsi="Courier New" w:cs="Courier New"/>
                <w:sz w:val="20"/>
              </w:rPr>
            </w:pPr>
            <w:r>
              <w:t>Note: no index specified</w:t>
            </w:r>
          </w:p>
          <w:p w14:paraId="5A1A4B94" w14:textId="77777777" w:rsidR="00C95C3B" w:rsidRPr="00C95C3B" w:rsidRDefault="00C95C3B" w:rsidP="00C95C3B">
            <w:pPr>
              <w:pStyle w:val="NormalLevel"/>
              <w:numPr>
                <w:ilvl w:val="2"/>
                <w:numId w:val="17"/>
              </w:numPr>
              <w:rPr>
                <w:rFonts w:ascii="Courier New" w:hAnsi="Courier New" w:cs="Courier New"/>
                <w:sz w:val="20"/>
              </w:rPr>
            </w:pPr>
            <w:r>
              <w:t>Remove element from array</w:t>
            </w:r>
            <w:r w:rsidR="00C069B8">
              <w:rPr>
                <w:rFonts w:ascii="Courier New" w:hAnsi="Courier New" w:cs="Courier New"/>
                <w:sz w:val="20"/>
              </w:rPr>
              <w:br/>
            </w:r>
            <w:r>
              <w:rPr>
                <w:rFonts w:ascii="Courier New" w:hAnsi="Courier New" w:cs="Courier New"/>
                <w:sz w:val="20"/>
              </w:rPr>
              <w:t>unset($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[0]);</w:t>
            </w:r>
          </w:p>
          <w:p w14:paraId="3DD24DB9" w14:textId="77777777" w:rsidR="00C95C3B" w:rsidRPr="00C95C3B" w:rsidRDefault="00C95C3B" w:rsidP="00C95C3B">
            <w:pPr>
              <w:pStyle w:val="NormalLevel"/>
              <w:numPr>
                <w:ilvl w:val="3"/>
                <w:numId w:val="17"/>
              </w:numPr>
              <w:rPr>
                <w:rFonts w:ascii="Courier New" w:hAnsi="Courier New" w:cs="Courier New"/>
                <w:sz w:val="20"/>
              </w:rPr>
            </w:pPr>
            <w:r>
              <w:t>Sets element 0 to NULL</w:t>
            </w:r>
            <w:r>
              <w:br/>
            </w:r>
          </w:p>
          <w:p w14:paraId="47FC8DB2" w14:textId="77777777" w:rsidR="00C95C3B" w:rsidRDefault="00C95C3B" w:rsidP="009809A7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unset($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</w:t>
            </w:r>
          </w:p>
          <w:p w14:paraId="3ED4B730" w14:textId="77777777" w:rsidR="00C95C3B" w:rsidRPr="00C95C3B" w:rsidRDefault="00C95C3B" w:rsidP="00C95C3B">
            <w:pPr>
              <w:pStyle w:val="NormalLevel"/>
              <w:numPr>
                <w:ilvl w:val="3"/>
                <w:numId w:val="17"/>
              </w:numPr>
              <w:rPr>
                <w:rFonts w:ascii="Courier New" w:hAnsi="Courier New" w:cs="Courier New"/>
                <w:sz w:val="20"/>
              </w:rPr>
            </w:pPr>
            <w:r>
              <w:t>Sets the entire array to NULL (no elements)</w:t>
            </w:r>
          </w:p>
          <w:p w14:paraId="018477E5" w14:textId="77777777" w:rsidR="00C95C3B" w:rsidRPr="00C95C3B" w:rsidRDefault="00C95C3B" w:rsidP="009809A7">
            <w:pPr>
              <w:pStyle w:val="NormalLevel"/>
              <w:numPr>
                <w:ilvl w:val="2"/>
                <w:numId w:val="17"/>
              </w:numPr>
              <w:rPr>
                <w:rFonts w:ascii="Courier New" w:hAnsi="Courier New" w:cs="Courier New"/>
                <w:sz w:val="20"/>
              </w:rPr>
            </w:pPr>
            <w:r>
              <w:t>To remove NULL elements from an array (</w:t>
            </w:r>
            <w:proofErr w:type="spellStart"/>
            <w:r>
              <w:t>reindex</w:t>
            </w:r>
            <w:proofErr w:type="spellEnd"/>
            <w:r>
              <w:t>)</w:t>
            </w:r>
            <w:r>
              <w:br/>
            </w: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array_values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</w:tc>
        <w:tc>
          <w:tcPr>
            <w:tcW w:w="2898" w:type="dxa"/>
          </w:tcPr>
          <w:p w14:paraId="51F83C4B" w14:textId="77777777" w:rsidR="00A56489" w:rsidRDefault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202B8" w14:paraId="4403BA2F" w14:textId="77777777" w:rsidTr="00235CF5">
        <w:trPr>
          <w:cantSplit/>
        </w:trPr>
        <w:tc>
          <w:tcPr>
            <w:tcW w:w="9576" w:type="dxa"/>
            <w:gridSpan w:val="2"/>
          </w:tcPr>
          <w:p w14:paraId="6DF43784" w14:textId="77777777" w:rsidR="003202B8" w:rsidRDefault="003202B8" w:rsidP="00C95C3B">
            <w:pPr>
              <w:pStyle w:val="NormalLevel"/>
            </w:pPr>
            <w:r>
              <w:lastRenderedPageBreak/>
              <w:t>Associative Arrays</w:t>
            </w:r>
          </w:p>
          <w:p w14:paraId="4D02C507" w14:textId="77777777" w:rsidR="00E31DF3" w:rsidRDefault="00E31DF3" w:rsidP="00E31DF3">
            <w:pPr>
              <w:pStyle w:val="NormalLevel"/>
              <w:numPr>
                <w:ilvl w:val="2"/>
                <w:numId w:val="17"/>
              </w:numPr>
            </w:pPr>
            <w:r>
              <w:t>Remember, the super global arrays are all associative arrays</w:t>
            </w:r>
          </w:p>
          <w:p w14:paraId="7E4D83F7" w14:textId="77777777" w:rsidR="003202B8" w:rsidRDefault="003202B8" w:rsidP="00C95C3B">
            <w:pPr>
              <w:pStyle w:val="NormalLevel"/>
              <w:numPr>
                <w:ilvl w:val="2"/>
                <w:numId w:val="17"/>
              </w:numPr>
            </w:pPr>
            <w:r>
              <w:t xml:space="preserve">Remember from JavaScript, these arrays don’t use indexes, but </w:t>
            </w:r>
            <w:r>
              <w:rPr>
                <w:i/>
              </w:rPr>
              <w:t>keys</w:t>
            </w:r>
            <w:r>
              <w:t xml:space="preserve"> instead</w:t>
            </w:r>
          </w:p>
          <w:p w14:paraId="7ECCA68B" w14:textId="77777777" w:rsidR="003202B8" w:rsidRDefault="003202B8" w:rsidP="00C95C3B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array();</w:t>
            </w:r>
          </w:p>
          <w:p w14:paraId="0C1E209B" w14:textId="77777777" w:rsidR="003202B8" w:rsidRDefault="003202B8" w:rsidP="00C95C3B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['age'] = 35;</w:t>
            </w:r>
          </w:p>
          <w:p w14:paraId="7AD58264" w14:textId="77777777" w:rsidR="003202B8" w:rsidRDefault="003202B8" w:rsidP="00C95C3B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</w:p>
          <w:p w14:paraId="6BF83D59" w14:textId="77777777" w:rsidR="003202B8" w:rsidRDefault="003202B8" w:rsidP="00C95C3B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array(</w:t>
            </w:r>
          </w:p>
          <w:p w14:paraId="2D566576" w14:textId="77777777" w:rsidR="003202B8" w:rsidRDefault="003202B8" w:rsidP="00382745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'WI' =&gt; 'Wisconsin',</w:t>
            </w:r>
          </w:p>
          <w:p w14:paraId="667F2985" w14:textId="77777777" w:rsidR="003202B8" w:rsidRDefault="003202B8" w:rsidP="00382745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'MI' =&gt; 'Michigan',</w:t>
            </w:r>
          </w:p>
          <w:p w14:paraId="3768C25C" w14:textId="77777777" w:rsidR="003202B8" w:rsidRDefault="003202B8" w:rsidP="00382745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'IL' =&gt; 'Illinois');</w:t>
            </w:r>
          </w:p>
          <w:p w14:paraId="48F5249B" w14:textId="77777777" w:rsidR="00E81EB6" w:rsidRDefault="00E81EB6" w:rsidP="00E81EB6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br/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[   </w:t>
            </w:r>
            <w:r w:rsidRPr="0010459D">
              <w:rPr>
                <w:rFonts w:ascii="Courier New" w:hAnsi="Courier New" w:cs="Courier New"/>
                <w:color w:val="008000"/>
                <w:sz w:val="20"/>
              </w:rPr>
              <w:t>//Starting with PHP5.4</w:t>
            </w:r>
          </w:p>
          <w:p w14:paraId="7F8A1856" w14:textId="77777777" w:rsidR="00E81EB6" w:rsidRDefault="00E81EB6" w:rsidP="00E81EB6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'WI' =&gt; 'Wisconsin',</w:t>
            </w:r>
          </w:p>
          <w:p w14:paraId="6FD486C3" w14:textId="77777777" w:rsidR="00E81EB6" w:rsidRDefault="00E81EB6" w:rsidP="00E81EB6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'MI' =&gt; 'Michigan',</w:t>
            </w:r>
          </w:p>
          <w:p w14:paraId="4742D9DB" w14:textId="77777777" w:rsidR="00E81EB6" w:rsidRDefault="00E81EB6" w:rsidP="00E81EB6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'IL' =&gt; 'Illinois'];</w:t>
            </w:r>
          </w:p>
          <w:p w14:paraId="6AAC7980" w14:textId="77777777" w:rsidR="003202B8" w:rsidRDefault="003202B8" w:rsidP="00382745">
            <w:pPr>
              <w:pStyle w:val="NormalLevel"/>
              <w:numPr>
                <w:ilvl w:val="0"/>
                <w:numId w:val="0"/>
              </w:numPr>
              <w:ind w:left="2160"/>
              <w:rPr>
                <w:rFonts w:ascii="Courier New" w:hAnsi="Courier New" w:cs="Courier New"/>
                <w:sz w:val="20"/>
              </w:rPr>
            </w:pPr>
          </w:p>
          <w:p w14:paraId="75BE269F" w14:textId="77777777" w:rsidR="003202B8" w:rsidRPr="00C95C3B" w:rsidRDefault="003202B8" w:rsidP="00382745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unset($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['WI']);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1ADC9D05" w14:textId="77777777" w:rsidR="003202B8" w:rsidRPr="00C95C3B" w:rsidRDefault="003202B8" w:rsidP="00C95C3B">
            <w:pPr>
              <w:pStyle w:val="NormalLevel"/>
            </w:pPr>
            <w:r>
              <w:t>Array Functions</w:t>
            </w:r>
          </w:p>
          <w:p w14:paraId="1C809B04" w14:textId="77777777" w:rsidR="003202B8" w:rsidRPr="003202B8" w:rsidRDefault="003202B8" w:rsidP="00C95C3B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numElements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count($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</w:t>
            </w:r>
          </w:p>
          <w:p w14:paraId="0CC7A5E6" w14:textId="77777777" w:rsidR="003202B8" w:rsidRPr="003202B8" w:rsidRDefault="003202B8" w:rsidP="00C95C3B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isset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[$key]);   //Does this key/index have a value?</w:t>
            </w:r>
          </w:p>
          <w:p w14:paraId="623419EE" w14:textId="77777777" w:rsidR="003202B8" w:rsidRPr="003202B8" w:rsidRDefault="003202B8" w:rsidP="00C95C3B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 xml:space="preserve">$total =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array_sum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</w:t>
            </w:r>
          </w:p>
          <w:p w14:paraId="03D3B434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isThere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in_array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findMe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,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</w:t>
            </w:r>
          </w:p>
          <w:p w14:paraId="6BB4E237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r w:rsidRPr="003202B8"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 w:rsidRPr="003202B8">
              <w:rPr>
                <w:rFonts w:ascii="Courier New" w:hAnsi="Courier New" w:cs="Courier New"/>
                <w:sz w:val="20"/>
              </w:rPr>
              <w:t>isKey</w:t>
            </w:r>
            <w:proofErr w:type="spellEnd"/>
            <w:r w:rsidRPr="003202B8">
              <w:rPr>
                <w:rFonts w:ascii="Courier New" w:hAnsi="Courier New" w:cs="Courier New"/>
                <w:sz w:val="20"/>
              </w:rPr>
              <w:t xml:space="preserve"> = </w:t>
            </w:r>
            <w:proofErr w:type="spellStart"/>
            <w:r w:rsidRPr="003202B8">
              <w:rPr>
                <w:rFonts w:ascii="Courier New" w:hAnsi="Courier New" w:cs="Courier New"/>
                <w:sz w:val="20"/>
              </w:rPr>
              <w:t>array_key_exists</w:t>
            </w:r>
            <w:proofErr w:type="spellEnd"/>
            <w:r w:rsidRPr="003202B8"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 w:rsidRPr="003202B8">
              <w:rPr>
                <w:rFonts w:ascii="Courier New" w:hAnsi="Courier New" w:cs="Courier New"/>
                <w:sz w:val="20"/>
              </w:rPr>
              <w:t>findKey</w:t>
            </w:r>
            <w:proofErr w:type="spellEnd"/>
            <w:r w:rsidRPr="003202B8">
              <w:rPr>
                <w:rFonts w:ascii="Courier New" w:hAnsi="Courier New" w:cs="Courier New"/>
                <w:sz w:val="20"/>
              </w:rPr>
              <w:t>, $</w:t>
            </w:r>
            <w:proofErr w:type="spellStart"/>
            <w:r w:rsidRPr="003202B8"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 w:rsidRPr="003202B8">
              <w:rPr>
                <w:rFonts w:ascii="Courier New" w:hAnsi="Courier New" w:cs="Courier New"/>
                <w:sz w:val="20"/>
              </w:rPr>
              <w:t>);</w:t>
            </w:r>
          </w:p>
          <w:p w14:paraId="15574215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 xml:space="preserve">$key =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array_search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($value,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</w:t>
            </w:r>
          </w:p>
          <w:p w14:paraId="4F8EDAE6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sort($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//For indexed arrays</w:t>
            </w:r>
          </w:p>
          <w:p w14:paraId="36707708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rsort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//Descending</w:t>
            </w:r>
          </w:p>
          <w:p w14:paraId="139340B4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asort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//Sorts values, keeps keys connected</w:t>
            </w:r>
          </w:p>
          <w:p w14:paraId="13260838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arsort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//Descending</w:t>
            </w:r>
          </w:p>
          <w:p w14:paraId="3516031E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ksort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 //Sort keys, keep values attached</w:t>
            </w:r>
          </w:p>
          <w:p w14:paraId="28826746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krsort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//Descending</w:t>
            </w:r>
          </w:p>
          <w:p w14:paraId="2DC0A5F2" w14:textId="77777777" w:rsidR="003202B8" w:rsidRP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shuffle($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//Randomly arranges key/value pairs</w:t>
            </w:r>
          </w:p>
          <w:p w14:paraId="52AB139F" w14:textId="77777777" w:rsidR="00A56489" w:rsidRPr="00A56489" w:rsidRDefault="003202B8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 xml:space="preserve">$key =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array_rand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//Get random key</w:t>
            </w:r>
          </w:p>
          <w:p w14:paraId="081CAB62" w14:textId="77777777" w:rsidR="00A56489" w:rsidRPr="00B44936" w:rsidRDefault="00A56489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$array = explode($separator, $string);  //Make array from string</w:t>
            </w:r>
          </w:p>
          <w:p w14:paraId="4EE7824D" w14:textId="77777777" w:rsidR="00B44936" w:rsidRPr="00A56489" w:rsidRDefault="00B44936" w:rsidP="00B44936">
            <w:pPr>
              <w:pStyle w:val="NormalLevel"/>
              <w:numPr>
                <w:ilvl w:val="3"/>
                <w:numId w:val="17"/>
              </w:numPr>
            </w:pPr>
            <w:r w:rsidRPr="00B44936">
              <w:t xml:space="preserve">Note there is also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str_split</w:t>
            </w:r>
            <w:proofErr w:type="spellEnd"/>
          </w:p>
          <w:p w14:paraId="227EAA8D" w14:textId="77777777" w:rsidR="00C069B8" w:rsidRPr="00C069B8" w:rsidRDefault="00A56489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$string = implode($separator, $array);  //Make string from array</w:t>
            </w:r>
            <w:r w:rsidR="00C069B8">
              <w:rPr>
                <w:rFonts w:ascii="Courier New" w:hAnsi="Courier New" w:cs="Courier New"/>
                <w:sz w:val="20"/>
              </w:rPr>
              <w:br/>
            </w:r>
          </w:p>
          <w:p w14:paraId="7061B03F" w14:textId="77777777" w:rsidR="00C069B8" w:rsidRPr="00C069B8" w:rsidRDefault="00C069B8" w:rsidP="00C069B8">
            <w:pPr>
              <w:pStyle w:val="NormalLevel"/>
              <w:numPr>
                <w:ilvl w:val="0"/>
                <w:numId w:val="0"/>
              </w:numPr>
              <w:ind w:left="1296"/>
            </w:pPr>
            <w:r>
              <w:t>See unit 1 notes for examples of these</w:t>
            </w:r>
          </w:p>
          <w:p w14:paraId="6EB35699" w14:textId="77777777" w:rsidR="00C069B8" w:rsidRPr="00C069B8" w:rsidRDefault="00C069B8" w:rsidP="003202B8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rPr>
                <w:rFonts w:ascii="Courier New" w:hAnsi="Courier New" w:cs="Courier New"/>
                <w:sz w:val="20"/>
              </w:rPr>
              <w:t>print_r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//Prints all elements of array</w:t>
            </w:r>
          </w:p>
          <w:p w14:paraId="710E1335" w14:textId="77777777" w:rsidR="003202B8" w:rsidRPr="003202B8" w:rsidRDefault="00C069B8" w:rsidP="003202B8">
            <w:pPr>
              <w:pStyle w:val="NormalLevel"/>
              <w:numPr>
                <w:ilvl w:val="2"/>
                <w:numId w:val="17"/>
              </w:numPr>
            </w:pPr>
            <w:r>
              <w:rPr>
                <w:rFonts w:ascii="Courier New" w:hAnsi="Courier New" w:cs="Courier New"/>
                <w:sz w:val="20"/>
              </w:rPr>
              <w:t>extract($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 //Converts key/values to variables</w:t>
            </w:r>
            <w:r>
              <w:br/>
            </w:r>
          </w:p>
        </w:tc>
      </w:tr>
      <w:tr w:rsidR="003202B8" w14:paraId="49A2B5DC" w14:textId="77777777" w:rsidTr="00235CF5">
        <w:trPr>
          <w:cantSplit/>
        </w:trPr>
        <w:tc>
          <w:tcPr>
            <w:tcW w:w="9576" w:type="dxa"/>
            <w:gridSpan w:val="2"/>
          </w:tcPr>
          <w:p w14:paraId="5E0A867F" w14:textId="77777777" w:rsidR="003202B8" w:rsidRDefault="003202B8" w:rsidP="00C95C3B">
            <w:pPr>
              <w:pStyle w:val="NormalLevel"/>
            </w:pPr>
            <w:r>
              <w:t>Multi-Dimension Arrays</w:t>
            </w:r>
          </w:p>
          <w:p w14:paraId="54D6A5C7" w14:textId="77777777" w:rsidR="003202B8" w:rsidRDefault="003202B8" w:rsidP="003202B8">
            <w:pPr>
              <w:pStyle w:val="NormalLevel"/>
              <w:numPr>
                <w:ilvl w:val="2"/>
                <w:numId w:val="17"/>
              </w:numPr>
            </w:pPr>
            <w:r>
              <w:t>Like in JavaScript, multi-dimension arrays are simply arrays of arrays</w:t>
            </w:r>
            <w:r>
              <w:br/>
            </w:r>
          </w:p>
        </w:tc>
      </w:tr>
      <w:tr w:rsidR="00A56489" w14:paraId="12E0A15C" w14:textId="77777777" w:rsidTr="00235CF5">
        <w:trPr>
          <w:cantSplit/>
        </w:trPr>
        <w:tc>
          <w:tcPr>
            <w:tcW w:w="6678" w:type="dxa"/>
          </w:tcPr>
          <w:p w14:paraId="0227885A" w14:textId="77777777" w:rsidR="00A56489" w:rsidRDefault="00A56489" w:rsidP="00C263E8">
            <w:pPr>
              <w:pStyle w:val="NormalLevel"/>
              <w:numPr>
                <w:ilvl w:val="0"/>
                <w:numId w:val="0"/>
              </w:numPr>
              <w:ind w:left="864"/>
            </w:pPr>
          </w:p>
        </w:tc>
        <w:tc>
          <w:tcPr>
            <w:tcW w:w="2898" w:type="dxa"/>
          </w:tcPr>
          <w:p w14:paraId="41A6867D" w14:textId="77777777" w:rsidR="009A6134" w:rsidRDefault="005B309F" w:rsidP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function </w:t>
            </w:r>
            <w:proofErr w:type="spellStart"/>
            <w:r>
              <w:rPr>
                <w:color w:val="FF0000"/>
              </w:rPr>
              <w:t>createWordList</w:t>
            </w:r>
            <w:proofErr w:type="spellEnd"/>
            <w:r>
              <w:rPr>
                <w:color w:val="FF0000"/>
              </w:rPr>
              <w:t xml:space="preserve"> </w:t>
            </w:r>
            <w:r w:rsidR="009A6134">
              <w:rPr>
                <w:color w:val="FF0000"/>
              </w:rPr>
              <w:t>to build word list array (</w:t>
            </w:r>
            <w:proofErr w:type="spellStart"/>
            <w:r w:rsidR="009A6134">
              <w:rPr>
                <w:color w:val="FF0000"/>
              </w:rPr>
              <w:t>assoc</w:t>
            </w:r>
            <w:proofErr w:type="spellEnd"/>
            <w:r w:rsidR="009A6134">
              <w:rPr>
                <w:color w:val="FF0000"/>
              </w:rPr>
              <w:t>)</w:t>
            </w:r>
          </w:p>
          <w:p w14:paraId="2C82402E" w14:textId="77777777" w:rsidR="009A6134" w:rsidRDefault="009A6134" w:rsidP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1BE4FC3B" w14:textId="77777777" w:rsidR="00A56489" w:rsidRDefault="00A56489" w:rsidP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Explode $sentence into an array ($words)</w:t>
            </w:r>
            <w:r w:rsidR="005B309F">
              <w:rPr>
                <w:color w:val="FF0000"/>
              </w:rPr>
              <w:br/>
              <w:t>return $words</w:t>
            </w:r>
          </w:p>
          <w:p w14:paraId="3AAD1CE7" w14:textId="77777777" w:rsidR="005B309F" w:rsidRDefault="005B309F" w:rsidP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1E3AAFF9" w14:textId="77777777" w:rsidR="005B309F" w:rsidRDefault="005B309F" w:rsidP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Call in case </w:t>
            </w:r>
            <w:proofErr w:type="spellStart"/>
            <w:r>
              <w:rPr>
                <w:color w:val="FF0000"/>
              </w:rPr>
              <w:t>controlResults</w:t>
            </w:r>
            <w:proofErr w:type="spellEnd"/>
          </w:p>
          <w:p w14:paraId="4C7DA611" w14:textId="77777777" w:rsidR="00A56489" w:rsidRDefault="00A56489" w:rsidP="00A56489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0B58C660" w14:textId="77777777" w:rsidR="00A56489" w:rsidRDefault="00A56489" w:rsidP="003964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print_r</w:t>
            </w:r>
            <w:proofErr w:type="spellEnd"/>
            <w:r>
              <w:rPr>
                <w:color w:val="FF0000"/>
              </w:rPr>
              <w:t xml:space="preserve"> in </w:t>
            </w:r>
            <w:r w:rsidR="00396478">
              <w:rPr>
                <w:color w:val="FF0000"/>
              </w:rPr>
              <w:t>results</w:t>
            </w:r>
            <w:r>
              <w:rPr>
                <w:color w:val="FF0000"/>
              </w:rPr>
              <w:t xml:space="preserve"> to test</w:t>
            </w:r>
          </w:p>
          <w:p w14:paraId="67BF0F70" w14:textId="77777777" w:rsidR="00396478" w:rsidRDefault="00396478" w:rsidP="003964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7C02F3B" w14:textId="77777777" w:rsidR="00396478" w:rsidRPr="00A56489" w:rsidRDefault="00396478" w:rsidP="0039647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remove commas and period</w:t>
            </w:r>
            <w:r w:rsidR="00175CCD">
              <w:rPr>
                <w:color w:val="FF0000"/>
              </w:rPr>
              <w:t>s</w:t>
            </w:r>
          </w:p>
        </w:tc>
      </w:tr>
      <w:tr w:rsidR="003202B8" w14:paraId="65E83BF7" w14:textId="77777777" w:rsidTr="00235CF5">
        <w:trPr>
          <w:cantSplit/>
        </w:trPr>
        <w:tc>
          <w:tcPr>
            <w:tcW w:w="9576" w:type="dxa"/>
            <w:gridSpan w:val="2"/>
          </w:tcPr>
          <w:p w14:paraId="4E9AFF5E" w14:textId="77777777" w:rsidR="003202B8" w:rsidRDefault="003202B8" w:rsidP="003202B8">
            <w:pPr>
              <w:pStyle w:val="LevelOne"/>
            </w:pPr>
            <w:bookmarkStart w:id="2" w:name="for"/>
            <w:r>
              <w:t xml:space="preserve">For </w:t>
            </w:r>
            <w:bookmarkEnd w:id="2"/>
            <w:r>
              <w:t>Loops</w:t>
            </w:r>
          </w:p>
          <w:p w14:paraId="2B4394CA" w14:textId="77777777" w:rsidR="003202B8" w:rsidRPr="00FC791C" w:rsidRDefault="003202B8" w:rsidP="003202B8">
            <w:pPr>
              <w:pStyle w:val="NormalLevel"/>
            </w:pPr>
            <w:r>
              <w:rPr>
                <w:rFonts w:ascii="Courier New" w:hAnsi="Courier New" w:cs="Courier New"/>
                <w:sz w:val="20"/>
              </w:rPr>
              <w:t>for ($index=0; $index&lt;count($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); $index++) {</w:t>
            </w:r>
            <w:r>
              <w:rPr>
                <w:rFonts w:ascii="Courier New" w:hAnsi="Courier New" w:cs="Courier New"/>
                <w:sz w:val="20"/>
              </w:rPr>
              <w:br/>
            </w:r>
            <w:r>
              <w:tab/>
            </w:r>
            <w:r>
              <w:rPr>
                <w:rFonts w:ascii="Courier New" w:hAnsi="Courier New" w:cs="Courier New"/>
                <w:sz w:val="20"/>
              </w:rPr>
              <w:t>block of statements</w:t>
            </w:r>
            <w:r>
              <w:rPr>
                <w:rFonts w:ascii="Courier New" w:hAnsi="Courier New" w:cs="Courier New"/>
                <w:sz w:val="20"/>
              </w:rPr>
              <w:br/>
              <w:t>}</w:t>
            </w:r>
            <w:r w:rsidRPr="00B007F4">
              <w:rPr>
                <w:rFonts w:ascii="Courier New" w:hAnsi="Courier New" w:cs="Courier New"/>
                <w:color w:val="008000"/>
                <w:sz w:val="20"/>
              </w:rPr>
              <w:t>//end for</w:t>
            </w:r>
            <w:r w:rsidR="00FC791C">
              <w:rPr>
                <w:rFonts w:ascii="Courier New" w:hAnsi="Courier New" w:cs="Courier New"/>
                <w:sz w:val="20"/>
              </w:rPr>
              <w:br/>
            </w:r>
          </w:p>
          <w:p w14:paraId="5AAFC27A" w14:textId="77777777" w:rsidR="00FC791C" w:rsidRPr="00FC791C" w:rsidRDefault="00FC791C" w:rsidP="003202B8">
            <w:pPr>
              <w:pStyle w:val="NormalLevel"/>
            </w:pPr>
            <w:proofErr w:type="spellStart"/>
            <w:r>
              <w:rPr>
                <w:rFonts w:ascii="Courier New" w:hAnsi="Courier New" w:cs="Courier New"/>
                <w:sz w:val="20"/>
              </w:rPr>
              <w:t>foreach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as $value) {</w:t>
            </w:r>
          </w:p>
          <w:p w14:paraId="23C4ABE5" w14:textId="77777777" w:rsidR="00FC791C" w:rsidRPr="00FC791C" w:rsidRDefault="00FC791C" w:rsidP="00FC791C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tab/>
            </w:r>
            <w:r>
              <w:rPr>
                <w:rFonts w:ascii="Courier New" w:hAnsi="Courier New" w:cs="Courier New"/>
                <w:sz w:val="20"/>
              </w:rPr>
              <w:t>//returns each value from array in $value</w:t>
            </w:r>
            <w:r>
              <w:rPr>
                <w:rFonts w:ascii="Courier New" w:hAnsi="Courier New" w:cs="Courier New"/>
                <w:sz w:val="20"/>
              </w:rPr>
              <w:br/>
              <w:t>}//end for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4B034768" w14:textId="77777777" w:rsidR="00FC791C" w:rsidRPr="00FC791C" w:rsidRDefault="00FC791C" w:rsidP="003202B8">
            <w:pPr>
              <w:pStyle w:val="NormalLevel"/>
            </w:pPr>
            <w:proofErr w:type="spellStart"/>
            <w:r>
              <w:rPr>
                <w:rFonts w:ascii="Courier New" w:hAnsi="Courier New" w:cs="Courier New"/>
                <w:sz w:val="20"/>
              </w:rPr>
              <w:t>foreach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as $key =&gt; $value) {</w:t>
            </w:r>
          </w:p>
          <w:p w14:paraId="57D74B1A" w14:textId="77777777" w:rsidR="00FC791C" w:rsidRDefault="00FC791C" w:rsidP="00FC791C">
            <w:pPr>
              <w:pStyle w:val="NormalLevel"/>
              <w:numPr>
                <w:ilvl w:val="0"/>
                <w:numId w:val="0"/>
              </w:numPr>
              <w:ind w:left="1296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//returns each key and value from array as $key and $value</w:t>
            </w:r>
          </w:p>
          <w:p w14:paraId="79691AFB" w14:textId="77777777" w:rsidR="00FC791C" w:rsidRDefault="00FC791C" w:rsidP="00FC791C">
            <w:pPr>
              <w:pStyle w:val="NormalLevel"/>
              <w:numPr>
                <w:ilvl w:val="0"/>
                <w:numId w:val="0"/>
              </w:numPr>
              <w:ind w:left="86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}//end for</w:t>
            </w:r>
            <w:r w:rsidR="008F0BBD">
              <w:rPr>
                <w:rFonts w:ascii="Courier New" w:hAnsi="Courier New" w:cs="Courier New"/>
                <w:sz w:val="20"/>
              </w:rPr>
              <w:br/>
            </w:r>
          </w:p>
          <w:p w14:paraId="503CF6A9" w14:textId="77777777" w:rsidR="008F0BBD" w:rsidRDefault="008F0BBD" w:rsidP="008F0BBD">
            <w:pPr>
              <w:pStyle w:val="NormalLevel"/>
            </w:pPr>
            <w:r>
              <w:t>For loop with HTML embedded in it</w:t>
            </w:r>
          </w:p>
          <w:p w14:paraId="4DCF8563" w14:textId="77777777" w:rsidR="008F0BBD" w:rsidRPr="00820674" w:rsidRDefault="008F0BBD" w:rsidP="00820674">
            <w:pPr>
              <w:pStyle w:val="NormalLevel"/>
              <w:numPr>
                <w:ilvl w:val="0"/>
                <w:numId w:val="0"/>
              </w:numPr>
              <w:ind w:left="864"/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 w:rsidR="00820674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>for 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>=1;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>&lt;=10;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>++) : ?&gt;</w:t>
            </w:r>
            <w:r w:rsidR="00820674">
              <w:rPr>
                <w:rFonts w:ascii="Courier New" w:hAnsi="Courier New" w:cs="Courier New"/>
                <w:sz w:val="20"/>
              </w:rPr>
              <w:t xml:space="preserve">   </w:t>
            </w:r>
            <w:r w:rsidR="00820674" w:rsidRPr="00820674">
              <w:rPr>
                <w:sz w:val="20"/>
                <w:highlight w:val="yellow"/>
              </w:rPr>
              <w:t>Note the ending colon</w:t>
            </w:r>
          </w:p>
          <w:p w14:paraId="2D3D188F" w14:textId="77777777" w:rsidR="00820674" w:rsidRDefault="00820674" w:rsidP="00820674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&lt;h1&gt;Current index is 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echo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?&gt;&lt;/h1&gt;</w:t>
            </w:r>
          </w:p>
          <w:p w14:paraId="1BE3E784" w14:textId="77777777" w:rsidR="00820674" w:rsidRDefault="00820674" w:rsidP="00820674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endfor</w:t>
            </w:r>
            <w:proofErr w:type="spellEnd"/>
            <w:r>
              <w:rPr>
                <w:rFonts w:ascii="Courier New" w:hAnsi="Courier New" w:cs="Courier New"/>
                <w:sz w:val="20"/>
              </w:rPr>
              <w:t>; ?&gt;</w:t>
            </w:r>
          </w:p>
          <w:p w14:paraId="113563F6" w14:textId="77777777" w:rsidR="00C069B8" w:rsidRDefault="00C069B8" w:rsidP="00820674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endforeach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; ?&gt;  //For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foreach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loops</w:t>
            </w:r>
          </w:p>
          <w:p w14:paraId="48487FE6" w14:textId="77777777" w:rsidR="00CC07EB" w:rsidRDefault="00CC07EB" w:rsidP="00820674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</w:p>
          <w:p w14:paraId="205F88DA" w14:textId="77777777" w:rsidR="00CC07EB" w:rsidRDefault="00CC07EB" w:rsidP="00820674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//Option 2</w:t>
            </w:r>
          </w:p>
          <w:p w14:paraId="0C11D510" w14:textId="77777777" w:rsidR="00CC07EB" w:rsidRDefault="00CC07EB" w:rsidP="00820674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for 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>=1;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>&lt;=10;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>++) {</w:t>
            </w:r>
          </w:p>
          <w:p w14:paraId="23276D54" w14:textId="77777777" w:rsidR="00CC07EB" w:rsidRDefault="00CC07EB" w:rsidP="00CC07EB">
            <w:pPr>
              <w:pStyle w:val="NormalLevel"/>
              <w:numPr>
                <w:ilvl w:val="0"/>
                <w:numId w:val="0"/>
              </w:numPr>
              <w:ind w:left="1728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echo '&lt;h1&gt;Current index is ' .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. '&lt;/h1&gt;';</w:t>
            </w:r>
            <w:r w:rsidRPr="00820674">
              <w:rPr>
                <w:sz w:val="20"/>
                <w:highlight w:val="yellow"/>
              </w:rPr>
              <w:t xml:space="preserve"> No</w:t>
            </w:r>
            <w:r w:rsidRPr="00CC07EB">
              <w:rPr>
                <w:sz w:val="20"/>
                <w:highlight w:val="yellow"/>
              </w:rPr>
              <w:t>te HTML part of echo</w:t>
            </w:r>
          </w:p>
          <w:p w14:paraId="3A99F0EE" w14:textId="77777777" w:rsidR="00CC07EB" w:rsidRDefault="00CC07EB" w:rsidP="00CC07EB">
            <w:pPr>
              <w:pStyle w:val="NormalLevel"/>
              <w:numPr>
                <w:ilvl w:val="0"/>
                <w:numId w:val="0"/>
              </w:numPr>
              <w:ind w:left="1296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?&gt;</w:t>
            </w:r>
          </w:p>
          <w:p w14:paraId="3EBCA3E4" w14:textId="77777777" w:rsidR="00820674" w:rsidRPr="008F0BBD" w:rsidRDefault="00820674" w:rsidP="00820674">
            <w:pPr>
              <w:pStyle w:val="NormalLevel"/>
              <w:numPr>
                <w:ilvl w:val="0"/>
                <w:numId w:val="0"/>
              </w:numPr>
              <w:ind w:left="1728"/>
              <w:rPr>
                <w:rFonts w:ascii="Courier New" w:hAnsi="Courier New" w:cs="Courier New"/>
                <w:sz w:val="20"/>
              </w:rPr>
            </w:pPr>
          </w:p>
        </w:tc>
      </w:tr>
      <w:tr w:rsidR="00A56489" w14:paraId="3CD339E7" w14:textId="77777777" w:rsidTr="00235CF5">
        <w:trPr>
          <w:cantSplit/>
        </w:trPr>
        <w:tc>
          <w:tcPr>
            <w:tcW w:w="6678" w:type="dxa"/>
          </w:tcPr>
          <w:p w14:paraId="19516047" w14:textId="77777777" w:rsidR="00A56489" w:rsidRDefault="00A56489" w:rsidP="003202B8">
            <w:pPr>
              <w:pStyle w:val="LevelOne"/>
            </w:pPr>
            <w:bookmarkStart w:id="3" w:name="while"/>
            <w:r>
              <w:lastRenderedPageBreak/>
              <w:t xml:space="preserve">While </w:t>
            </w:r>
            <w:bookmarkEnd w:id="3"/>
            <w:r>
              <w:t>Loops</w:t>
            </w:r>
          </w:p>
          <w:p w14:paraId="61E74CB2" w14:textId="77777777" w:rsidR="00A56489" w:rsidRPr="00CC07EB" w:rsidRDefault="00A56489" w:rsidP="00820674">
            <w:pPr>
              <w:pStyle w:val="NormalLevel"/>
            </w:pPr>
            <w:r>
              <w:rPr>
                <w:rFonts w:ascii="Courier New" w:hAnsi="Courier New" w:cs="Courier New"/>
                <w:sz w:val="20"/>
              </w:rPr>
              <w:t>while (condition) {</w:t>
            </w:r>
            <w:r>
              <w:rPr>
                <w:rFonts w:ascii="Courier New" w:hAnsi="Courier New" w:cs="Courier New"/>
                <w:sz w:val="20"/>
              </w:rPr>
              <w:br/>
            </w:r>
            <w:r>
              <w:tab/>
            </w:r>
            <w:r>
              <w:rPr>
                <w:rFonts w:ascii="Courier New" w:hAnsi="Courier New" w:cs="Courier New"/>
                <w:sz w:val="20"/>
              </w:rPr>
              <w:t>block of statements</w:t>
            </w:r>
            <w:r>
              <w:rPr>
                <w:rFonts w:ascii="Courier New" w:hAnsi="Courier New" w:cs="Courier New"/>
                <w:sz w:val="20"/>
              </w:rPr>
              <w:br/>
              <w:t>}//end while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01763EC1" w14:textId="77777777" w:rsidR="00A56489" w:rsidRPr="00A56489" w:rsidRDefault="00A56489" w:rsidP="00A56489">
            <w:pPr>
              <w:pStyle w:val="NormalLevel"/>
            </w:pPr>
            <w:r>
              <w:rPr>
                <w:rFonts w:ascii="Courier New" w:hAnsi="Courier New" w:cs="Courier New"/>
                <w:sz w:val="20"/>
              </w:rPr>
              <w:t>do {</w:t>
            </w:r>
            <w:r>
              <w:rPr>
                <w:rFonts w:ascii="Courier New" w:hAnsi="Courier New" w:cs="Courier New"/>
                <w:sz w:val="20"/>
              </w:rPr>
              <w:br/>
            </w:r>
            <w:r>
              <w:rPr>
                <w:rFonts w:ascii="Courier New" w:hAnsi="Courier New" w:cs="Courier New"/>
                <w:sz w:val="20"/>
              </w:rPr>
              <w:tab/>
              <w:t>block of statements</w:t>
            </w:r>
            <w:r>
              <w:rPr>
                <w:rFonts w:ascii="Courier New" w:hAnsi="Courier New" w:cs="Courier New"/>
                <w:sz w:val="20"/>
              </w:rPr>
              <w:br/>
              <w:t>} while(condition);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30522FC8" w14:textId="77777777" w:rsidR="00A56489" w:rsidRPr="00B05376" w:rsidRDefault="00A56489" w:rsidP="00A56489">
            <w:pPr>
              <w:pStyle w:val="NormalLevel"/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while(condition) : ?&gt;</w:t>
            </w:r>
            <w:r>
              <w:rPr>
                <w:rFonts w:ascii="Courier New" w:hAnsi="Courier New" w:cs="Courier New"/>
                <w:sz w:val="20"/>
              </w:rPr>
              <w:br/>
            </w:r>
            <w:r>
              <w:tab/>
            </w:r>
            <w:r>
              <w:rPr>
                <w:rFonts w:ascii="Courier New" w:hAnsi="Courier New" w:cs="Courier New"/>
                <w:sz w:val="20"/>
              </w:rPr>
              <w:t>HTML HERE</w:t>
            </w:r>
          </w:p>
          <w:p w14:paraId="5BFFD1F0" w14:textId="77777777" w:rsidR="00A56489" w:rsidRDefault="00A56489" w:rsidP="00A56489">
            <w:pPr>
              <w:pStyle w:val="NormalLevel"/>
              <w:numPr>
                <w:ilvl w:val="0"/>
                <w:numId w:val="0"/>
              </w:numPr>
              <w:ind w:left="864"/>
            </w:pPr>
            <w:r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endwhile</w:t>
            </w:r>
            <w:proofErr w:type="spellEnd"/>
            <w:r>
              <w:rPr>
                <w:rFonts w:ascii="Courier New" w:hAnsi="Courier New" w:cs="Courier New"/>
                <w:sz w:val="20"/>
              </w:rPr>
              <w:t>;  ?&gt;</w:t>
            </w:r>
          </w:p>
          <w:p w14:paraId="0025D811" w14:textId="77777777" w:rsidR="00A56489" w:rsidRPr="00B05376" w:rsidRDefault="00A56489" w:rsidP="00A56489">
            <w:pPr>
              <w:pStyle w:val="NormalLevel"/>
              <w:numPr>
                <w:ilvl w:val="0"/>
                <w:numId w:val="0"/>
              </w:numPr>
              <w:ind w:left="864"/>
            </w:pPr>
          </w:p>
        </w:tc>
        <w:tc>
          <w:tcPr>
            <w:tcW w:w="2898" w:type="dxa"/>
          </w:tcPr>
          <w:p w14:paraId="46DEC750" w14:textId="77777777" w:rsidR="00632165" w:rsidRDefault="00632165" w:rsidP="00A56489">
            <w:pPr>
              <w:rPr>
                <w:color w:val="FF0000"/>
              </w:rPr>
            </w:pPr>
            <w:r>
              <w:rPr>
                <w:color w:val="FF0000"/>
              </w:rPr>
              <w:t>Count occurrences of each word.</w:t>
            </w:r>
          </w:p>
          <w:p w14:paraId="6B91184F" w14:textId="77777777" w:rsidR="00632165" w:rsidRDefault="00632165" w:rsidP="00A56489">
            <w:pPr>
              <w:rPr>
                <w:color w:val="FF0000"/>
              </w:rPr>
            </w:pPr>
          </w:p>
          <w:p w14:paraId="385E8B88" w14:textId="77777777" w:rsidR="00A56489" w:rsidRDefault="00A56489" w:rsidP="00A56489">
            <w:pPr>
              <w:rPr>
                <w:color w:val="FF0000"/>
              </w:rPr>
            </w:pPr>
            <w:r>
              <w:rPr>
                <w:color w:val="FF0000"/>
              </w:rPr>
              <w:t xml:space="preserve">Use </w:t>
            </w:r>
            <w:proofErr w:type="spellStart"/>
            <w:r>
              <w:rPr>
                <w:color w:val="FF0000"/>
              </w:rPr>
              <w:t>ForEach</w:t>
            </w:r>
            <w:proofErr w:type="spellEnd"/>
            <w:r>
              <w:rPr>
                <w:color w:val="FF0000"/>
              </w:rPr>
              <w:t xml:space="preserve"> loop to add each word in $words to </w:t>
            </w:r>
            <w:r w:rsidR="003159D3">
              <w:rPr>
                <w:color w:val="FF0000"/>
              </w:rPr>
              <w:t>$wordlist, bumping up the counter.</w:t>
            </w:r>
          </w:p>
          <w:p w14:paraId="1E1BAB90" w14:textId="77777777" w:rsidR="00E7387C" w:rsidRDefault="00E7387C" w:rsidP="00A56489">
            <w:pPr>
              <w:rPr>
                <w:color w:val="FF0000"/>
              </w:rPr>
            </w:pPr>
            <w:r>
              <w:rPr>
                <w:color w:val="FF0000"/>
              </w:rPr>
              <w:t>Return word</w:t>
            </w:r>
            <w:r w:rsidRPr="00E7387C">
              <w:rPr>
                <w:color w:val="FF0000"/>
                <w:u w:val="single"/>
              </w:rPr>
              <w:t>list</w:t>
            </w:r>
          </w:p>
          <w:p w14:paraId="26916DE9" w14:textId="77777777" w:rsidR="003159D3" w:rsidRDefault="003159D3" w:rsidP="00A56489">
            <w:pPr>
              <w:rPr>
                <w:color w:val="FF0000"/>
              </w:rPr>
            </w:pPr>
          </w:p>
          <w:p w14:paraId="343238C5" w14:textId="77777777" w:rsidR="003159D3" w:rsidRDefault="003159D3" w:rsidP="00A56489">
            <w:pPr>
              <w:rPr>
                <w:color w:val="FF0000"/>
              </w:rPr>
            </w:pPr>
            <w:r>
              <w:rPr>
                <w:color w:val="FF0000"/>
              </w:rPr>
              <w:t xml:space="preserve">Note: if word isn’t on the list, adds it and bumps up counter (started at </w:t>
            </w:r>
            <w:r w:rsidR="0046357C">
              <w:rPr>
                <w:color w:val="FF0000"/>
              </w:rPr>
              <w:t>1</w:t>
            </w:r>
            <w:r>
              <w:rPr>
                <w:color w:val="FF0000"/>
              </w:rPr>
              <w:t>)</w:t>
            </w:r>
          </w:p>
          <w:p w14:paraId="05B8AF18" w14:textId="77777777" w:rsidR="00552734" w:rsidRPr="00552734" w:rsidRDefault="00552734" w:rsidP="00A56489">
            <w:pPr>
              <w:rPr>
                <w:color w:val="FF0000"/>
                <w:sz w:val="18"/>
              </w:rPr>
            </w:pPr>
            <w:r w:rsidRPr="00C2594A">
              <w:rPr>
                <w:color w:val="FF0000"/>
                <w:sz w:val="18"/>
                <w:highlight w:val="yellow"/>
              </w:rPr>
              <w:t>Use Word with 2 tables representing arrays and walk through code</w:t>
            </w:r>
            <w:r w:rsidR="0046357C">
              <w:rPr>
                <w:color w:val="FF0000"/>
                <w:sz w:val="18"/>
              </w:rPr>
              <w:br/>
            </w:r>
            <w:hyperlink w:anchor="example" w:history="1">
              <w:r w:rsidR="0046357C" w:rsidRPr="0046357C">
                <w:rPr>
                  <w:rStyle w:val="Hyperlink"/>
                  <w:sz w:val="18"/>
                </w:rPr>
                <w:t>go here</w:t>
              </w:r>
            </w:hyperlink>
          </w:p>
          <w:p w14:paraId="1921D0D0" w14:textId="77777777" w:rsidR="003159D3" w:rsidRDefault="003159D3" w:rsidP="00A56489">
            <w:pPr>
              <w:rPr>
                <w:color w:val="FF0000"/>
              </w:rPr>
            </w:pPr>
          </w:p>
          <w:p w14:paraId="41546BAB" w14:textId="77777777" w:rsidR="003159D3" w:rsidRDefault="003159D3" w:rsidP="00A5648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print_r</w:t>
            </w:r>
            <w:proofErr w:type="spellEnd"/>
            <w:r>
              <w:rPr>
                <w:color w:val="FF0000"/>
              </w:rPr>
              <w:t xml:space="preserve"> in body</w:t>
            </w:r>
          </w:p>
          <w:p w14:paraId="5EB34A1F" w14:textId="77777777" w:rsidR="003159D3" w:rsidRDefault="003159D3" w:rsidP="00A56489">
            <w:pPr>
              <w:rPr>
                <w:color w:val="FF0000"/>
              </w:rPr>
            </w:pPr>
          </w:p>
          <w:p w14:paraId="1F2F80A6" w14:textId="77777777" w:rsidR="003159D3" w:rsidRDefault="003159D3" w:rsidP="003159D3">
            <w:r>
              <w:rPr>
                <w:color w:val="FF0000"/>
              </w:rPr>
              <w:t>Make process case insensitive (</w:t>
            </w:r>
            <w:proofErr w:type="spellStart"/>
            <w:r>
              <w:rPr>
                <w:color w:val="FF0000"/>
              </w:rPr>
              <w:t>strtoupper</w:t>
            </w:r>
            <w:proofErr w:type="spellEnd"/>
            <w:r>
              <w:rPr>
                <w:color w:val="FF0000"/>
              </w:rPr>
              <w:t>)</w:t>
            </w:r>
            <w:r>
              <w:t xml:space="preserve"> </w:t>
            </w:r>
          </w:p>
          <w:p w14:paraId="7C671DAB" w14:textId="77777777" w:rsidR="003159D3" w:rsidRDefault="003159D3" w:rsidP="003159D3">
            <w:pPr>
              <w:rPr>
                <w:color w:val="FF0000"/>
              </w:rPr>
            </w:pPr>
          </w:p>
          <w:p w14:paraId="1AEA2042" w14:textId="77777777" w:rsidR="003159D3" w:rsidRDefault="003159D3" w:rsidP="003159D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ksort</w:t>
            </w:r>
            <w:proofErr w:type="spellEnd"/>
            <w:r>
              <w:rPr>
                <w:color w:val="FF0000"/>
              </w:rPr>
              <w:t xml:space="preserve"> list</w:t>
            </w:r>
          </w:p>
          <w:p w14:paraId="22E456A0" w14:textId="77777777" w:rsidR="003159D3" w:rsidRDefault="003159D3" w:rsidP="003159D3">
            <w:pPr>
              <w:rPr>
                <w:color w:val="FF0000"/>
              </w:rPr>
            </w:pPr>
            <w:r>
              <w:rPr>
                <w:color w:val="FF0000"/>
              </w:rPr>
              <w:t>sort list (note key values gone)</w:t>
            </w:r>
          </w:p>
          <w:p w14:paraId="2CDBF904" w14:textId="77777777" w:rsidR="003159D3" w:rsidRDefault="003159D3" w:rsidP="003159D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asort</w:t>
            </w:r>
            <w:proofErr w:type="spellEnd"/>
            <w:r>
              <w:rPr>
                <w:color w:val="FF0000"/>
              </w:rPr>
              <w:t xml:space="preserve"> list</w:t>
            </w:r>
          </w:p>
          <w:p w14:paraId="0DECCD79" w14:textId="77777777" w:rsidR="003159D3" w:rsidRDefault="003159D3" w:rsidP="003159D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arsort</w:t>
            </w:r>
            <w:proofErr w:type="spellEnd"/>
            <w:r>
              <w:rPr>
                <w:color w:val="FF0000"/>
              </w:rPr>
              <w:t xml:space="preserve"> list</w:t>
            </w:r>
          </w:p>
          <w:p w14:paraId="50934537" w14:textId="77777777" w:rsidR="003159D3" w:rsidRPr="00A56489" w:rsidRDefault="003159D3" w:rsidP="00A56489">
            <w:pPr>
              <w:rPr>
                <w:color w:val="FF0000"/>
              </w:rPr>
            </w:pPr>
          </w:p>
        </w:tc>
      </w:tr>
      <w:tr w:rsidR="003159D3" w14:paraId="5417C0FD" w14:textId="77777777" w:rsidTr="00235CF5">
        <w:trPr>
          <w:cantSplit/>
        </w:trPr>
        <w:tc>
          <w:tcPr>
            <w:tcW w:w="6678" w:type="dxa"/>
          </w:tcPr>
          <w:p w14:paraId="0E61347A" w14:textId="77777777" w:rsidR="003159D3" w:rsidRDefault="003159D3" w:rsidP="003202B8">
            <w:pPr>
              <w:pStyle w:val="LevelOne"/>
            </w:pPr>
          </w:p>
        </w:tc>
        <w:tc>
          <w:tcPr>
            <w:tcW w:w="2898" w:type="dxa"/>
          </w:tcPr>
          <w:p w14:paraId="4226F2D4" w14:textId="77777777" w:rsidR="003159D3" w:rsidRDefault="003159D3" w:rsidP="00A56489">
            <w:pPr>
              <w:rPr>
                <w:color w:val="FF0000"/>
              </w:rPr>
            </w:pPr>
          </w:p>
          <w:p w14:paraId="6B3E85EE" w14:textId="77777777" w:rsidR="003159D3" w:rsidRDefault="003159D3" w:rsidP="00A56489">
            <w:pPr>
              <w:rPr>
                <w:color w:val="FF0000"/>
              </w:rPr>
            </w:pPr>
            <w:r>
              <w:rPr>
                <w:color w:val="FF0000"/>
              </w:rPr>
              <w:t xml:space="preserve">Add if statement to body. If wordlist contains Volker </w:t>
            </w:r>
            <w:r w:rsidR="002F0656">
              <w:rPr>
                <w:color w:val="FF0000"/>
              </w:rPr>
              <w:t xml:space="preserve">(use </w:t>
            </w:r>
            <w:proofErr w:type="spellStart"/>
            <w:r w:rsidR="00E13602">
              <w:rPr>
                <w:color w:val="FF0000"/>
              </w:rPr>
              <w:t>key_exists</w:t>
            </w:r>
            <w:proofErr w:type="spellEnd"/>
            <w:r w:rsidR="00E13602">
              <w:rPr>
                <w:color w:val="FF0000"/>
              </w:rPr>
              <w:t xml:space="preserve">) </w:t>
            </w:r>
            <w:r>
              <w:rPr>
                <w:color w:val="FF0000"/>
              </w:rPr>
              <w:t>display a message otherwise display a different message</w:t>
            </w:r>
          </w:p>
          <w:p w14:paraId="58A4F046" w14:textId="77777777" w:rsidR="003159D3" w:rsidRDefault="003159D3" w:rsidP="00A56489">
            <w:pPr>
              <w:rPr>
                <w:color w:val="FF0000"/>
              </w:rPr>
            </w:pPr>
          </w:p>
          <w:p w14:paraId="4AA28E29" w14:textId="77777777" w:rsidR="003159D3" w:rsidRDefault="003159D3" w:rsidP="00A56489">
            <w:pPr>
              <w:rPr>
                <w:color w:val="FF0000"/>
              </w:rPr>
            </w:pPr>
            <w:r>
              <w:rPr>
                <w:color w:val="FF0000"/>
              </w:rPr>
              <w:t>Add table to body to display each word and the number of times it appeared.</w:t>
            </w:r>
          </w:p>
          <w:p w14:paraId="5934A7D7" w14:textId="77777777" w:rsidR="00F414E0" w:rsidRPr="003159D3" w:rsidRDefault="00F414E0" w:rsidP="00A56489">
            <w:pPr>
              <w:rPr>
                <w:color w:val="FF0000"/>
              </w:rPr>
            </w:pPr>
          </w:p>
        </w:tc>
      </w:tr>
      <w:tr w:rsidR="00F414E0" w14:paraId="32279E49" w14:textId="77777777" w:rsidTr="00235CF5">
        <w:trPr>
          <w:cantSplit/>
        </w:trPr>
        <w:tc>
          <w:tcPr>
            <w:tcW w:w="6678" w:type="dxa"/>
          </w:tcPr>
          <w:p w14:paraId="2E539A9B" w14:textId="2E487E16" w:rsidR="00F414E0" w:rsidRDefault="00F414E0" w:rsidP="00F414E0">
            <w:pPr>
              <w:pStyle w:val="LevelOne"/>
            </w:pPr>
            <w:bookmarkStart w:id="4" w:name="validate"/>
            <w:r>
              <w:lastRenderedPageBreak/>
              <w:t xml:space="preserve">Validating </w:t>
            </w:r>
            <w:bookmarkEnd w:id="4"/>
            <w:r>
              <w:t>Data with PHP</w:t>
            </w:r>
          </w:p>
          <w:p w14:paraId="1F58B6E1" w14:textId="5627F048" w:rsidR="00F414E0" w:rsidRDefault="006602DE" w:rsidP="006602DE">
            <w:pPr>
              <w:pStyle w:val="NormalLevel"/>
            </w:pPr>
            <w:r>
              <w:t xml:space="preserve">Most PHP validation can be avoided if the user has </w:t>
            </w:r>
            <w:r w:rsidR="00CF3F16">
              <w:t xml:space="preserve"> </w:t>
            </w:r>
            <w:bookmarkStart w:id="5" w:name="_GoBack"/>
            <w:bookmarkEnd w:id="5"/>
            <w:r>
              <w:t>JavaScript turned and/or is using an HTML5 compliant browser.</w:t>
            </w:r>
          </w:p>
          <w:p w14:paraId="0E46581E" w14:textId="2374A316" w:rsidR="006602DE" w:rsidRDefault="006602DE" w:rsidP="006602DE">
            <w:pPr>
              <w:pStyle w:val="NormalLevel"/>
              <w:numPr>
                <w:ilvl w:val="2"/>
                <w:numId w:val="17"/>
              </w:numPr>
            </w:pPr>
            <w:r>
              <w:t>Required fields can be designated in JavaScript or HTML5</w:t>
            </w:r>
          </w:p>
          <w:p w14:paraId="61069C01" w14:textId="0F4E5910" w:rsidR="006602DE" w:rsidRDefault="006602DE" w:rsidP="006602DE">
            <w:pPr>
              <w:pStyle w:val="NormalLevel"/>
              <w:numPr>
                <w:ilvl w:val="2"/>
                <w:numId w:val="17"/>
              </w:numPr>
            </w:pPr>
            <w:r>
              <w:t xml:space="preserve">Numeric data can be insured using input type </w:t>
            </w:r>
            <w:r w:rsidRPr="006602DE">
              <w:rPr>
                <w:rFonts w:ascii="Courier New" w:hAnsi="Courier New" w:cs="Courier New"/>
                <w:sz w:val="20"/>
              </w:rPr>
              <w:t>number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6602DE">
              <w:t>or</w:t>
            </w:r>
            <w:r>
              <w:rPr>
                <w:rFonts w:ascii="Courier New" w:hAnsi="Courier New" w:cs="Courier New"/>
                <w:sz w:val="20"/>
              </w:rPr>
              <w:t xml:space="preserve"> range</w:t>
            </w:r>
          </w:p>
          <w:p w14:paraId="51F603DF" w14:textId="77777777" w:rsidR="006602DE" w:rsidRDefault="006602DE" w:rsidP="006602DE">
            <w:pPr>
              <w:pStyle w:val="NormalLevel"/>
              <w:numPr>
                <w:ilvl w:val="2"/>
                <w:numId w:val="17"/>
              </w:numPr>
            </w:pPr>
            <w:r>
              <w:t>Min and Max numeric values can be designated in JavaScript or HTML5</w:t>
            </w:r>
          </w:p>
          <w:p w14:paraId="070D7EAD" w14:textId="77777777" w:rsidR="006602DE" w:rsidRDefault="006602DE" w:rsidP="006602DE">
            <w:pPr>
              <w:pStyle w:val="NormalLevel"/>
              <w:numPr>
                <w:ilvl w:val="2"/>
                <w:numId w:val="17"/>
              </w:numPr>
            </w:pPr>
            <w:r>
              <w:t xml:space="preserve">Unfortunately, only Chrome and Opera validate input type </w:t>
            </w:r>
            <w:r w:rsidRPr="006602DE">
              <w:rPr>
                <w:rFonts w:ascii="Courier New" w:hAnsi="Courier New" w:cs="Courier New"/>
                <w:sz w:val="20"/>
              </w:rPr>
              <w:t>date</w:t>
            </w:r>
            <w:r>
              <w:t xml:space="preserve"> properly.</w:t>
            </w:r>
          </w:p>
          <w:p w14:paraId="49C274C0" w14:textId="2BC16CC5" w:rsidR="006602DE" w:rsidRPr="00F414E0" w:rsidRDefault="006602DE" w:rsidP="006602DE">
            <w:pPr>
              <w:pStyle w:val="NormalLevel"/>
              <w:numPr>
                <w:ilvl w:val="0"/>
                <w:numId w:val="0"/>
              </w:numPr>
              <w:ind w:left="1296"/>
            </w:pPr>
          </w:p>
        </w:tc>
        <w:tc>
          <w:tcPr>
            <w:tcW w:w="2898" w:type="dxa"/>
          </w:tcPr>
          <w:p w14:paraId="61847920" w14:textId="2A80943C" w:rsidR="00CA58A2" w:rsidRDefault="00CA58A2" w:rsidP="0020715F">
            <w:pPr>
              <w:rPr>
                <w:color w:val="FF0000"/>
              </w:rPr>
            </w:pPr>
          </w:p>
        </w:tc>
      </w:tr>
      <w:tr w:rsidR="006602DE" w14:paraId="1F60AFBC" w14:textId="77777777" w:rsidTr="00235CF5">
        <w:trPr>
          <w:cantSplit/>
        </w:trPr>
        <w:tc>
          <w:tcPr>
            <w:tcW w:w="6678" w:type="dxa"/>
          </w:tcPr>
          <w:p w14:paraId="367684B4" w14:textId="7BCDBDA3" w:rsidR="006602DE" w:rsidRDefault="006602DE" w:rsidP="00F414E0">
            <w:pPr>
              <w:pStyle w:val="LevelOne"/>
            </w:pPr>
            <w:r>
              <w:t>How to Transfer Business Requirements to GUI</w:t>
            </w:r>
          </w:p>
          <w:p w14:paraId="6E9700A5" w14:textId="77777777" w:rsidR="006602DE" w:rsidRDefault="006602DE" w:rsidP="006602DE">
            <w:pPr>
              <w:pStyle w:val="NormalLevel"/>
            </w:pPr>
            <w:r>
              <w:t>Define PHP constants</w:t>
            </w:r>
          </w:p>
          <w:p w14:paraId="60903395" w14:textId="77777777" w:rsidR="00CC3CEF" w:rsidRDefault="00CC3CEF" w:rsidP="006602DE">
            <w:pPr>
              <w:pStyle w:val="NormalLevel"/>
            </w:pPr>
            <w:r>
              <w:t>Insert into GUI</w:t>
            </w:r>
            <w:r>
              <w:br/>
            </w:r>
          </w:p>
          <w:p w14:paraId="761BE103" w14:textId="1717D484" w:rsidR="00CC3CEF" w:rsidRPr="006602DE" w:rsidRDefault="00CC3CEF" w:rsidP="006602DE">
            <w:pPr>
              <w:pStyle w:val="NormalLevel"/>
            </w:pPr>
            <w:r>
              <w:t>How insert into JavaScript?</w:t>
            </w:r>
            <w:r>
              <w:br/>
            </w:r>
          </w:p>
        </w:tc>
        <w:tc>
          <w:tcPr>
            <w:tcW w:w="2898" w:type="dxa"/>
          </w:tcPr>
          <w:p w14:paraId="26943923" w14:textId="77777777" w:rsidR="006602DE" w:rsidRDefault="006602DE" w:rsidP="0020715F">
            <w:pPr>
              <w:rPr>
                <w:color w:val="FF0000"/>
              </w:rPr>
            </w:pPr>
          </w:p>
        </w:tc>
      </w:tr>
      <w:tr w:rsidR="00CC3CEF" w14:paraId="2FF0A636" w14:textId="77777777" w:rsidTr="00235CF5">
        <w:trPr>
          <w:cantSplit/>
        </w:trPr>
        <w:tc>
          <w:tcPr>
            <w:tcW w:w="6678" w:type="dxa"/>
          </w:tcPr>
          <w:p w14:paraId="77A2BD47" w14:textId="43B57B77" w:rsidR="00CC3CEF" w:rsidRDefault="00CC3CEF" w:rsidP="00F414E0">
            <w:pPr>
              <w:pStyle w:val="LevelOne"/>
            </w:pPr>
            <w:r>
              <w:t>Form-Level Validation</w:t>
            </w:r>
          </w:p>
          <w:p w14:paraId="2652335E" w14:textId="77777777" w:rsidR="00CC3CEF" w:rsidRDefault="00CC3CEF" w:rsidP="00CC3CEF">
            <w:pPr>
              <w:pStyle w:val="NormalLevel"/>
            </w:pPr>
            <w:r>
              <w:t>Some form-level validation must still be done by PHP</w:t>
            </w:r>
          </w:p>
          <w:p w14:paraId="3A89635B" w14:textId="77777777" w:rsidR="00CC3CEF" w:rsidRDefault="00CC3CEF" w:rsidP="00CC3CEF">
            <w:pPr>
              <w:pStyle w:val="NormalLevel"/>
              <w:numPr>
                <w:ilvl w:val="2"/>
                <w:numId w:val="17"/>
              </w:numPr>
            </w:pPr>
            <w:r>
              <w:t>Most common: duplicate record check</w:t>
            </w:r>
          </w:p>
          <w:p w14:paraId="03ED69D0" w14:textId="65303905" w:rsidR="00CC3CEF" w:rsidRPr="00CC3CEF" w:rsidRDefault="00CC3CEF" w:rsidP="00CC3CEF">
            <w:pPr>
              <w:pStyle w:val="NormalLevel"/>
            </w:pPr>
            <w:r>
              <w:t>If a form-level error occurs, the edit form must be redisplayed with all the original data and an error marker should appear in the appropriate location that includes text explaining the problem (</w:t>
            </w:r>
            <w:r>
              <w:rPr>
                <w:i/>
              </w:rPr>
              <w:t>duplicate record</w:t>
            </w:r>
            <w:r>
              <w:t>)</w:t>
            </w:r>
          </w:p>
        </w:tc>
        <w:tc>
          <w:tcPr>
            <w:tcW w:w="2898" w:type="dxa"/>
          </w:tcPr>
          <w:p w14:paraId="46010384" w14:textId="77777777" w:rsidR="00CC3CEF" w:rsidRDefault="00CC3CEF" w:rsidP="0020715F">
            <w:pPr>
              <w:rPr>
                <w:color w:val="FF0000"/>
              </w:rPr>
            </w:pPr>
          </w:p>
        </w:tc>
      </w:tr>
      <w:tr w:rsidR="006602DE" w14:paraId="365DC7E0" w14:textId="77777777" w:rsidTr="00235CF5">
        <w:trPr>
          <w:cantSplit/>
        </w:trPr>
        <w:tc>
          <w:tcPr>
            <w:tcW w:w="6678" w:type="dxa"/>
          </w:tcPr>
          <w:p w14:paraId="2D09FD12" w14:textId="06086AE8" w:rsidR="006602DE" w:rsidRDefault="006602DE" w:rsidP="00CC3CEF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733E7287" w14:textId="4998AE44" w:rsidR="006602DE" w:rsidRDefault="006602DE" w:rsidP="006602DE">
            <w:pPr>
              <w:pStyle w:val="NormalLevel"/>
            </w:pPr>
            <w:r>
              <w:t xml:space="preserve">Before submitting the data, the controller calls the </w:t>
            </w:r>
            <w:r w:rsidR="00CC3CEF">
              <w:t xml:space="preserve">form-level </w:t>
            </w:r>
            <w:r>
              <w:t>validation function</w:t>
            </w:r>
          </w:p>
          <w:p w14:paraId="3DBCA0D3" w14:textId="27E7899F" w:rsidR="006602DE" w:rsidRDefault="006602DE" w:rsidP="006602DE">
            <w:pPr>
              <w:pStyle w:val="NormalLevel"/>
              <w:numPr>
                <w:ilvl w:val="2"/>
                <w:numId w:val="17"/>
              </w:numPr>
            </w:pPr>
            <w:r>
              <w:t xml:space="preserve">If there are no errors, the </w:t>
            </w:r>
            <w:r w:rsidR="00CC3CEF">
              <w:t>data is saved and the next view in the story is displayed</w:t>
            </w:r>
          </w:p>
          <w:p w14:paraId="08729B31" w14:textId="77777777" w:rsidR="006602DE" w:rsidRDefault="006602DE" w:rsidP="006602DE">
            <w:pPr>
              <w:pStyle w:val="NormalLevel"/>
              <w:numPr>
                <w:ilvl w:val="2"/>
                <w:numId w:val="17"/>
              </w:numPr>
            </w:pPr>
            <w:r>
              <w:t xml:space="preserve">If there </w:t>
            </w:r>
            <w:r>
              <w:rPr>
                <w:b/>
              </w:rPr>
              <w:t xml:space="preserve">are </w:t>
            </w:r>
            <w:r>
              <w:t>errors, the errors array is passed to the edit view.</w:t>
            </w:r>
          </w:p>
          <w:p w14:paraId="2FB866CA" w14:textId="77777777" w:rsidR="006602DE" w:rsidRDefault="006602DE" w:rsidP="006602DE">
            <w:pPr>
              <w:pStyle w:val="NormalLevel"/>
            </w:pPr>
            <w:r>
              <w:t>Each field in the edit view must check to see if an error exists for that field.</w:t>
            </w:r>
          </w:p>
          <w:p w14:paraId="798825AA" w14:textId="504C31DE" w:rsidR="006602DE" w:rsidRDefault="006602DE" w:rsidP="00CC3CEF">
            <w:pPr>
              <w:pStyle w:val="NormalLevel"/>
              <w:numPr>
                <w:ilvl w:val="2"/>
                <w:numId w:val="17"/>
              </w:numPr>
            </w:pPr>
            <w:r>
              <w:t>If the error exists, display the error marker and set the title to the error message in the error array.</w:t>
            </w:r>
          </w:p>
        </w:tc>
        <w:tc>
          <w:tcPr>
            <w:tcW w:w="2898" w:type="dxa"/>
          </w:tcPr>
          <w:p w14:paraId="2A0E7E29" w14:textId="77777777" w:rsidR="006602DE" w:rsidRDefault="006602DE" w:rsidP="006602DE">
            <w:pPr>
              <w:rPr>
                <w:color w:val="FF0000"/>
              </w:rPr>
            </w:pPr>
            <w:r>
              <w:rPr>
                <w:color w:val="FF0000"/>
              </w:rPr>
              <w:t>Using unit5b (end result of Unit 4)</w:t>
            </w:r>
          </w:p>
          <w:p w14:paraId="090AB839" w14:textId="77777777" w:rsidR="006602DE" w:rsidRDefault="006602DE" w:rsidP="006602DE">
            <w:pPr>
              <w:rPr>
                <w:color w:val="FF0000"/>
              </w:rPr>
            </w:pPr>
          </w:p>
          <w:p w14:paraId="7B4A2790" w14:textId="77777777" w:rsidR="006602DE" w:rsidRDefault="006602DE" w:rsidP="006602DE">
            <w:pPr>
              <w:rPr>
                <w:color w:val="FF0000"/>
              </w:rPr>
            </w:pPr>
            <w:r>
              <w:rPr>
                <w:color w:val="FF0000"/>
              </w:rPr>
              <w:t xml:space="preserve">Define the </w:t>
            </w:r>
            <w:proofErr w:type="spellStart"/>
            <w:r>
              <w:rPr>
                <w:color w:val="FF0000"/>
              </w:rPr>
              <w:t>validateWeightData</w:t>
            </w:r>
            <w:proofErr w:type="spellEnd"/>
            <w:r>
              <w:rPr>
                <w:color w:val="FF0000"/>
              </w:rPr>
              <w:t xml:space="preserve"> function.</w:t>
            </w:r>
          </w:p>
          <w:p w14:paraId="66DCBCBE" w14:textId="77777777" w:rsidR="006602DE" w:rsidRDefault="006602DE" w:rsidP="006602DE">
            <w:pPr>
              <w:rPr>
                <w:color w:val="FF0000"/>
              </w:rPr>
            </w:pPr>
          </w:p>
          <w:p w14:paraId="3D41A18F" w14:textId="77777777" w:rsidR="006602DE" w:rsidRDefault="006602DE" w:rsidP="006602DE">
            <w:pPr>
              <w:rPr>
                <w:color w:val="FF0000"/>
              </w:rPr>
            </w:pPr>
            <w:r>
              <w:rPr>
                <w:color w:val="FF0000"/>
              </w:rPr>
              <w:t>Comment out link to weights.js in edit view</w:t>
            </w:r>
          </w:p>
          <w:p w14:paraId="19DFD14E" w14:textId="77777777" w:rsidR="006602DE" w:rsidRDefault="006602DE" w:rsidP="006602DE">
            <w:pPr>
              <w:rPr>
                <w:color w:val="FF0000"/>
              </w:rPr>
            </w:pPr>
          </w:p>
          <w:p w14:paraId="3A6D5575" w14:textId="77777777" w:rsidR="006602DE" w:rsidRDefault="006602DE" w:rsidP="006602DE">
            <w:pPr>
              <w:rPr>
                <w:color w:val="FF0000"/>
              </w:rPr>
            </w:pPr>
            <w:r>
              <w:rPr>
                <w:color w:val="FF0000"/>
              </w:rPr>
              <w:t>Update the controller</w:t>
            </w:r>
          </w:p>
          <w:p w14:paraId="0F744538" w14:textId="77777777" w:rsidR="006602DE" w:rsidRDefault="006602DE" w:rsidP="006602DE">
            <w:pPr>
              <w:rPr>
                <w:color w:val="FF0000"/>
              </w:rPr>
            </w:pPr>
          </w:p>
          <w:p w14:paraId="7719DDC5" w14:textId="7A903567" w:rsidR="006602DE" w:rsidRDefault="006602DE" w:rsidP="006602DE">
            <w:pPr>
              <w:rPr>
                <w:color w:val="FF0000"/>
              </w:rPr>
            </w:pPr>
            <w:r>
              <w:rPr>
                <w:color w:val="FF0000"/>
              </w:rPr>
              <w:t>Update the form to display $details fields and to show error markers when appropriate</w:t>
            </w:r>
          </w:p>
        </w:tc>
      </w:tr>
    </w:tbl>
    <w:p w14:paraId="496BAEF4" w14:textId="77777777" w:rsidR="00235CF5" w:rsidRDefault="00235CF5">
      <w:bookmarkStart w:id="6" w:name="valtips"/>
      <w:r>
        <w:rPr>
          <w:b/>
        </w:rPr>
        <w:br w:type="page"/>
      </w:r>
    </w:p>
    <w:tbl>
      <w:tblPr>
        <w:tblW w:w="957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678"/>
        <w:gridCol w:w="2898"/>
      </w:tblGrid>
      <w:tr w:rsidR="00CC5C27" w14:paraId="44584C87" w14:textId="77777777" w:rsidTr="00235CF5">
        <w:trPr>
          <w:cantSplit/>
        </w:trPr>
        <w:tc>
          <w:tcPr>
            <w:tcW w:w="6678" w:type="dxa"/>
          </w:tcPr>
          <w:p w14:paraId="34F0324F" w14:textId="526A0C6E" w:rsidR="00CC5C27" w:rsidRDefault="00CC5C27" w:rsidP="0020715F">
            <w:pPr>
              <w:pStyle w:val="LevelOne"/>
            </w:pPr>
            <w:r>
              <w:lastRenderedPageBreak/>
              <w:t xml:space="preserve">Validation </w:t>
            </w:r>
            <w:bookmarkEnd w:id="6"/>
            <w:r>
              <w:t>Tip</w:t>
            </w:r>
            <w:r w:rsidR="00F414E0">
              <w:t>s</w:t>
            </w:r>
          </w:p>
          <w:p w14:paraId="71C65573" w14:textId="1E57A3B4" w:rsidR="009339D3" w:rsidRDefault="00235CF5" w:rsidP="009339D3">
            <w:pPr>
              <w:pStyle w:val="NormalLevel"/>
            </w:pPr>
            <w:r>
              <w:t>If PHP</w:t>
            </w:r>
            <w:r w:rsidR="009339D3">
              <w:t xml:space="preserve"> </w:t>
            </w:r>
            <w:r>
              <w:t xml:space="preserve">discovers </w:t>
            </w:r>
            <w:r w:rsidR="009339D3">
              <w:t>errors, transfer the $_REQUEST array to an array called $details (or anything else)</w:t>
            </w:r>
          </w:p>
          <w:p w14:paraId="60C90753" w14:textId="77777777" w:rsidR="009339D3" w:rsidRDefault="009339D3" w:rsidP="009339D3">
            <w:pPr>
              <w:pStyle w:val="NormalLevel"/>
              <w:numPr>
                <w:ilvl w:val="2"/>
                <w:numId w:val="17"/>
              </w:numPr>
            </w:pPr>
            <w:r>
              <w:t>In Unit 6 we’ll be transferring database field values to the form, but they won’t be in a $_REQUEST array. We’ll used $details as the common name.</w:t>
            </w:r>
          </w:p>
          <w:p w14:paraId="1B2AE062" w14:textId="77777777" w:rsidR="0007344B" w:rsidRDefault="009339D3" w:rsidP="009339D3">
            <w:pPr>
              <w:pStyle w:val="NormalLevel"/>
              <w:numPr>
                <w:ilvl w:val="2"/>
                <w:numId w:val="17"/>
              </w:numPr>
            </w:pPr>
            <w:r>
              <w:t>Extract the details array at the beginning of the edit view.</w:t>
            </w:r>
          </w:p>
          <w:p w14:paraId="56EED249" w14:textId="77777777" w:rsidR="0007344B" w:rsidRPr="0007344B" w:rsidRDefault="0007344B" w:rsidP="0007344B">
            <w:pPr>
              <w:pStyle w:val="NormalLevel"/>
              <w:numPr>
                <w:ilvl w:val="2"/>
                <w:numId w:val="17"/>
              </w:numPr>
            </w:pPr>
            <w:r>
              <w:t>Before defining each form field, check to see if the field value (e.g. $</w:t>
            </w:r>
            <w:proofErr w:type="spellStart"/>
            <w:r>
              <w:t>itemName</w:t>
            </w:r>
            <w:proofErr w:type="spellEnd"/>
            <w:r>
              <w:t>) is set. If not, set it to the empty string (to handle null values later).</w:t>
            </w:r>
            <w:r>
              <w:br/>
            </w:r>
          </w:p>
          <w:p w14:paraId="23062DB0" w14:textId="77777777" w:rsidR="009339D3" w:rsidRPr="00117EE7" w:rsidRDefault="0007344B" w:rsidP="0007344B">
            <w:pPr>
              <w:pStyle w:val="NormalLevel"/>
              <w:numPr>
                <w:ilvl w:val="0"/>
                <w:numId w:val="0"/>
              </w:numPr>
              <w:ind w:left="432"/>
            </w:pPr>
            <w:r w:rsidRPr="0007344B">
              <w:rPr>
                <w:rFonts w:ascii="Courier New" w:hAnsi="Courier New" w:cs="Courier New"/>
                <w:sz w:val="20"/>
              </w:rPr>
              <w:t>&lt;?</w:t>
            </w:r>
            <w:proofErr w:type="spellStart"/>
            <w:r w:rsidRPr="0007344B">
              <w:rPr>
                <w:rFonts w:ascii="Courier New" w:hAnsi="Courier New" w:cs="Courier New"/>
                <w:sz w:val="20"/>
              </w:rPr>
              <w:t>php</w:t>
            </w:r>
            <w:proofErr w:type="spellEnd"/>
            <w:r w:rsidRPr="0007344B">
              <w:rPr>
                <w:rFonts w:ascii="Courier New" w:hAnsi="Courier New" w:cs="Courier New"/>
                <w:sz w:val="20"/>
              </w:rPr>
              <w:t xml:space="preserve"> $</w:t>
            </w:r>
            <w:proofErr w:type="spellStart"/>
            <w:r w:rsidRPr="0007344B">
              <w:rPr>
                <w:rFonts w:ascii="Courier New" w:hAnsi="Courier New" w:cs="Courier New"/>
                <w:sz w:val="20"/>
              </w:rPr>
              <w:t>itemName</w:t>
            </w:r>
            <w:proofErr w:type="spellEnd"/>
            <w:r w:rsidRPr="0007344B">
              <w:rPr>
                <w:rFonts w:ascii="Courier New" w:hAnsi="Courier New" w:cs="Courier New"/>
                <w:sz w:val="20"/>
              </w:rPr>
              <w:t xml:space="preserve"> = (</w:t>
            </w:r>
            <w:proofErr w:type="spellStart"/>
            <w:r w:rsidRPr="0007344B">
              <w:rPr>
                <w:rFonts w:ascii="Courier New" w:hAnsi="Courier New" w:cs="Courier New"/>
                <w:sz w:val="20"/>
              </w:rPr>
              <w:t>isset</w:t>
            </w:r>
            <w:proofErr w:type="spellEnd"/>
            <w:r w:rsidRPr="0007344B"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 w:rsidRPr="0007344B">
              <w:rPr>
                <w:rFonts w:ascii="Courier New" w:hAnsi="Courier New" w:cs="Courier New"/>
                <w:sz w:val="20"/>
              </w:rPr>
              <w:t>itemName</w:t>
            </w:r>
            <w:proofErr w:type="spellEnd"/>
            <w:r w:rsidRPr="0007344B">
              <w:rPr>
                <w:rFonts w:ascii="Courier New" w:hAnsi="Courier New" w:cs="Courier New"/>
                <w:sz w:val="20"/>
              </w:rPr>
              <w:t>))?$</w:t>
            </w:r>
            <w:proofErr w:type="spellStart"/>
            <w:r w:rsidRPr="0007344B">
              <w:rPr>
                <w:rFonts w:ascii="Courier New" w:hAnsi="Courier New" w:cs="Courier New"/>
                <w:sz w:val="20"/>
              </w:rPr>
              <w:t>itemName</w:t>
            </w:r>
            <w:proofErr w:type="spellEnd"/>
            <w:r w:rsidRPr="0007344B">
              <w:rPr>
                <w:rFonts w:ascii="Courier New" w:hAnsi="Courier New" w:cs="Courier New"/>
                <w:sz w:val="20"/>
              </w:rPr>
              <w:t>:"" ?&gt;</w:t>
            </w:r>
            <w:r w:rsidR="009339D3" w:rsidRPr="0007344B">
              <w:rPr>
                <w:rFonts w:ascii="Courier New" w:hAnsi="Courier New" w:cs="Courier New"/>
                <w:sz w:val="20"/>
              </w:rPr>
              <w:br/>
            </w:r>
          </w:p>
        </w:tc>
        <w:tc>
          <w:tcPr>
            <w:tcW w:w="2898" w:type="dxa"/>
          </w:tcPr>
          <w:p w14:paraId="3F137362" w14:textId="77777777" w:rsidR="00CC5C27" w:rsidRDefault="00CA58A2" w:rsidP="0020715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Update the form to display $details fields and to show error markers when appropriate</w:t>
            </w:r>
          </w:p>
          <w:p w14:paraId="683E4426" w14:textId="77777777" w:rsidR="00CA58A2" w:rsidRDefault="00CA58A2" w:rsidP="0020715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7C965EF" w14:textId="77777777" w:rsidR="00CA58A2" w:rsidRDefault="00CA58A2" w:rsidP="0020715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Test each field separately</w:t>
            </w:r>
          </w:p>
        </w:tc>
      </w:tr>
      <w:tr w:rsidR="00235CF5" w14:paraId="4E19CC16" w14:textId="77777777" w:rsidTr="00235CF5">
        <w:trPr>
          <w:cantSplit/>
        </w:trPr>
        <w:tc>
          <w:tcPr>
            <w:tcW w:w="6678" w:type="dxa"/>
          </w:tcPr>
          <w:p w14:paraId="585BD60D" w14:textId="1A6630A1" w:rsidR="00235CF5" w:rsidRDefault="00235CF5" w:rsidP="0020715F">
            <w:pPr>
              <w:pStyle w:val="LevelOne"/>
            </w:pPr>
            <w:r>
              <w:t>Using the Date Picker</w:t>
            </w:r>
          </w:p>
          <w:p w14:paraId="6023091F" w14:textId="77777777" w:rsidR="00235CF5" w:rsidRDefault="00235CF5" w:rsidP="00235CF5">
            <w:pPr>
              <w:pStyle w:val="NormalLevel"/>
            </w:pPr>
            <w:r>
              <w:t xml:space="preserve">in form view </w:t>
            </w:r>
          </w:p>
          <w:p w14:paraId="3F18183A" w14:textId="3E458FF1" w:rsidR="00235CF5" w:rsidRDefault="00235CF5" w:rsidP="00235CF5">
            <w:pPr>
              <w:pStyle w:val="NormalLevel"/>
              <w:numPr>
                <w:ilvl w:val="2"/>
                <w:numId w:val="17"/>
              </w:numPr>
            </w:pPr>
            <w:r>
              <w:t>require(‘calendar/classes/</w:t>
            </w:r>
            <w:proofErr w:type="spellStart"/>
            <w:r>
              <w:t>tc_calendar.php</w:t>
            </w:r>
            <w:proofErr w:type="spellEnd"/>
            <w:r>
              <w:t xml:space="preserve">’); </w:t>
            </w:r>
          </w:p>
          <w:p w14:paraId="2D356B62" w14:textId="73592CC9" w:rsidR="00235CF5" w:rsidRPr="00235CF5" w:rsidRDefault="00235CF5" w:rsidP="00235CF5">
            <w:pPr>
              <w:pStyle w:val="NormalLevel"/>
              <w:numPr>
                <w:ilvl w:val="2"/>
                <w:numId w:val="17"/>
              </w:numPr>
            </w:pPr>
          </w:p>
        </w:tc>
        <w:tc>
          <w:tcPr>
            <w:tcW w:w="2898" w:type="dxa"/>
          </w:tcPr>
          <w:p w14:paraId="7565667D" w14:textId="77777777" w:rsidR="00235CF5" w:rsidRDefault="00235CF5" w:rsidP="0020715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235CF5" w:rsidRPr="00235CF5" w14:paraId="5FBFF71C" w14:textId="77777777" w:rsidTr="00762C4B">
        <w:trPr>
          <w:cantSplit/>
        </w:trPr>
        <w:tc>
          <w:tcPr>
            <w:tcW w:w="9576" w:type="dxa"/>
            <w:gridSpan w:val="2"/>
          </w:tcPr>
          <w:p w14:paraId="65F2BE1D" w14:textId="45675D6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lastRenderedPageBreak/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&lt;label&gt;Date:&lt;/label&gt;</w:t>
            </w:r>
          </w:p>
          <w:p w14:paraId="2C7440B1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&lt;?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php</w:t>
            </w:r>
            <w:proofErr w:type="spellEnd"/>
          </w:p>
          <w:p w14:paraId="02E29E32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//NOTE: DON'T USE $(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frm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).reset() IN WINDOW.ONLOAD if you're using this date picker</w:t>
            </w:r>
          </w:p>
          <w:p w14:paraId="4ADB9A1D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 xml:space="preserve">//NOTE: calendar folder must be in the same folder as 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index.php</w:t>
            </w:r>
            <w:proofErr w:type="spellEnd"/>
          </w:p>
          <w:p w14:paraId="65B41BFC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$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myCalendar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 xml:space="preserve"> = new 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tc_calendar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("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dateCompleted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", true);</w:t>
            </w:r>
            <w:r w:rsidRPr="00235CF5">
              <w:rPr>
                <w:rFonts w:ascii="Courier New" w:hAnsi="Courier New" w:cs="Courier New"/>
                <w:sz w:val="20"/>
              </w:rPr>
              <w:tab/>
              <w:t xml:space="preserve"> </w:t>
            </w:r>
            <w:r w:rsidRPr="00235CF5">
              <w:rPr>
                <w:rFonts w:ascii="Courier New" w:hAnsi="Courier New" w:cs="Courier New"/>
                <w:sz w:val="20"/>
              </w:rPr>
              <w:tab/>
              <w:t xml:space="preserve">   </w:t>
            </w:r>
            <w:r w:rsidRPr="00235CF5">
              <w:rPr>
                <w:rFonts w:ascii="Courier New" w:hAnsi="Courier New" w:cs="Courier New"/>
                <w:sz w:val="20"/>
              </w:rPr>
              <w:tab/>
              <w:t>//Required   //Must be first</w:t>
            </w:r>
          </w:p>
          <w:p w14:paraId="49A26E09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$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myCalendar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-&gt;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setPath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("calendar/");</w:t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//Required</w:t>
            </w:r>
            <w:r w:rsidRPr="00235CF5">
              <w:rPr>
                <w:rFonts w:ascii="Courier New" w:hAnsi="Courier New" w:cs="Courier New"/>
                <w:sz w:val="20"/>
              </w:rPr>
              <w:tab/>
              <w:t xml:space="preserve">  </w:t>
            </w:r>
          </w:p>
          <w:p w14:paraId="776420CA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$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myCalendar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-&gt;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setIcon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("calendar/images/iconCalendar.gif");</w:t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//Required</w:t>
            </w:r>
            <w:r w:rsidRPr="00235CF5">
              <w:rPr>
                <w:rFonts w:ascii="Courier New" w:hAnsi="Courier New" w:cs="Courier New"/>
                <w:sz w:val="20"/>
              </w:rPr>
              <w:tab/>
              <w:t xml:space="preserve">  </w:t>
            </w:r>
          </w:p>
          <w:p w14:paraId="574AD733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</w:p>
          <w:p w14:paraId="6D2E9611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//See calendar website for more options</w:t>
            </w:r>
          </w:p>
          <w:p w14:paraId="2F400283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if(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isset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($book['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dateCompleted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']))</w:t>
            </w:r>
          </w:p>
          <w:p w14:paraId="45AD2AA4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$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myCalendar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-&gt;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setDateYMD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($book['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dateCompleted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']);</w:t>
            </w:r>
          </w:p>
          <w:p w14:paraId="1F49A142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else if ($action=="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bookEdit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" &amp;&amp; $book['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dateCompleted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']=="") {</w:t>
            </w:r>
          </w:p>
          <w:p w14:paraId="66BC25FC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 xml:space="preserve">$today = 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date_create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();</w:t>
            </w:r>
          </w:p>
          <w:p w14:paraId="5B0A198D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$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myCalendar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-&gt;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setDateYMD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($today-&gt;format('Y-m-d'));</w:t>
            </w:r>
          </w:p>
          <w:p w14:paraId="2D830A5E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}//end if</w:t>
            </w:r>
          </w:p>
          <w:p w14:paraId="17319151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</w:p>
          <w:p w14:paraId="63A089BE" w14:textId="77777777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$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myCalendar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-&gt;</w:t>
            </w:r>
            <w:proofErr w:type="spellStart"/>
            <w:r w:rsidRPr="00235CF5">
              <w:rPr>
                <w:rFonts w:ascii="Courier New" w:hAnsi="Courier New" w:cs="Courier New"/>
                <w:sz w:val="20"/>
              </w:rPr>
              <w:t>writeScript</w:t>
            </w:r>
            <w:proofErr w:type="spellEnd"/>
            <w:r w:rsidRPr="00235CF5">
              <w:rPr>
                <w:rFonts w:ascii="Courier New" w:hAnsi="Courier New" w:cs="Courier New"/>
                <w:sz w:val="20"/>
              </w:rPr>
              <w:t>();</w:t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//Required  //Must be last</w:t>
            </w:r>
          </w:p>
          <w:p w14:paraId="464660D4" w14:textId="20D13C81" w:rsidR="00235CF5" w:rsidRPr="00235CF5" w:rsidRDefault="00235CF5" w:rsidP="00235CF5">
            <w:pPr>
              <w:pStyle w:val="LevelOne"/>
              <w:rPr>
                <w:rFonts w:ascii="Courier New" w:hAnsi="Courier New" w:cs="Courier New"/>
                <w:sz w:val="20"/>
              </w:rPr>
            </w:pPr>
            <w:r w:rsidRPr="00235CF5">
              <w:rPr>
                <w:rFonts w:ascii="Courier New" w:hAnsi="Courier New" w:cs="Courier New"/>
                <w:sz w:val="20"/>
              </w:rPr>
              <w:tab/>
            </w:r>
            <w:r w:rsidRPr="00235CF5">
              <w:rPr>
                <w:rFonts w:ascii="Courier New" w:hAnsi="Courier New" w:cs="Courier New"/>
                <w:sz w:val="20"/>
              </w:rPr>
              <w:tab/>
              <w:t>?&gt;</w:t>
            </w:r>
          </w:p>
          <w:p w14:paraId="5ED65677" w14:textId="3F8401D0" w:rsidR="00235CF5" w:rsidRPr="00235CF5" w:rsidRDefault="00235CF5" w:rsidP="0020715F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235CF5" w14:paraId="240BB195" w14:textId="77777777" w:rsidTr="00235CF5">
        <w:trPr>
          <w:cantSplit/>
        </w:trPr>
        <w:tc>
          <w:tcPr>
            <w:tcW w:w="6678" w:type="dxa"/>
          </w:tcPr>
          <w:p w14:paraId="0DE6AC23" w14:textId="77777777" w:rsidR="00235CF5" w:rsidRDefault="00235CF5" w:rsidP="0020715F">
            <w:pPr>
              <w:pStyle w:val="LevelOne"/>
            </w:pPr>
          </w:p>
        </w:tc>
        <w:tc>
          <w:tcPr>
            <w:tcW w:w="2898" w:type="dxa"/>
          </w:tcPr>
          <w:p w14:paraId="656663B3" w14:textId="77777777" w:rsidR="00235CF5" w:rsidRDefault="00235CF5" w:rsidP="0020715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</w:tbl>
    <w:p w14:paraId="19C84332" w14:textId="77777777" w:rsidR="0046357C" w:rsidRDefault="0046357C" w:rsidP="00F414E0"/>
    <w:p w14:paraId="0BC68E36" w14:textId="1D3697CB" w:rsidR="0046357C" w:rsidRDefault="0046357C" w:rsidP="00235CF5">
      <w:pPr>
        <w:pStyle w:val="NormalLevel"/>
        <w:numPr>
          <w:ilvl w:val="0"/>
          <w:numId w:val="0"/>
        </w:numPr>
      </w:pPr>
    </w:p>
    <w:sectPr w:rsidR="0046357C" w:rsidSect="00F475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926C" w14:textId="77777777" w:rsidR="00BD5CAC" w:rsidRDefault="00BD5CAC">
      <w:r>
        <w:separator/>
      </w:r>
    </w:p>
  </w:endnote>
  <w:endnote w:type="continuationSeparator" w:id="0">
    <w:p w14:paraId="493FE992" w14:textId="77777777" w:rsidR="00BD5CAC" w:rsidRDefault="00B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D197" w14:textId="77777777" w:rsidR="0020715F" w:rsidRPr="00830977" w:rsidRDefault="0020715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 w:rsidRPr="00830977">
      <w:rPr>
        <w:sz w:val="20"/>
      </w:rPr>
      <w:tab/>
    </w:r>
    <w:r w:rsidRPr="00830977">
      <w:rPr>
        <w:sz w:val="20"/>
      </w:rPr>
      <w:tab/>
      <w:t xml:space="preserve">Page </w:t>
    </w:r>
    <w:r w:rsidRPr="00830977">
      <w:rPr>
        <w:sz w:val="20"/>
      </w:rPr>
      <w:fldChar w:fldCharType="begin"/>
    </w:r>
    <w:r w:rsidRPr="00830977">
      <w:rPr>
        <w:sz w:val="20"/>
      </w:rPr>
      <w:instrText xml:space="preserve"> PAGE </w:instrText>
    </w:r>
    <w:r w:rsidRPr="00830977">
      <w:rPr>
        <w:sz w:val="20"/>
      </w:rPr>
      <w:fldChar w:fldCharType="separate"/>
    </w:r>
    <w:r w:rsidR="00CF3F16">
      <w:rPr>
        <w:noProof/>
        <w:sz w:val="20"/>
      </w:rPr>
      <w:t>9</w:t>
    </w:r>
    <w:r w:rsidRPr="00830977">
      <w:rPr>
        <w:sz w:val="20"/>
      </w:rPr>
      <w:fldChar w:fldCharType="end"/>
    </w:r>
    <w:r w:rsidRPr="00830977">
      <w:rPr>
        <w:sz w:val="20"/>
      </w:rPr>
      <w:t xml:space="preserve"> of </w:t>
    </w:r>
    <w:r w:rsidRPr="00830977">
      <w:rPr>
        <w:sz w:val="20"/>
      </w:rPr>
      <w:fldChar w:fldCharType="begin"/>
    </w:r>
    <w:r w:rsidRPr="00830977">
      <w:rPr>
        <w:sz w:val="20"/>
      </w:rPr>
      <w:instrText xml:space="preserve"> NUMPAGES </w:instrText>
    </w:r>
    <w:r w:rsidRPr="00830977">
      <w:rPr>
        <w:sz w:val="20"/>
      </w:rPr>
      <w:fldChar w:fldCharType="separate"/>
    </w:r>
    <w:r w:rsidR="00CF3F16">
      <w:rPr>
        <w:noProof/>
        <w:sz w:val="20"/>
      </w:rPr>
      <w:t>9</w:t>
    </w:r>
    <w:r w:rsidRPr="008309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F325" w14:textId="77777777" w:rsidR="00BD5CAC" w:rsidRDefault="00BD5CAC">
      <w:r>
        <w:separator/>
      </w:r>
    </w:p>
  </w:footnote>
  <w:footnote w:type="continuationSeparator" w:id="0">
    <w:p w14:paraId="669610C6" w14:textId="77777777" w:rsidR="00BD5CAC" w:rsidRDefault="00BD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930BD" w14:textId="77777777" w:rsidR="0020715F" w:rsidRDefault="0020715F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 xml:space="preserve">Instructor’s </w:t>
    </w:r>
    <w:r w:rsidR="00052478">
      <w:rPr>
        <w:color w:val="FFFFFF"/>
        <w:sz w:val="16"/>
        <w:shd w:val="clear" w:color="auto" w:fill="000080"/>
      </w:rPr>
      <w:t>Notes</w:t>
    </w:r>
    <w:r w:rsidR="00052478">
      <w:rPr>
        <w:color w:val="FFFFFF"/>
        <w:sz w:val="16"/>
        <w:shd w:val="clear" w:color="auto" w:fill="000080"/>
      </w:rPr>
      <w:tab/>
      <w:t>Web Data Management</w:t>
    </w:r>
    <w:r w:rsidR="00052478">
      <w:rPr>
        <w:color w:val="FFFFFF"/>
        <w:sz w:val="16"/>
        <w:shd w:val="clear" w:color="auto" w:fill="000080"/>
      </w:rPr>
      <w:tab/>
      <w:t>Unit 5</w:t>
    </w:r>
    <w:r>
      <w:rPr>
        <w:color w:val="FFFFFF"/>
        <w:sz w:val="16"/>
        <w:shd w:val="clear" w:color="auto" w:fill="000080"/>
      </w:rPr>
      <w:t xml:space="preserve"> - Control Structures</w:t>
    </w:r>
  </w:p>
  <w:p w14:paraId="7AEF9F31" w14:textId="77777777" w:rsidR="0020715F" w:rsidRDefault="0020715F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08AB271C"/>
    <w:multiLevelType w:val="singleLevel"/>
    <w:tmpl w:val="1EFC0282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">
    <w:nsid w:val="0A2B5577"/>
    <w:multiLevelType w:val="singleLevel"/>
    <w:tmpl w:val="4FC814C4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EB02AAC"/>
    <w:multiLevelType w:val="singleLevel"/>
    <w:tmpl w:val="1256C40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">
    <w:nsid w:val="1C4F2E32"/>
    <w:multiLevelType w:val="singleLevel"/>
    <w:tmpl w:val="3AC29FB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">
    <w:nsid w:val="1EF6032B"/>
    <w:multiLevelType w:val="singleLevel"/>
    <w:tmpl w:val="952AE182"/>
    <w:lvl w:ilvl="0">
      <w:start w:val="103"/>
      <w:numFmt w:val="bullet"/>
      <w:lvlText w:val=""/>
      <w:lvlJc w:val="left"/>
      <w:pPr>
        <w:tabs>
          <w:tab w:val="num" w:pos="867"/>
        </w:tabs>
        <w:ind w:left="867" w:hanging="435"/>
      </w:pPr>
      <w:rPr>
        <w:rFonts w:ascii="Symbol" w:hAnsi="Symbol" w:hint="default"/>
      </w:rPr>
    </w:lvl>
  </w:abstractNum>
  <w:abstractNum w:abstractNumId="6">
    <w:nsid w:val="294576BC"/>
    <w:multiLevelType w:val="multilevel"/>
    <w:tmpl w:val="05D41282"/>
    <w:lvl w:ilvl="0">
      <w:start w:val="1"/>
      <w:numFmt w:val="none"/>
      <w:lvlRestart w:val="0"/>
      <w:pStyle w:val="Level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D3D12D7"/>
    <w:multiLevelType w:val="singleLevel"/>
    <w:tmpl w:val="A508B40A"/>
    <w:lvl w:ilvl="0"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8">
    <w:nsid w:val="45E117A7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9">
    <w:nsid w:val="4E0E2242"/>
    <w:multiLevelType w:val="singleLevel"/>
    <w:tmpl w:val="0A48EC58"/>
    <w:lvl w:ilvl="0">
      <w:start w:val="1"/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0">
    <w:nsid w:val="4F3C7F60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11">
    <w:nsid w:val="4F746671"/>
    <w:multiLevelType w:val="singleLevel"/>
    <w:tmpl w:val="918AF924"/>
    <w:lvl w:ilvl="0">
      <w:start w:val="6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</w:rPr>
    </w:lvl>
  </w:abstractNum>
  <w:abstractNum w:abstractNumId="12">
    <w:nsid w:val="5A1F1CE6"/>
    <w:multiLevelType w:val="singleLevel"/>
    <w:tmpl w:val="671E6A9E"/>
    <w:lvl w:ilvl="0">
      <w:start w:val="1"/>
      <w:numFmt w:val="bullet"/>
      <w:lvlText w:val="-"/>
      <w:lvlJc w:val="left"/>
      <w:pPr>
        <w:tabs>
          <w:tab w:val="num" w:pos="1296"/>
        </w:tabs>
        <w:ind w:left="1296" w:hanging="429"/>
      </w:pPr>
      <w:rPr>
        <w:rFonts w:hint="default"/>
      </w:rPr>
    </w:lvl>
  </w:abstractNum>
  <w:abstractNum w:abstractNumId="13">
    <w:nsid w:val="5AF2422A"/>
    <w:multiLevelType w:val="singleLevel"/>
    <w:tmpl w:val="F64ECA3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420"/>
      </w:pPr>
      <w:rPr>
        <w:rFonts w:hint="default"/>
      </w:rPr>
    </w:lvl>
  </w:abstractNum>
  <w:abstractNum w:abstractNumId="14">
    <w:nsid w:val="64654912"/>
    <w:multiLevelType w:val="singleLevel"/>
    <w:tmpl w:val="E8604192"/>
    <w:lvl w:ilvl="0"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5">
    <w:nsid w:val="65D91150"/>
    <w:multiLevelType w:val="singleLevel"/>
    <w:tmpl w:val="C9429AF2"/>
    <w:lvl w:ilvl="0">
      <w:numFmt w:val="bullet"/>
      <w:lvlText w:val="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</w:abstractNum>
  <w:abstractNum w:abstractNumId="16">
    <w:nsid w:val="722133D7"/>
    <w:multiLevelType w:val="singleLevel"/>
    <w:tmpl w:val="ACB4F030"/>
    <w:lvl w:ilvl="0"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6"/>
    <w:rsid w:val="000117C5"/>
    <w:rsid w:val="00052478"/>
    <w:rsid w:val="00060F57"/>
    <w:rsid w:val="0007344B"/>
    <w:rsid w:val="00086F94"/>
    <w:rsid w:val="000E3320"/>
    <w:rsid w:val="0010459D"/>
    <w:rsid w:val="00113886"/>
    <w:rsid w:val="00114B09"/>
    <w:rsid w:val="00175CCD"/>
    <w:rsid w:val="0018096C"/>
    <w:rsid w:val="0020715F"/>
    <w:rsid w:val="00233256"/>
    <w:rsid w:val="00235CF5"/>
    <w:rsid w:val="00253D3E"/>
    <w:rsid w:val="002A0DB5"/>
    <w:rsid w:val="002F0656"/>
    <w:rsid w:val="003159D3"/>
    <w:rsid w:val="003202B8"/>
    <w:rsid w:val="00382745"/>
    <w:rsid w:val="00396478"/>
    <w:rsid w:val="003B6799"/>
    <w:rsid w:val="003D3DC2"/>
    <w:rsid w:val="003F7852"/>
    <w:rsid w:val="0043551E"/>
    <w:rsid w:val="00445257"/>
    <w:rsid w:val="00461F2F"/>
    <w:rsid w:val="0046357C"/>
    <w:rsid w:val="004A0696"/>
    <w:rsid w:val="004A4F09"/>
    <w:rsid w:val="004C65B4"/>
    <w:rsid w:val="00552734"/>
    <w:rsid w:val="0057304F"/>
    <w:rsid w:val="005A26FC"/>
    <w:rsid w:val="005B309F"/>
    <w:rsid w:val="00622F86"/>
    <w:rsid w:val="00632165"/>
    <w:rsid w:val="006354F6"/>
    <w:rsid w:val="006602DE"/>
    <w:rsid w:val="007E6BA6"/>
    <w:rsid w:val="00820674"/>
    <w:rsid w:val="00830977"/>
    <w:rsid w:val="00880602"/>
    <w:rsid w:val="008F0BBD"/>
    <w:rsid w:val="009339D3"/>
    <w:rsid w:val="00963E0E"/>
    <w:rsid w:val="00971F0A"/>
    <w:rsid w:val="0097437E"/>
    <w:rsid w:val="009809A7"/>
    <w:rsid w:val="009A6134"/>
    <w:rsid w:val="009A6886"/>
    <w:rsid w:val="00A56489"/>
    <w:rsid w:val="00AA3029"/>
    <w:rsid w:val="00B007F4"/>
    <w:rsid w:val="00B05376"/>
    <w:rsid w:val="00B265EB"/>
    <w:rsid w:val="00B3032F"/>
    <w:rsid w:val="00B44936"/>
    <w:rsid w:val="00B453F7"/>
    <w:rsid w:val="00BD5CAC"/>
    <w:rsid w:val="00C069B8"/>
    <w:rsid w:val="00C2594A"/>
    <w:rsid w:val="00C263E8"/>
    <w:rsid w:val="00C408D0"/>
    <w:rsid w:val="00C76ED0"/>
    <w:rsid w:val="00C95C3B"/>
    <w:rsid w:val="00C95DCA"/>
    <w:rsid w:val="00CA58A2"/>
    <w:rsid w:val="00CC07EB"/>
    <w:rsid w:val="00CC3CEF"/>
    <w:rsid w:val="00CC5C27"/>
    <w:rsid w:val="00CD1DEA"/>
    <w:rsid w:val="00CF3F16"/>
    <w:rsid w:val="00D228D1"/>
    <w:rsid w:val="00D434EF"/>
    <w:rsid w:val="00D70F0F"/>
    <w:rsid w:val="00DE420C"/>
    <w:rsid w:val="00E13602"/>
    <w:rsid w:val="00E21000"/>
    <w:rsid w:val="00E31DF3"/>
    <w:rsid w:val="00E45B6E"/>
    <w:rsid w:val="00E7387C"/>
    <w:rsid w:val="00E81EB6"/>
    <w:rsid w:val="00E90570"/>
    <w:rsid w:val="00ED30A1"/>
    <w:rsid w:val="00EF6115"/>
    <w:rsid w:val="00F37500"/>
    <w:rsid w:val="00F414E0"/>
    <w:rsid w:val="00F47510"/>
    <w:rsid w:val="00F666C5"/>
    <w:rsid w:val="00F83FAB"/>
    <w:rsid w:val="00F90109"/>
    <w:rsid w:val="00FA68D3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70E050D"/>
  <w15:docId w15:val="{B236201E-2D86-49EA-A9A8-D933E238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10"/>
    <w:rPr>
      <w:sz w:val="24"/>
    </w:rPr>
  </w:style>
  <w:style w:type="paragraph" w:styleId="Heading1">
    <w:name w:val="heading 1"/>
    <w:basedOn w:val="Normal"/>
    <w:next w:val="Normal"/>
    <w:qFormat/>
    <w:rsid w:val="00F47510"/>
    <w:pPr>
      <w:keepNext/>
      <w:numPr>
        <w:numId w:val="1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47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F47510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47510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47510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5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510"/>
  </w:style>
  <w:style w:type="paragraph" w:styleId="BodyTextIndent">
    <w:name w:val="Body Text Indent"/>
    <w:basedOn w:val="Normal"/>
    <w:rsid w:val="00F4751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432"/>
    </w:pPr>
  </w:style>
  <w:style w:type="character" w:styleId="FootnoteReference">
    <w:name w:val="footnote reference"/>
    <w:semiHidden/>
    <w:rsid w:val="00F47510"/>
  </w:style>
  <w:style w:type="paragraph" w:customStyle="1" w:styleId="LevelOne">
    <w:name w:val="LevelOne"/>
    <w:basedOn w:val="Normal"/>
    <w:next w:val="NormalLevel"/>
    <w:rsid w:val="00F47510"/>
    <w:pPr>
      <w:numPr>
        <w:numId w:val="17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F47510"/>
    <w:pPr>
      <w:numPr>
        <w:ilvl w:val="1"/>
        <w:numId w:val="17"/>
      </w:numPr>
    </w:pPr>
  </w:style>
  <w:style w:type="character" w:styleId="Hyperlink">
    <w:name w:val="Hyperlink"/>
    <w:basedOn w:val="DefaultParagraphFont"/>
    <w:rsid w:val="005A26FC"/>
    <w:rPr>
      <w:color w:val="0000FF"/>
      <w:u w:val="single"/>
    </w:rPr>
  </w:style>
  <w:style w:type="table" w:styleId="TableGrid">
    <w:name w:val="Table Grid"/>
    <w:basedOn w:val="TableNormal"/>
    <w:rsid w:val="0046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F3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en\zOther\Templates%202007\Instructor's%20No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Instructor's Notes.dotm</Template>
  <TotalTime>907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Name</dc:title>
  <dc:subject/>
  <dc:creator>Volker Gaul</dc:creator>
  <cp:keywords/>
  <cp:lastModifiedBy>Volker Gaul</cp:lastModifiedBy>
  <cp:revision>51</cp:revision>
  <cp:lastPrinted>2015-02-16T16:47:00Z</cp:lastPrinted>
  <dcterms:created xsi:type="dcterms:W3CDTF">2011-01-27T16:24:00Z</dcterms:created>
  <dcterms:modified xsi:type="dcterms:W3CDTF">2015-02-20T20:32:00Z</dcterms:modified>
</cp:coreProperties>
</file>