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133F2" w14:textId="77777777" w:rsidR="005A26FC" w:rsidRDefault="00615D91">
      <w:pPr>
        <w:pStyle w:val="LevelOne"/>
        <w:jc w:val="center"/>
      </w:pPr>
      <w:r>
        <w:t>Web Data Management</w:t>
      </w:r>
    </w:p>
    <w:p w14:paraId="5E9133F3" w14:textId="77777777" w:rsidR="005A26FC" w:rsidRDefault="00615D91">
      <w:pPr>
        <w:pStyle w:val="Header"/>
        <w:tabs>
          <w:tab w:val="clear" w:pos="4320"/>
          <w:tab w:val="clear" w:pos="8640"/>
        </w:tabs>
        <w:jc w:val="center"/>
        <w:rPr>
          <w:sz w:val="16"/>
        </w:rPr>
      </w:pPr>
      <w:r>
        <w:rPr>
          <w:sz w:val="16"/>
        </w:rPr>
        <w:t>152-155</w:t>
      </w:r>
    </w:p>
    <w:p w14:paraId="5E9133F4" w14:textId="77777777" w:rsidR="005A26FC" w:rsidRDefault="005A26FC">
      <w:pPr>
        <w:pStyle w:val="Header"/>
        <w:tabs>
          <w:tab w:val="clear" w:pos="4320"/>
          <w:tab w:val="clear" w:pos="8640"/>
        </w:tabs>
        <w:jc w:val="center"/>
      </w:pPr>
    </w:p>
    <w:p w14:paraId="5E9133F5" w14:textId="77777777" w:rsidR="005A26FC" w:rsidRDefault="00615D91">
      <w:pPr>
        <w:pStyle w:val="Header"/>
        <w:tabs>
          <w:tab w:val="clear" w:pos="4320"/>
          <w:tab w:val="clear" w:pos="8640"/>
        </w:tabs>
        <w:jc w:val="center"/>
      </w:pPr>
      <w:r>
        <w:t>PHP Functions and Include Files</w:t>
      </w:r>
    </w:p>
    <w:p w14:paraId="5E9133F6" w14:textId="77777777" w:rsidR="005A26FC" w:rsidRDefault="005A26FC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78"/>
        <w:gridCol w:w="2898"/>
      </w:tblGrid>
      <w:tr w:rsidR="005A26FC" w14:paraId="5E9133F9" w14:textId="77777777" w:rsidTr="00E21000">
        <w:trPr>
          <w:cantSplit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3F7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</w:pPr>
            <w:r>
              <w:t>Notes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3F8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Activity</w:t>
            </w:r>
          </w:p>
        </w:tc>
      </w:tr>
      <w:tr w:rsidR="005A26FC" w14:paraId="5E913406" w14:textId="77777777" w:rsidTr="00E21000">
        <w:trPr>
          <w:cantSplit/>
        </w:trPr>
        <w:tc>
          <w:tcPr>
            <w:tcW w:w="6678" w:type="dxa"/>
          </w:tcPr>
          <w:p w14:paraId="5E9133FA" w14:textId="77777777" w:rsidR="005A26FC" w:rsidRPr="00824886" w:rsidRDefault="00F37500" w:rsidP="00F37500">
            <w:pPr>
              <w:pStyle w:val="LevelOne"/>
            </w:pPr>
            <w:r>
              <w:t>Quick Links</w:t>
            </w:r>
            <w:r w:rsidR="007E6BA6">
              <w:t xml:space="preserve"> &amp; Text References</w:t>
            </w:r>
          </w:p>
          <w:p w14:paraId="5E9133FB" w14:textId="77777777" w:rsidR="005A26FC" w:rsidRDefault="00F4077F" w:rsidP="0043551E">
            <w:pPr>
              <w:pStyle w:val="NormalLevel"/>
              <w:tabs>
                <w:tab w:val="left" w:pos="3870"/>
                <w:tab w:val="left" w:pos="4590"/>
              </w:tabs>
            </w:pPr>
            <w:hyperlink w:anchor="locations" w:history="1">
              <w:r w:rsidR="00615D91" w:rsidRPr="00615D91">
                <w:rPr>
                  <w:rStyle w:val="Hyperlink"/>
                </w:rPr>
                <w:t>Locations</w:t>
              </w:r>
            </w:hyperlink>
            <w:r w:rsidR="005A26FC">
              <w:tab/>
              <w:t>Pages</w:t>
            </w:r>
            <w:r w:rsidR="005A26FC">
              <w:tab/>
            </w:r>
            <w:r w:rsidR="00615D91">
              <w:t xml:space="preserve">390 – 391 </w:t>
            </w:r>
          </w:p>
          <w:p w14:paraId="5E9133FC" w14:textId="77777777" w:rsidR="00C42C75" w:rsidRDefault="00F4077F" w:rsidP="00C42C75">
            <w:pPr>
              <w:pStyle w:val="NormalLevel"/>
              <w:tabs>
                <w:tab w:val="left" w:pos="3870"/>
                <w:tab w:val="left" w:pos="4590"/>
              </w:tabs>
            </w:pPr>
            <w:hyperlink w:anchor="library" w:history="1">
              <w:r w:rsidR="00C42C75" w:rsidRPr="00CA43FD">
                <w:rPr>
                  <w:rStyle w:val="Hyperlink"/>
                </w:rPr>
                <w:t>Function Libraries</w:t>
              </w:r>
            </w:hyperlink>
            <w:r w:rsidR="00C42C75">
              <w:tab/>
              <w:t>Pages</w:t>
            </w:r>
            <w:r w:rsidR="00C42C75">
              <w:tab/>
              <w:t xml:space="preserve">390 – 393 </w:t>
            </w:r>
          </w:p>
          <w:p w14:paraId="5E9133FD" w14:textId="77777777" w:rsidR="00C42C75" w:rsidRDefault="00F4077F" w:rsidP="00C42C75">
            <w:pPr>
              <w:pStyle w:val="NormalLevel"/>
              <w:tabs>
                <w:tab w:val="left" w:pos="3870"/>
                <w:tab w:val="left" w:pos="4590"/>
              </w:tabs>
            </w:pPr>
            <w:hyperlink w:anchor="namespace" w:history="1">
              <w:r w:rsidR="00C42C75" w:rsidRPr="00FC4C5D">
                <w:rPr>
                  <w:rStyle w:val="Hyperlink"/>
                </w:rPr>
                <w:t>Namespaces</w:t>
              </w:r>
            </w:hyperlink>
            <w:r w:rsidR="00C42C75">
              <w:tab/>
              <w:t xml:space="preserve">Pages </w:t>
            </w:r>
            <w:r w:rsidR="00C42C75">
              <w:tab/>
              <w:t xml:space="preserve">394 – 395 </w:t>
            </w:r>
          </w:p>
          <w:p w14:paraId="5E9133FE" w14:textId="77777777" w:rsidR="00615D91" w:rsidRDefault="00F4077F" w:rsidP="00C42C75">
            <w:pPr>
              <w:pStyle w:val="NormalLevel"/>
              <w:tabs>
                <w:tab w:val="left" w:pos="3870"/>
                <w:tab w:val="left" w:pos="4590"/>
              </w:tabs>
            </w:pPr>
            <w:hyperlink w:anchor="include" w:history="1">
              <w:r w:rsidR="00C42C75" w:rsidRPr="00FC4C5D">
                <w:rPr>
                  <w:rStyle w:val="Hyperlink"/>
                </w:rPr>
                <w:t>Including Files</w:t>
              </w:r>
            </w:hyperlink>
            <w:r w:rsidR="00C42C75">
              <w:tab/>
              <w:t>Pages</w:t>
            </w:r>
            <w:r w:rsidR="00C42C75">
              <w:tab/>
              <w:t xml:space="preserve">76 – 77 </w:t>
            </w:r>
            <w:r w:rsidR="00C42C75">
              <w:br/>
            </w:r>
            <w:r w:rsidR="00C42C75">
              <w:tab/>
              <w:t xml:space="preserve">Pages </w:t>
            </w:r>
            <w:r w:rsidR="00C42C75">
              <w:tab/>
              <w:t xml:space="preserve">164 – 165 </w:t>
            </w:r>
            <w:r w:rsidR="00C42C75">
              <w:br/>
            </w:r>
            <w:r w:rsidR="00C42C75">
              <w:tab/>
              <w:t>Pages</w:t>
            </w:r>
            <w:r w:rsidR="00C42C75">
              <w:tab/>
              <w:t>390 – 393</w:t>
            </w:r>
            <w:r w:rsidR="00C42C75">
              <w:br/>
            </w:r>
            <w:hyperlink w:anchor="define" w:history="1">
              <w:r w:rsidR="00615D91" w:rsidRPr="00615D91">
                <w:rPr>
                  <w:rStyle w:val="Hyperlink"/>
                </w:rPr>
                <w:t>Defining a Function</w:t>
              </w:r>
            </w:hyperlink>
            <w:r w:rsidR="00615D91">
              <w:tab/>
              <w:t>Pages</w:t>
            </w:r>
            <w:r w:rsidR="00615D91">
              <w:tab/>
              <w:t>162 – 163</w:t>
            </w:r>
            <w:r w:rsidR="00615D91">
              <w:br/>
            </w:r>
            <w:r w:rsidR="00615D91">
              <w:tab/>
            </w:r>
            <w:r w:rsidR="00615D91">
              <w:tab/>
              <w:t>380 – 381</w:t>
            </w:r>
          </w:p>
          <w:p w14:paraId="5E9133FF" w14:textId="77777777" w:rsidR="00615D91" w:rsidRDefault="00F4077F" w:rsidP="004E2691">
            <w:pPr>
              <w:pStyle w:val="NormalLevel"/>
              <w:tabs>
                <w:tab w:val="left" w:pos="3870"/>
                <w:tab w:val="left" w:pos="4590"/>
              </w:tabs>
            </w:pPr>
            <w:hyperlink w:anchor="multiple" w:history="1">
              <w:r w:rsidR="004E2691" w:rsidRPr="004E2691">
                <w:rPr>
                  <w:rStyle w:val="Hyperlink"/>
                </w:rPr>
                <w:t>Returning Multiple Values</w:t>
              </w:r>
            </w:hyperlink>
            <w:r w:rsidR="004E2691">
              <w:tab/>
              <w:t>Pages</w:t>
            </w:r>
            <w:r w:rsidR="004E2691">
              <w:tab/>
              <w:t xml:space="preserve">382 – 383 </w:t>
            </w:r>
          </w:p>
          <w:p w14:paraId="5E913400" w14:textId="77777777" w:rsidR="004E2691" w:rsidRDefault="00F4077F" w:rsidP="004E2691">
            <w:pPr>
              <w:pStyle w:val="NormalLevel"/>
              <w:tabs>
                <w:tab w:val="left" w:pos="3870"/>
                <w:tab w:val="left" w:pos="4590"/>
              </w:tabs>
            </w:pPr>
            <w:hyperlink w:anchor="global" w:history="1">
              <w:r w:rsidR="004E2691" w:rsidRPr="004E2691">
                <w:rPr>
                  <w:rStyle w:val="Hyperlink"/>
                </w:rPr>
                <w:t>Global Variables</w:t>
              </w:r>
            </w:hyperlink>
            <w:r w:rsidR="004E2691">
              <w:tab/>
              <w:t>Pages</w:t>
            </w:r>
            <w:r w:rsidR="004E2691">
              <w:tab/>
              <w:t xml:space="preserve">384 – 385 </w:t>
            </w:r>
          </w:p>
          <w:p w14:paraId="5E913401" w14:textId="77777777" w:rsidR="00D5613C" w:rsidRDefault="00F4077F" w:rsidP="004E2691">
            <w:pPr>
              <w:pStyle w:val="NormalLevel"/>
              <w:tabs>
                <w:tab w:val="left" w:pos="3870"/>
                <w:tab w:val="left" w:pos="4590"/>
              </w:tabs>
            </w:pPr>
            <w:hyperlink w:anchor="optional" w:history="1">
              <w:r w:rsidR="00D5613C" w:rsidRPr="00D5613C">
                <w:rPr>
                  <w:rStyle w:val="Hyperlink"/>
                </w:rPr>
                <w:t>Optional Parameters</w:t>
              </w:r>
            </w:hyperlink>
            <w:r w:rsidR="00D5613C">
              <w:tab/>
              <w:t>Pages</w:t>
            </w:r>
            <w:r w:rsidR="00D5613C">
              <w:tab/>
              <w:t xml:space="preserve">386 – 387 </w:t>
            </w:r>
          </w:p>
          <w:p w14:paraId="5E913402" w14:textId="77777777" w:rsidR="00D5613C" w:rsidRDefault="00F4077F" w:rsidP="004E2691">
            <w:pPr>
              <w:pStyle w:val="NormalLevel"/>
              <w:tabs>
                <w:tab w:val="left" w:pos="3870"/>
                <w:tab w:val="left" w:pos="4590"/>
              </w:tabs>
            </w:pPr>
            <w:hyperlink w:anchor="variable" w:history="1">
              <w:r w:rsidR="00002C54" w:rsidRPr="00002C54">
                <w:rPr>
                  <w:rStyle w:val="Hyperlink"/>
                </w:rPr>
                <w:t>Variable Parameter Lists</w:t>
              </w:r>
            </w:hyperlink>
            <w:r w:rsidR="00002C54">
              <w:tab/>
              <w:t>Pages</w:t>
            </w:r>
            <w:r w:rsidR="00002C54">
              <w:tab/>
              <w:t xml:space="preserve">388 – 389 </w:t>
            </w:r>
          </w:p>
          <w:p w14:paraId="5E913403" w14:textId="77777777" w:rsidR="00CA43FD" w:rsidRDefault="00FC4C5D" w:rsidP="004E2691">
            <w:pPr>
              <w:pStyle w:val="NormalLevel"/>
              <w:tabs>
                <w:tab w:val="left" w:pos="3870"/>
                <w:tab w:val="left" w:pos="4590"/>
              </w:tabs>
            </w:pPr>
            <w:r>
              <w:tab/>
            </w:r>
          </w:p>
          <w:p w14:paraId="5E913404" w14:textId="77777777" w:rsidR="005A26FC" w:rsidRPr="00BE0D94" w:rsidRDefault="005A26FC" w:rsidP="005A26FC">
            <w:pPr>
              <w:pStyle w:val="NormalLevel"/>
              <w:numPr>
                <w:ilvl w:val="0"/>
                <w:numId w:val="0"/>
              </w:numPr>
              <w:ind w:left="432"/>
            </w:pPr>
          </w:p>
        </w:tc>
        <w:tc>
          <w:tcPr>
            <w:tcW w:w="2898" w:type="dxa"/>
          </w:tcPr>
          <w:p w14:paraId="5E913405" w14:textId="77777777" w:rsidR="005A26FC" w:rsidRDefault="005A26FC" w:rsidP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5A26FC" w14:paraId="5E91340F" w14:textId="77777777" w:rsidTr="00E21000">
        <w:trPr>
          <w:cantSplit/>
        </w:trPr>
        <w:tc>
          <w:tcPr>
            <w:tcW w:w="6678" w:type="dxa"/>
          </w:tcPr>
          <w:p w14:paraId="5E913407" w14:textId="77777777" w:rsidR="005A26FC" w:rsidRDefault="005A26FC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</w:pPr>
          </w:p>
          <w:p w14:paraId="5E913408" w14:textId="77777777" w:rsidR="005A26FC" w:rsidRDefault="00615D91">
            <w:pPr>
              <w:pStyle w:val="LevelOne"/>
              <w:rPr>
                <w:iCs/>
              </w:rPr>
            </w:pPr>
            <w:bookmarkStart w:id="0" w:name="locations"/>
            <w:r>
              <w:t>Locations</w:t>
            </w:r>
          </w:p>
          <w:bookmarkEnd w:id="0"/>
          <w:p w14:paraId="5E913409" w14:textId="77777777" w:rsidR="005A26FC" w:rsidRDefault="00615D91">
            <w:pPr>
              <w:pStyle w:val="NormalLevel"/>
            </w:pPr>
            <w:r>
              <w:t xml:space="preserve">Can actually be placed anywhere (inside </w:t>
            </w:r>
            <w:proofErr w:type="spellStart"/>
            <w:r>
              <w:t>php</w:t>
            </w:r>
            <w:proofErr w:type="spellEnd"/>
            <w:r>
              <w:t xml:space="preserve"> tags)</w:t>
            </w:r>
          </w:p>
          <w:p w14:paraId="5E91340A" w14:textId="77777777" w:rsidR="00615D91" w:rsidRDefault="00F03D7A" w:rsidP="00F03D7A">
            <w:pPr>
              <w:pStyle w:val="NormalLevel"/>
              <w:numPr>
                <w:ilvl w:val="2"/>
                <w:numId w:val="17"/>
              </w:numPr>
            </w:pPr>
            <w:r>
              <w:t xml:space="preserve">Even </w:t>
            </w:r>
            <w:r w:rsidR="00615D91">
              <w:t xml:space="preserve">below the </w:t>
            </w:r>
            <w:r w:rsidR="00615D91" w:rsidRPr="00615D91">
              <w:rPr>
                <w:rFonts w:ascii="Courier New" w:hAnsi="Courier New" w:cs="Courier New"/>
                <w:sz w:val="20"/>
              </w:rPr>
              <w:t>&lt;/html&gt;</w:t>
            </w:r>
            <w:r w:rsidR="00615D91">
              <w:t xml:space="preserve"> tag</w:t>
            </w:r>
          </w:p>
          <w:p w14:paraId="5E91340B" w14:textId="77777777" w:rsidR="00615D91" w:rsidRDefault="00F03D7A">
            <w:pPr>
              <w:pStyle w:val="NormalLevel"/>
            </w:pPr>
            <w:r>
              <w:t>Best</w:t>
            </w:r>
            <w:r w:rsidR="00615D91">
              <w:t xml:space="preserve"> stor</w:t>
            </w:r>
            <w:r w:rsidR="00FF64B4">
              <w:t>ed in external files (libraries, most common)</w:t>
            </w:r>
          </w:p>
          <w:p w14:paraId="5E91340C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98" w:type="dxa"/>
          </w:tcPr>
          <w:p w14:paraId="5E91340D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0E" w14:textId="77777777" w:rsidR="005A26FC" w:rsidRDefault="005A26F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C42C75" w14:paraId="5E913420" w14:textId="77777777" w:rsidTr="00AC7FBE">
        <w:trPr>
          <w:cantSplit/>
        </w:trPr>
        <w:tc>
          <w:tcPr>
            <w:tcW w:w="6678" w:type="dxa"/>
          </w:tcPr>
          <w:p w14:paraId="5E913410" w14:textId="77777777" w:rsidR="00C42C75" w:rsidRDefault="00C42C75" w:rsidP="00AC7FBE">
            <w:pPr>
              <w:pStyle w:val="LevelOne"/>
            </w:pPr>
            <w:bookmarkStart w:id="1" w:name="library"/>
            <w:r>
              <w:lastRenderedPageBreak/>
              <w:t xml:space="preserve">Function </w:t>
            </w:r>
            <w:bookmarkEnd w:id="1"/>
            <w:r>
              <w:t>Libraries</w:t>
            </w:r>
          </w:p>
          <w:p w14:paraId="5E913411" w14:textId="77777777" w:rsidR="00C42C75" w:rsidRDefault="00C42C75" w:rsidP="00AC7FBE">
            <w:pPr>
              <w:pStyle w:val="NormalLevel"/>
            </w:pPr>
            <w:r>
              <w:t>PHP functions stored in a separate file (.</w:t>
            </w:r>
            <w:proofErr w:type="spellStart"/>
            <w:r>
              <w:t>php</w:t>
            </w:r>
            <w:proofErr w:type="spellEnd"/>
            <w:r>
              <w:t xml:space="preserve"> extension)</w:t>
            </w:r>
          </w:p>
          <w:p w14:paraId="5E913412" w14:textId="77777777" w:rsidR="00C42C75" w:rsidRDefault="00C42C75" w:rsidP="00AC7FBE">
            <w:pPr>
              <w:pStyle w:val="NormalLevel"/>
              <w:numPr>
                <w:ilvl w:val="2"/>
                <w:numId w:val="17"/>
              </w:numPr>
            </w:pPr>
            <w:r>
              <w:t xml:space="preserve">File must include begin and end </w:t>
            </w:r>
            <w:proofErr w:type="spellStart"/>
            <w:r>
              <w:t>php</w:t>
            </w:r>
            <w:proofErr w:type="spellEnd"/>
            <w:r>
              <w:t xml:space="preserve"> tags</w:t>
            </w:r>
          </w:p>
          <w:p w14:paraId="5E913413" w14:textId="77777777" w:rsidR="00C42C75" w:rsidRPr="003D38FD" w:rsidRDefault="00C42C75" w:rsidP="00AC7FBE">
            <w:pPr>
              <w:pStyle w:val="NormalLevel"/>
              <w:numPr>
                <w:ilvl w:val="2"/>
                <w:numId w:val="17"/>
              </w:numPr>
              <w:rPr>
                <w:highlight w:val="yellow"/>
              </w:rPr>
            </w:pPr>
            <w:r w:rsidRPr="003D38FD">
              <w:rPr>
                <w:highlight w:val="yellow"/>
              </w:rPr>
              <w:t xml:space="preserve">BIG IMPORTANT NOTE: Do not include </w:t>
            </w:r>
            <w:r w:rsidRPr="003D38FD">
              <w:rPr>
                <w:b/>
                <w:highlight w:val="yellow"/>
                <w:u w:val="single"/>
              </w:rPr>
              <w:t>any</w:t>
            </w:r>
            <w:r w:rsidRPr="003D38FD">
              <w:rPr>
                <w:highlight w:val="yellow"/>
              </w:rPr>
              <w:t xml:space="preserve"> whitespace before the &lt;?</w:t>
            </w:r>
            <w:proofErr w:type="spellStart"/>
            <w:r w:rsidRPr="003D38FD">
              <w:rPr>
                <w:highlight w:val="yellow"/>
              </w:rPr>
              <w:t>php</w:t>
            </w:r>
            <w:proofErr w:type="spellEnd"/>
            <w:r w:rsidRPr="003D38FD">
              <w:rPr>
                <w:highlight w:val="yellow"/>
              </w:rPr>
              <w:t xml:space="preserve"> or after the ?&gt;.</w:t>
            </w:r>
          </w:p>
          <w:p w14:paraId="5E913414" w14:textId="77777777" w:rsidR="00C42C75" w:rsidRDefault="00C42C75" w:rsidP="00AC7FBE">
            <w:pPr>
              <w:pStyle w:val="NormalLevel"/>
              <w:numPr>
                <w:ilvl w:val="3"/>
                <w:numId w:val="17"/>
              </w:numPr>
            </w:pPr>
            <w:r w:rsidRPr="003D38FD">
              <w:rPr>
                <w:highlight w:val="yellow"/>
              </w:rPr>
              <w:t>Localhost deals with them OK, but real web servers get confused by the extra spaces.</w:t>
            </w:r>
          </w:p>
          <w:p w14:paraId="5E913415" w14:textId="77777777" w:rsidR="00C42C75" w:rsidRDefault="00C42C75" w:rsidP="00AC7FBE">
            <w:pPr>
              <w:pStyle w:val="NormalLevel"/>
            </w:pPr>
            <w:r>
              <w:t>Functions only. No HTML unless created by PHP (echo)</w:t>
            </w:r>
          </w:p>
          <w:p w14:paraId="5E913416" w14:textId="77777777" w:rsidR="00C42C75" w:rsidRPr="00CA43FD" w:rsidRDefault="00C42C75" w:rsidP="00AC7FBE">
            <w:pPr>
              <w:pStyle w:val="NormalLevel"/>
            </w:pPr>
            <w:r>
              <w:t xml:space="preserve">To </w:t>
            </w:r>
            <w:r>
              <w:rPr>
                <w:i/>
              </w:rPr>
              <w:t>include</w:t>
            </w:r>
            <w:r>
              <w:t xml:space="preserve"> in your web page:</w:t>
            </w:r>
            <w:r>
              <w:br/>
            </w:r>
            <w:r>
              <w:rPr>
                <w:rFonts w:ascii="Courier New" w:hAnsi="Courier New" w:cs="Courier New"/>
                <w:sz w:val="20"/>
              </w:rPr>
              <w:t>require(</w:t>
            </w:r>
            <w:r w:rsidR="00BD706C">
              <w:rPr>
                <w:rFonts w:ascii="Courier New" w:hAnsi="Courier New" w:cs="Courier New"/>
                <w:sz w:val="20"/>
              </w:rPr>
              <w:t>'model</w:t>
            </w:r>
            <w:r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myLibrary.php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>');</w:t>
            </w:r>
          </w:p>
          <w:p w14:paraId="5E913417" w14:textId="77777777" w:rsidR="00C42C75" w:rsidRDefault="00C42C75" w:rsidP="00AC7FBE">
            <w:pPr>
              <w:pStyle w:val="NormalLevel"/>
              <w:numPr>
                <w:ilvl w:val="2"/>
                <w:numId w:val="17"/>
              </w:numPr>
            </w:pPr>
            <w:r>
              <w:t xml:space="preserve">There is also a </w:t>
            </w:r>
            <w:proofErr w:type="spellStart"/>
            <w:r w:rsidRPr="00CA43FD">
              <w:rPr>
                <w:rFonts w:ascii="Courier New" w:hAnsi="Courier New" w:cs="Courier New"/>
                <w:sz w:val="20"/>
              </w:rPr>
              <w:t>require_once</w:t>
            </w:r>
            <w:proofErr w:type="spellEnd"/>
            <w:r>
              <w:t xml:space="preserve"> statement. Larger web sites may include libraries where the libraries include other libraries.  A function may only be included once.  If you try to include (require) it again, you’ll get an error.</w:t>
            </w:r>
          </w:p>
          <w:p w14:paraId="5E913418" w14:textId="77777777" w:rsidR="00C42C75" w:rsidRPr="00002C54" w:rsidRDefault="00C42C75" w:rsidP="00AC7FBE">
            <w:pPr>
              <w:pStyle w:val="NormalLevel"/>
              <w:numPr>
                <w:ilvl w:val="2"/>
                <w:numId w:val="17"/>
              </w:numPr>
            </w:pPr>
            <w:proofErr w:type="spellStart"/>
            <w:r>
              <w:t>Murach</w:t>
            </w:r>
            <w:proofErr w:type="spellEnd"/>
            <w:r>
              <w:t xml:space="preserve"> recommends using </w:t>
            </w:r>
            <w:r>
              <w:rPr>
                <w:rFonts w:ascii="Courier New" w:hAnsi="Courier New" w:cs="Courier New"/>
                <w:sz w:val="20"/>
              </w:rPr>
              <w:t xml:space="preserve">require </w:t>
            </w:r>
            <w:r>
              <w:t>unless you run into trouble.</w:t>
            </w:r>
            <w:r>
              <w:br/>
            </w:r>
          </w:p>
        </w:tc>
        <w:tc>
          <w:tcPr>
            <w:tcW w:w="2898" w:type="dxa"/>
          </w:tcPr>
          <w:p w14:paraId="5E913419" w14:textId="77777777" w:rsidR="00C42C75" w:rsidRDefault="00C42C75" w:rsidP="00AC7FB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Create a </w:t>
            </w:r>
            <w:proofErr w:type="spellStart"/>
            <w:r>
              <w:rPr>
                <w:color w:val="FF0000"/>
              </w:rPr>
              <w:t>weights.php</w:t>
            </w:r>
            <w:proofErr w:type="spellEnd"/>
          </w:p>
          <w:p w14:paraId="5E91341A" w14:textId="77777777" w:rsidR="00C42C75" w:rsidRDefault="00C42C75" w:rsidP="00AC7FB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Model file</w:t>
            </w:r>
          </w:p>
          <w:p w14:paraId="5E91341B" w14:textId="77777777" w:rsidR="00DB417D" w:rsidRDefault="00DB417D" w:rsidP="00AC7FB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1C" w14:textId="77777777" w:rsidR="00DB417D" w:rsidRDefault="00DB417D" w:rsidP="00AC7FB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1D" w14:textId="77777777" w:rsidR="00DB417D" w:rsidRDefault="00DB417D" w:rsidP="00AC7FB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1E" w14:textId="77777777" w:rsidR="00DB417D" w:rsidRDefault="00DB417D" w:rsidP="00AC7FB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34C12590" w14:textId="77777777" w:rsidR="00DB417D" w:rsidRDefault="00DB417D" w:rsidP="00DD480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Add require statement to </w:t>
            </w:r>
            <w:proofErr w:type="spellStart"/>
            <w:r w:rsidR="00DD480D">
              <w:rPr>
                <w:color w:val="FF0000"/>
              </w:rPr>
              <w:t>weightCases</w:t>
            </w:r>
            <w:proofErr w:type="spellEnd"/>
          </w:p>
          <w:p w14:paraId="70CAC573" w14:textId="77777777" w:rsidR="00C30BDA" w:rsidRDefault="00C30BDA" w:rsidP="00DD480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0461BA6A" w14:textId="77777777" w:rsidR="00C30BDA" w:rsidRDefault="00C30BDA" w:rsidP="00DD480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Remove from cases.</w:t>
            </w:r>
          </w:p>
          <w:p w14:paraId="0E6C8F7C" w14:textId="77777777" w:rsidR="00C30BDA" w:rsidRDefault="00C30BDA" w:rsidP="00DD480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1F" w14:textId="420EEB99" w:rsidR="00C30BDA" w:rsidRDefault="00C30BDA" w:rsidP="00DD480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Note errors (require?)</w:t>
            </w:r>
          </w:p>
        </w:tc>
      </w:tr>
      <w:tr w:rsidR="00C42C75" w14:paraId="5E913426" w14:textId="77777777" w:rsidTr="00AC7FBE">
        <w:trPr>
          <w:cantSplit/>
        </w:trPr>
        <w:tc>
          <w:tcPr>
            <w:tcW w:w="6678" w:type="dxa"/>
          </w:tcPr>
          <w:p w14:paraId="5E913421" w14:textId="34391F25" w:rsidR="00C42C75" w:rsidRDefault="00C42C75" w:rsidP="00AC7FBE">
            <w:pPr>
              <w:pStyle w:val="LevelOne"/>
            </w:pPr>
            <w:bookmarkStart w:id="2" w:name="namespace"/>
            <w:r>
              <w:t>Namespaces</w:t>
            </w:r>
          </w:p>
          <w:bookmarkEnd w:id="2"/>
          <w:p w14:paraId="5E913422" w14:textId="77777777" w:rsidR="00C42C75" w:rsidRDefault="00C42C75" w:rsidP="00AC7FBE">
            <w:pPr>
              <w:pStyle w:val="NormalLevel"/>
            </w:pPr>
            <w:r>
              <w:t>Occasionally, you’ll need to include two (or more) libraries that include functions with the same names, which of course is not allowed.</w:t>
            </w:r>
          </w:p>
          <w:p w14:paraId="5E913423" w14:textId="77777777" w:rsidR="00C42C75" w:rsidRDefault="00C42C75" w:rsidP="00AC7FBE">
            <w:pPr>
              <w:pStyle w:val="NormalLevel"/>
            </w:pPr>
            <w:r>
              <w:t xml:space="preserve">Namespaces allow you to accomplish this without making the function names unique, by defining each function’s </w:t>
            </w:r>
            <w:r>
              <w:rPr>
                <w:i/>
              </w:rPr>
              <w:t>namespace</w:t>
            </w:r>
            <w:r>
              <w:t>.</w:t>
            </w:r>
          </w:p>
          <w:p w14:paraId="5E913424" w14:textId="77777777" w:rsidR="00C42C75" w:rsidRPr="00CA43FD" w:rsidRDefault="00C42C75" w:rsidP="00AC7FBE">
            <w:pPr>
              <w:pStyle w:val="NormalLevel"/>
            </w:pPr>
            <w:r>
              <w:t>See the text (394-395) if you need additional information</w:t>
            </w:r>
            <w:r>
              <w:br/>
            </w:r>
          </w:p>
        </w:tc>
        <w:tc>
          <w:tcPr>
            <w:tcW w:w="2898" w:type="dxa"/>
          </w:tcPr>
          <w:p w14:paraId="5E913425" w14:textId="77777777" w:rsidR="00C42C75" w:rsidRDefault="00C42C75" w:rsidP="00AC7FB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Info Only</w:t>
            </w:r>
          </w:p>
        </w:tc>
      </w:tr>
      <w:tr w:rsidR="00C42C75" w14:paraId="5E91342C" w14:textId="77777777" w:rsidTr="00AC7FBE">
        <w:trPr>
          <w:cantSplit/>
        </w:trPr>
        <w:tc>
          <w:tcPr>
            <w:tcW w:w="6678" w:type="dxa"/>
          </w:tcPr>
          <w:p w14:paraId="5E913427" w14:textId="77777777" w:rsidR="00C42C75" w:rsidRDefault="00C42C75" w:rsidP="00AC7FBE">
            <w:pPr>
              <w:pStyle w:val="LevelOne"/>
            </w:pPr>
            <w:bookmarkStart w:id="3" w:name="include"/>
            <w:r>
              <w:t xml:space="preserve">Including </w:t>
            </w:r>
            <w:bookmarkEnd w:id="3"/>
            <w:r>
              <w:t>Files</w:t>
            </w:r>
          </w:p>
          <w:p w14:paraId="5E913428" w14:textId="77777777" w:rsidR="00C42C75" w:rsidRDefault="00C42C75" w:rsidP="00AC7FBE">
            <w:pPr>
              <w:pStyle w:val="NormalLevel"/>
            </w:pPr>
            <w:r>
              <w:t xml:space="preserve">As mentioned above </w:t>
            </w:r>
            <w:r>
              <w:rPr>
                <w:rFonts w:ascii="Courier New" w:hAnsi="Courier New" w:cs="Courier New"/>
                <w:sz w:val="20"/>
              </w:rPr>
              <w:t>require( )</w:t>
            </w:r>
            <w:r>
              <w:t xml:space="preserve">can be used to </w:t>
            </w:r>
            <w:r>
              <w:rPr>
                <w:i/>
              </w:rPr>
              <w:t>include</w:t>
            </w:r>
            <w:r>
              <w:t xml:space="preserve"> PHP libraries (don’t include HTML)</w:t>
            </w:r>
          </w:p>
          <w:p w14:paraId="5E913429" w14:textId="77777777" w:rsidR="00C42C75" w:rsidRDefault="00C42C75" w:rsidP="00AC7FBE">
            <w:pPr>
              <w:pStyle w:val="NormalLevel"/>
            </w:pPr>
            <w:r>
              <w:t xml:space="preserve">If you want to </w:t>
            </w:r>
            <w:r>
              <w:rPr>
                <w:i/>
              </w:rPr>
              <w:t>include</w:t>
            </w:r>
            <w:r>
              <w:t xml:space="preserve"> external files that contain HTML and PHP, use the </w:t>
            </w:r>
            <w:r w:rsidRPr="00FC4C5D">
              <w:rPr>
                <w:rFonts w:ascii="Courier New" w:hAnsi="Courier New" w:cs="Courier New"/>
                <w:sz w:val="20"/>
              </w:rPr>
              <w:t>include( )</w:t>
            </w:r>
            <w:r>
              <w:t xml:space="preserve"> function.</w:t>
            </w:r>
            <w:r>
              <w:br/>
            </w:r>
            <w:r>
              <w:br/>
            </w:r>
            <w:r>
              <w:rPr>
                <w:rFonts w:ascii="Courier New" w:hAnsi="Courier New" w:cs="Courier New"/>
                <w:sz w:val="20"/>
              </w:rPr>
              <w:t>include('</w:t>
            </w:r>
            <w:r w:rsidR="00BD706C">
              <w:rPr>
                <w:rFonts w:ascii="Courier New" w:hAnsi="Courier New" w:cs="Courier New"/>
                <w:sz w:val="20"/>
              </w:rPr>
              <w:t>views/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errorPage.php</w:t>
            </w:r>
            <w:proofErr w:type="spellEnd"/>
            <w:r>
              <w:rPr>
                <w:rFonts w:ascii="Courier New" w:hAnsi="Courier New" w:cs="Courier New"/>
                <w:sz w:val="20"/>
              </w:rPr>
              <w:t>');</w:t>
            </w:r>
            <w:r>
              <w:br/>
            </w:r>
          </w:p>
          <w:p w14:paraId="5E91342A" w14:textId="77777777" w:rsidR="00C42C75" w:rsidRPr="00E51557" w:rsidRDefault="00C42C75" w:rsidP="00AC7FBE">
            <w:pPr>
              <w:pStyle w:val="NormalLevel"/>
              <w:numPr>
                <w:ilvl w:val="2"/>
                <w:numId w:val="17"/>
              </w:numPr>
            </w:pPr>
            <w:r>
              <w:t>This must be included where you want the HTML injected.</w:t>
            </w:r>
            <w:r>
              <w:br/>
            </w:r>
          </w:p>
        </w:tc>
        <w:tc>
          <w:tcPr>
            <w:tcW w:w="2898" w:type="dxa"/>
          </w:tcPr>
          <w:p w14:paraId="5E91342B" w14:textId="77777777" w:rsidR="00C42C75" w:rsidRDefault="00C42C75" w:rsidP="00AC7FBE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C42C75" w14:paraId="5E91343B" w14:textId="77777777" w:rsidTr="00C42C75">
        <w:trPr>
          <w:cantSplit/>
        </w:trPr>
        <w:tc>
          <w:tcPr>
            <w:tcW w:w="6678" w:type="dxa"/>
          </w:tcPr>
          <w:p w14:paraId="5E91342D" w14:textId="77777777" w:rsidR="00C42C75" w:rsidRDefault="00C42C75" w:rsidP="00AC7FBE">
            <w:pPr>
              <w:pStyle w:val="NormalLevel"/>
            </w:pPr>
            <w:r>
              <w:lastRenderedPageBreak/>
              <w:t>In some circumstances (see examples in book) the controller needs to include a copy of itself (maybe with a slightly different display criteria).</w:t>
            </w:r>
          </w:p>
          <w:p w14:paraId="5E91342E" w14:textId="77777777" w:rsidR="00C42C75" w:rsidRDefault="00C42C75" w:rsidP="00AC7FBE">
            <w:pPr>
              <w:pStyle w:val="NormalLevel"/>
            </w:pPr>
            <w:r>
              <w:t>Unfortunately, a page cannot include itself (endless loop)</w:t>
            </w:r>
          </w:p>
          <w:p w14:paraId="5E91342F" w14:textId="77777777" w:rsidR="00C42C75" w:rsidRDefault="00C42C75" w:rsidP="00AC7FBE">
            <w:pPr>
              <w:pStyle w:val="NormalLevel"/>
            </w:pPr>
            <w:r>
              <w:t xml:space="preserve">To avoid this, use a </w:t>
            </w:r>
            <w:r w:rsidRPr="00B32816">
              <w:rPr>
                <w:rFonts w:ascii="Courier New" w:hAnsi="Courier New" w:cs="Courier New"/>
                <w:sz w:val="20"/>
              </w:rPr>
              <w:t>header("Location: .")</w:t>
            </w:r>
            <w:r>
              <w:t xml:space="preserve"> command</w:t>
            </w:r>
          </w:p>
          <w:p w14:paraId="5E913430" w14:textId="77777777" w:rsidR="00C42C75" w:rsidRDefault="00C42C75" w:rsidP="00AC7FBE">
            <w:pPr>
              <w:pStyle w:val="NormalLevel"/>
              <w:numPr>
                <w:ilvl w:val="2"/>
                <w:numId w:val="17"/>
              </w:numPr>
            </w:pPr>
            <w:r>
              <w:t>This command actually sends a signal to the browser to request this same page again.</w:t>
            </w:r>
          </w:p>
          <w:p w14:paraId="5E913431" w14:textId="77777777" w:rsidR="00C42C75" w:rsidRDefault="00C42C75" w:rsidP="00AC7FBE">
            <w:pPr>
              <w:pStyle w:val="NormalLevel"/>
              <w:numPr>
                <w:ilvl w:val="3"/>
                <w:numId w:val="17"/>
              </w:numPr>
            </w:pPr>
            <w:r>
              <w:t>The dot (period) represents the home directory of this web site, where index should be located</w:t>
            </w:r>
          </w:p>
          <w:p w14:paraId="5E913432" w14:textId="77777777" w:rsidR="00C42C75" w:rsidRDefault="00C42C75" w:rsidP="00AC7FBE">
            <w:pPr>
              <w:pStyle w:val="NormalLevel"/>
              <w:numPr>
                <w:ilvl w:val="3"/>
                <w:numId w:val="17"/>
              </w:numPr>
            </w:pPr>
            <w:r>
              <w:t>Since we didn’t specify a file name, the default file (index) is automatically opened</w:t>
            </w:r>
          </w:p>
          <w:p w14:paraId="5E913433" w14:textId="77777777" w:rsidR="00C42C75" w:rsidRPr="00FB40C8" w:rsidRDefault="00C42C75" w:rsidP="00AC7FBE">
            <w:pPr>
              <w:pStyle w:val="NormalLevel"/>
              <w:numPr>
                <w:ilvl w:val="2"/>
                <w:numId w:val="17"/>
              </w:numPr>
            </w:pPr>
            <w:r w:rsidRPr="00B32816">
              <w:rPr>
                <w:rFonts w:ascii="Courier New" w:hAnsi="Courier New" w:cs="Courier New"/>
                <w:sz w:val="20"/>
              </w:rPr>
              <w:t>header("Location: .</w:t>
            </w:r>
            <w:r>
              <w:rPr>
                <w:rFonts w:ascii="Courier New" w:hAnsi="Courier New" w:cs="Courier New"/>
                <w:sz w:val="20"/>
              </w:rPr>
              <w:t>?</w:t>
            </w:r>
            <w:r w:rsidR="00BD706C">
              <w:rPr>
                <w:rFonts w:ascii="Courier New" w:hAnsi="Courier New" w:cs="Courier New"/>
                <w:sz w:val="20"/>
              </w:rPr>
              <w:t>action</w:t>
            </w:r>
            <w:r>
              <w:rPr>
                <w:rFonts w:ascii="Courier New" w:hAnsi="Courier New" w:cs="Courier New"/>
                <w:sz w:val="20"/>
              </w:rPr>
              <w:t>=$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new</w:t>
            </w:r>
            <w:r w:rsidR="00BD706C">
              <w:rPr>
                <w:rFonts w:ascii="Courier New" w:hAnsi="Courier New" w:cs="Courier New"/>
                <w:sz w:val="20"/>
              </w:rPr>
              <w:t>Action</w:t>
            </w:r>
            <w:proofErr w:type="spellEnd"/>
            <w:r w:rsidRPr="00B32816">
              <w:rPr>
                <w:rFonts w:ascii="Courier New" w:hAnsi="Courier New" w:cs="Courier New"/>
                <w:sz w:val="20"/>
              </w:rPr>
              <w:t>")</w:t>
            </w:r>
            <w:r>
              <w:rPr>
                <w:rFonts w:ascii="Courier New" w:hAnsi="Courier New" w:cs="Courier New"/>
                <w:sz w:val="20"/>
              </w:rPr>
              <w:t>;</w:t>
            </w:r>
          </w:p>
          <w:p w14:paraId="5E913434" w14:textId="77777777" w:rsidR="00C42C75" w:rsidRDefault="00C42C75" w:rsidP="00AC7FBE">
            <w:pPr>
              <w:pStyle w:val="NormalLevel"/>
              <w:numPr>
                <w:ilvl w:val="3"/>
                <w:numId w:val="17"/>
              </w:numPr>
            </w:pPr>
            <w:r>
              <w:t>This version of the command sets a form variable (in index) to some value and sends it to the new version of the form.</w:t>
            </w:r>
          </w:p>
          <w:p w14:paraId="5E913435" w14:textId="77777777" w:rsidR="00C42C75" w:rsidRDefault="00C42C75" w:rsidP="00AC7FBE">
            <w:pPr>
              <w:pStyle w:val="NormalLevel"/>
            </w:pPr>
            <w:r>
              <w:t>Often follows a save or delete action that doesn’t cause additional output on its own, so there’s no button or link to return to this page and display the main menu</w:t>
            </w:r>
          </w:p>
          <w:p w14:paraId="5E913436" w14:textId="77777777" w:rsidR="00C42C75" w:rsidRDefault="00C42C75" w:rsidP="00AC7FBE">
            <w:pPr>
              <w:pStyle w:val="NormalLevel"/>
            </w:pPr>
            <w:r>
              <w:t>Use this command to basically link from one case to another in the controller</w:t>
            </w:r>
          </w:p>
          <w:p w14:paraId="5E913437" w14:textId="77777777" w:rsidR="00C42C75" w:rsidRDefault="00C42C75" w:rsidP="00AC7FBE">
            <w:pPr>
              <w:pStyle w:val="NormalLevel"/>
              <w:numPr>
                <w:ilvl w:val="2"/>
                <w:numId w:val="17"/>
              </w:numPr>
            </w:pPr>
            <w:r>
              <w:t>Don’t try to include any other information (variables). Page is completely reloaded.</w:t>
            </w:r>
          </w:p>
          <w:p w14:paraId="5E913438" w14:textId="77777777" w:rsidR="00C42C75" w:rsidRDefault="00C42C75" w:rsidP="00AC7FBE">
            <w:pPr>
              <w:pStyle w:val="NormalLevel"/>
            </w:pPr>
            <w:r>
              <w:t xml:space="preserve">I believe this command should only be used in the </w:t>
            </w:r>
            <w:r w:rsidR="00E65111">
              <w:rPr>
                <w:i/>
              </w:rPr>
              <w:t>cases</w:t>
            </w:r>
            <w:r w:rsidR="00E65111">
              <w:t xml:space="preserve"> files</w:t>
            </w:r>
          </w:p>
          <w:p w14:paraId="5E913439" w14:textId="77777777" w:rsidR="00C42C75" w:rsidRDefault="00C42C75" w:rsidP="00AC7FBE">
            <w:pPr>
              <w:pStyle w:val="NormalLevel"/>
            </w:pPr>
            <w:r>
              <w:t>Important note:  header seems to ignore any SQL warnings (overwriting them before you can read them).</w:t>
            </w:r>
            <w:r>
              <w:br/>
            </w:r>
          </w:p>
        </w:tc>
        <w:tc>
          <w:tcPr>
            <w:tcW w:w="2898" w:type="dxa"/>
          </w:tcPr>
          <w:p w14:paraId="5E91343A" w14:textId="77777777" w:rsidR="00C42C75" w:rsidRDefault="00C42C75" w:rsidP="00221A37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Example </w:t>
            </w:r>
            <w:r w:rsidR="00221A37">
              <w:rPr>
                <w:color w:val="FF0000"/>
              </w:rPr>
              <w:t>below</w:t>
            </w:r>
          </w:p>
        </w:tc>
      </w:tr>
      <w:tr w:rsidR="00221A37" w14:paraId="5E913447" w14:textId="77777777" w:rsidTr="00AD5D9B">
        <w:trPr>
          <w:cantSplit/>
        </w:trPr>
        <w:tc>
          <w:tcPr>
            <w:tcW w:w="9576" w:type="dxa"/>
            <w:gridSpan w:val="2"/>
          </w:tcPr>
          <w:p w14:paraId="5E91343C" w14:textId="77777777" w:rsidR="00221A37" w:rsidRPr="00221A37" w:rsidRDefault="00221A37" w:rsidP="00221A37">
            <w:pPr>
              <w:pStyle w:val="Header"/>
              <w:tabs>
                <w:tab w:val="clear" w:pos="4320"/>
                <w:tab w:val="clear" w:pos="8640"/>
              </w:tabs>
              <w:ind w:left="432"/>
              <w:rPr>
                <w:rFonts w:ascii="Courier New" w:hAnsi="Courier New" w:cs="Courier New"/>
                <w:sz w:val="20"/>
              </w:rPr>
            </w:pPr>
            <w:r w:rsidRPr="00221A37">
              <w:rPr>
                <w:rFonts w:ascii="Courier New" w:hAnsi="Courier New" w:cs="Courier New"/>
                <w:color w:val="0000FF"/>
                <w:sz w:val="20"/>
              </w:rPr>
              <w:t>case</w:t>
            </w:r>
            <w:r w:rsidRPr="00221A37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Pr="00221A37">
              <w:rPr>
                <w:rFonts w:ascii="Courier New" w:hAnsi="Courier New" w:cs="Courier New"/>
                <w:color w:val="0000FF"/>
                <w:sz w:val="20"/>
              </w:rPr>
              <w:t>isset</w:t>
            </w:r>
            <w:proofErr w:type="spellEnd"/>
            <w:r w:rsidRPr="00221A37">
              <w:rPr>
                <w:rFonts w:ascii="Courier New" w:hAnsi="Courier New" w:cs="Courier New"/>
                <w:color w:val="0000FF"/>
                <w:sz w:val="20"/>
              </w:rPr>
              <w:t>($_REQUEST</w:t>
            </w:r>
            <w:r w:rsidRPr="00221A37">
              <w:rPr>
                <w:rFonts w:ascii="Courier New" w:hAnsi="Courier New" w:cs="Courier New"/>
                <w:sz w:val="20"/>
              </w:rPr>
              <w:t>['</w:t>
            </w:r>
            <w:proofErr w:type="spellStart"/>
            <w:r w:rsidRPr="00221A37">
              <w:rPr>
                <w:rFonts w:ascii="Courier New" w:hAnsi="Courier New" w:cs="Courier New"/>
                <w:sz w:val="20"/>
              </w:rPr>
              <w:t>btnCancel</w:t>
            </w:r>
            <w:proofErr w:type="spellEnd"/>
            <w:r w:rsidRPr="00221A37">
              <w:rPr>
                <w:rFonts w:ascii="Courier New" w:hAnsi="Courier New" w:cs="Courier New"/>
                <w:sz w:val="20"/>
              </w:rPr>
              <w:t>']):</w:t>
            </w:r>
          </w:p>
          <w:p w14:paraId="5E91343D" w14:textId="77777777" w:rsidR="00221A37" w:rsidRPr="00221A37" w:rsidRDefault="00221A37" w:rsidP="00221A37">
            <w:pPr>
              <w:pStyle w:val="Header"/>
              <w:ind w:left="864"/>
              <w:rPr>
                <w:rFonts w:ascii="Courier New" w:hAnsi="Courier New" w:cs="Courier New"/>
                <w:sz w:val="20"/>
              </w:rPr>
            </w:pPr>
            <w:r w:rsidRPr="00221A37">
              <w:rPr>
                <w:rFonts w:ascii="Courier New" w:hAnsi="Courier New" w:cs="Courier New"/>
                <w:sz w:val="20"/>
                <w:highlight w:val="green"/>
              </w:rPr>
              <w:t>header</w:t>
            </w:r>
            <w:r w:rsidRPr="00221A37">
              <w:rPr>
                <w:rFonts w:ascii="Courier New" w:hAnsi="Courier New" w:cs="Courier New"/>
                <w:sz w:val="20"/>
              </w:rPr>
              <w:t>("Location: ?action=</w:t>
            </w:r>
            <w:proofErr w:type="spellStart"/>
            <w:r w:rsidRPr="00221A37">
              <w:rPr>
                <w:rFonts w:ascii="Courier New" w:hAnsi="Courier New" w:cs="Courier New"/>
                <w:sz w:val="20"/>
              </w:rPr>
              <w:t>employeeList</w:t>
            </w:r>
            <w:proofErr w:type="spellEnd"/>
            <w:r w:rsidRPr="00221A37">
              <w:rPr>
                <w:rFonts w:ascii="Courier New" w:hAnsi="Courier New" w:cs="Courier New"/>
                <w:sz w:val="20"/>
              </w:rPr>
              <w:t>");</w:t>
            </w:r>
          </w:p>
          <w:p w14:paraId="5E91343E" w14:textId="77777777" w:rsidR="00221A37" w:rsidRPr="00221A37" w:rsidRDefault="00221A37" w:rsidP="00221A37">
            <w:pPr>
              <w:pStyle w:val="Header"/>
              <w:ind w:left="864"/>
              <w:rPr>
                <w:rFonts w:ascii="Courier New" w:hAnsi="Courier New" w:cs="Courier New"/>
                <w:sz w:val="20"/>
              </w:rPr>
            </w:pPr>
            <w:r w:rsidRPr="00221A37">
              <w:rPr>
                <w:rFonts w:ascii="Courier New" w:hAnsi="Courier New" w:cs="Courier New"/>
                <w:color w:val="0000FF"/>
                <w:sz w:val="20"/>
              </w:rPr>
              <w:t>break</w:t>
            </w:r>
            <w:r w:rsidRPr="00221A37">
              <w:rPr>
                <w:rFonts w:ascii="Courier New" w:hAnsi="Courier New" w:cs="Courier New"/>
                <w:sz w:val="20"/>
              </w:rPr>
              <w:t>;</w:t>
            </w:r>
          </w:p>
          <w:p w14:paraId="5E91343F" w14:textId="77777777" w:rsidR="00221A37" w:rsidRPr="00221A37" w:rsidRDefault="00221A37" w:rsidP="00221A37">
            <w:pPr>
              <w:pStyle w:val="Header"/>
              <w:ind w:left="432"/>
              <w:rPr>
                <w:rFonts w:ascii="Courier New" w:hAnsi="Courier New" w:cs="Courier New"/>
                <w:sz w:val="20"/>
              </w:rPr>
            </w:pPr>
            <w:r w:rsidRPr="00221A37">
              <w:rPr>
                <w:rFonts w:ascii="Courier New" w:hAnsi="Courier New" w:cs="Courier New"/>
                <w:color w:val="0000FF"/>
                <w:sz w:val="20"/>
              </w:rPr>
              <w:t>case</w:t>
            </w:r>
            <w:r w:rsidRPr="00221A37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Pr="00221A37">
              <w:rPr>
                <w:rFonts w:ascii="Courier New" w:hAnsi="Courier New" w:cs="Courier New"/>
                <w:color w:val="0000FF"/>
                <w:sz w:val="20"/>
              </w:rPr>
              <w:t>isset</w:t>
            </w:r>
            <w:proofErr w:type="spellEnd"/>
            <w:r w:rsidRPr="00221A37">
              <w:rPr>
                <w:rFonts w:ascii="Courier New" w:hAnsi="Courier New" w:cs="Courier New"/>
                <w:color w:val="0000FF"/>
                <w:sz w:val="20"/>
              </w:rPr>
              <w:t>($_REQUEST</w:t>
            </w:r>
            <w:r w:rsidRPr="00221A37">
              <w:rPr>
                <w:rFonts w:ascii="Courier New" w:hAnsi="Courier New" w:cs="Courier New"/>
                <w:sz w:val="20"/>
              </w:rPr>
              <w:t>['</w:t>
            </w:r>
            <w:proofErr w:type="spellStart"/>
            <w:r w:rsidRPr="00221A37">
              <w:rPr>
                <w:rFonts w:ascii="Courier New" w:hAnsi="Courier New" w:cs="Courier New"/>
                <w:sz w:val="20"/>
              </w:rPr>
              <w:t>btnDelete</w:t>
            </w:r>
            <w:proofErr w:type="spellEnd"/>
            <w:r w:rsidRPr="00221A37">
              <w:rPr>
                <w:rFonts w:ascii="Courier New" w:hAnsi="Courier New" w:cs="Courier New"/>
                <w:sz w:val="20"/>
              </w:rPr>
              <w:t>']):</w:t>
            </w:r>
          </w:p>
          <w:p w14:paraId="5E913440" w14:textId="77777777" w:rsidR="00221A37" w:rsidRPr="00221A37" w:rsidRDefault="00221A37" w:rsidP="00221A37">
            <w:pPr>
              <w:pStyle w:val="Header"/>
              <w:ind w:left="864"/>
              <w:rPr>
                <w:rFonts w:ascii="Courier New" w:hAnsi="Courier New" w:cs="Courier New"/>
                <w:sz w:val="20"/>
              </w:rPr>
            </w:pPr>
            <w:proofErr w:type="spellStart"/>
            <w:r w:rsidRPr="00221A37">
              <w:rPr>
                <w:rFonts w:ascii="Courier New" w:hAnsi="Courier New" w:cs="Courier New"/>
                <w:sz w:val="20"/>
              </w:rPr>
              <w:t>deleteEmployee</w:t>
            </w:r>
            <w:proofErr w:type="spellEnd"/>
            <w:r w:rsidRPr="00221A37">
              <w:rPr>
                <w:rFonts w:ascii="Courier New" w:hAnsi="Courier New" w:cs="Courier New"/>
                <w:color w:val="0000FF"/>
                <w:sz w:val="20"/>
              </w:rPr>
              <w:t>($_REQUEST</w:t>
            </w:r>
            <w:r w:rsidRPr="00221A37">
              <w:rPr>
                <w:rFonts w:ascii="Courier New" w:hAnsi="Courier New" w:cs="Courier New"/>
                <w:sz w:val="20"/>
              </w:rPr>
              <w:t>['</w:t>
            </w:r>
            <w:proofErr w:type="spellStart"/>
            <w:r w:rsidRPr="00221A37">
              <w:rPr>
                <w:rFonts w:ascii="Courier New" w:hAnsi="Courier New" w:cs="Courier New"/>
                <w:sz w:val="20"/>
              </w:rPr>
              <w:t>empID</w:t>
            </w:r>
            <w:proofErr w:type="spellEnd"/>
            <w:r w:rsidRPr="00221A37">
              <w:rPr>
                <w:rFonts w:ascii="Courier New" w:hAnsi="Courier New" w:cs="Courier New"/>
                <w:sz w:val="20"/>
              </w:rPr>
              <w:t>']);</w:t>
            </w:r>
          </w:p>
          <w:p w14:paraId="5E913441" w14:textId="77777777" w:rsidR="00221A37" w:rsidRPr="00221A37" w:rsidRDefault="00221A37" w:rsidP="00221A37">
            <w:pPr>
              <w:pStyle w:val="Header"/>
              <w:ind w:left="864"/>
              <w:rPr>
                <w:rFonts w:ascii="Courier New" w:hAnsi="Courier New" w:cs="Courier New"/>
                <w:sz w:val="20"/>
              </w:rPr>
            </w:pPr>
            <w:r w:rsidRPr="00221A37">
              <w:rPr>
                <w:rFonts w:ascii="Courier New" w:hAnsi="Courier New" w:cs="Courier New"/>
                <w:sz w:val="20"/>
                <w:highlight w:val="green"/>
              </w:rPr>
              <w:t>header</w:t>
            </w:r>
            <w:r w:rsidRPr="00221A37">
              <w:rPr>
                <w:rFonts w:ascii="Courier New" w:hAnsi="Courier New" w:cs="Courier New"/>
                <w:sz w:val="20"/>
              </w:rPr>
              <w:t>("Location: ?action=</w:t>
            </w:r>
            <w:proofErr w:type="spellStart"/>
            <w:r w:rsidRPr="00221A37">
              <w:rPr>
                <w:rFonts w:ascii="Courier New" w:hAnsi="Courier New" w:cs="Courier New"/>
                <w:sz w:val="20"/>
              </w:rPr>
              <w:t>employeeList</w:t>
            </w:r>
            <w:proofErr w:type="spellEnd"/>
            <w:r w:rsidRPr="00221A37">
              <w:rPr>
                <w:rFonts w:ascii="Courier New" w:hAnsi="Courier New" w:cs="Courier New"/>
                <w:sz w:val="20"/>
              </w:rPr>
              <w:t>");</w:t>
            </w:r>
          </w:p>
          <w:p w14:paraId="5E913442" w14:textId="77777777" w:rsidR="00221A37" w:rsidRPr="00221A37" w:rsidRDefault="00221A37" w:rsidP="00221A37">
            <w:pPr>
              <w:pStyle w:val="Header"/>
              <w:ind w:left="864"/>
              <w:rPr>
                <w:rFonts w:ascii="Courier New" w:hAnsi="Courier New" w:cs="Courier New"/>
                <w:sz w:val="20"/>
              </w:rPr>
            </w:pPr>
            <w:r w:rsidRPr="00221A37">
              <w:rPr>
                <w:rFonts w:ascii="Courier New" w:hAnsi="Courier New" w:cs="Courier New"/>
                <w:color w:val="0000FF"/>
                <w:sz w:val="20"/>
              </w:rPr>
              <w:t>break</w:t>
            </w:r>
            <w:r w:rsidRPr="00221A37">
              <w:rPr>
                <w:rFonts w:ascii="Courier New" w:hAnsi="Courier New" w:cs="Courier New"/>
                <w:sz w:val="20"/>
              </w:rPr>
              <w:t>;</w:t>
            </w:r>
          </w:p>
          <w:p w14:paraId="5E913443" w14:textId="77777777" w:rsidR="00221A37" w:rsidRPr="00221A37" w:rsidRDefault="00221A37" w:rsidP="00221A37">
            <w:pPr>
              <w:pStyle w:val="Header"/>
              <w:ind w:left="432"/>
              <w:rPr>
                <w:rFonts w:ascii="Courier New" w:hAnsi="Courier New" w:cs="Courier New"/>
                <w:sz w:val="20"/>
              </w:rPr>
            </w:pPr>
            <w:r w:rsidRPr="00221A37">
              <w:rPr>
                <w:rFonts w:ascii="Courier New" w:hAnsi="Courier New" w:cs="Courier New"/>
                <w:color w:val="0000FF"/>
                <w:sz w:val="20"/>
              </w:rPr>
              <w:t>case</w:t>
            </w:r>
            <w:r w:rsidRPr="00221A37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Pr="00221A37">
              <w:rPr>
                <w:rFonts w:ascii="Courier New" w:hAnsi="Courier New" w:cs="Courier New"/>
                <w:color w:val="0000FF"/>
                <w:sz w:val="20"/>
              </w:rPr>
              <w:t>isset</w:t>
            </w:r>
            <w:proofErr w:type="spellEnd"/>
            <w:r w:rsidRPr="00221A37">
              <w:rPr>
                <w:rFonts w:ascii="Courier New" w:hAnsi="Courier New" w:cs="Courier New"/>
                <w:color w:val="0000FF"/>
                <w:sz w:val="20"/>
              </w:rPr>
              <w:t>($_REQUEST</w:t>
            </w:r>
            <w:r w:rsidRPr="00221A37">
              <w:rPr>
                <w:rFonts w:ascii="Courier New" w:hAnsi="Courier New" w:cs="Courier New"/>
                <w:sz w:val="20"/>
              </w:rPr>
              <w:t>['</w:t>
            </w:r>
            <w:proofErr w:type="spellStart"/>
            <w:r w:rsidRPr="00221A37">
              <w:rPr>
                <w:rFonts w:ascii="Courier New" w:hAnsi="Courier New" w:cs="Courier New"/>
                <w:sz w:val="20"/>
              </w:rPr>
              <w:t>btnTrips</w:t>
            </w:r>
            <w:proofErr w:type="spellEnd"/>
            <w:r w:rsidRPr="00221A37">
              <w:rPr>
                <w:rFonts w:ascii="Courier New" w:hAnsi="Courier New" w:cs="Courier New"/>
                <w:sz w:val="20"/>
              </w:rPr>
              <w:t>']):</w:t>
            </w:r>
          </w:p>
          <w:p w14:paraId="5E913444" w14:textId="77777777" w:rsidR="00221A37" w:rsidRPr="00221A37" w:rsidRDefault="00221A37" w:rsidP="00221A37">
            <w:pPr>
              <w:pStyle w:val="Header"/>
              <w:ind w:left="864"/>
              <w:rPr>
                <w:rFonts w:ascii="Courier New" w:hAnsi="Courier New" w:cs="Courier New"/>
                <w:sz w:val="20"/>
              </w:rPr>
            </w:pPr>
            <w:r w:rsidRPr="00221A37">
              <w:rPr>
                <w:rFonts w:ascii="Courier New" w:hAnsi="Courier New" w:cs="Courier New"/>
                <w:sz w:val="20"/>
                <w:highlight w:val="green"/>
              </w:rPr>
              <w:t>header</w:t>
            </w:r>
            <w:r w:rsidRPr="00221A37">
              <w:rPr>
                <w:rFonts w:ascii="Courier New" w:hAnsi="Courier New" w:cs="Courier New"/>
                <w:sz w:val="20"/>
              </w:rPr>
              <w:t>("Location: ?action=</w:t>
            </w:r>
            <w:proofErr w:type="spellStart"/>
            <w:r w:rsidRPr="00221A37">
              <w:rPr>
                <w:rFonts w:ascii="Courier New" w:hAnsi="Courier New" w:cs="Courier New"/>
                <w:sz w:val="20"/>
              </w:rPr>
              <w:t>tripList&amp;employeeId</w:t>
            </w:r>
            <w:proofErr w:type="spellEnd"/>
            <w:r w:rsidRPr="00221A37">
              <w:rPr>
                <w:rFonts w:ascii="Courier New" w:hAnsi="Courier New" w:cs="Courier New"/>
                <w:sz w:val="20"/>
              </w:rPr>
              <w:t xml:space="preserve">=" . </w:t>
            </w:r>
            <w:r w:rsidRPr="00221A37">
              <w:rPr>
                <w:rFonts w:ascii="Courier New" w:hAnsi="Courier New" w:cs="Courier New"/>
                <w:color w:val="0000FF"/>
                <w:sz w:val="20"/>
              </w:rPr>
              <w:t>$_REQUEST</w:t>
            </w:r>
            <w:r w:rsidRPr="00221A37">
              <w:rPr>
                <w:rFonts w:ascii="Courier New" w:hAnsi="Courier New" w:cs="Courier New"/>
                <w:sz w:val="20"/>
              </w:rPr>
              <w:t>['</w:t>
            </w:r>
            <w:proofErr w:type="spellStart"/>
            <w:r w:rsidRPr="00221A37">
              <w:rPr>
                <w:rFonts w:ascii="Courier New" w:hAnsi="Courier New" w:cs="Courier New"/>
                <w:sz w:val="20"/>
              </w:rPr>
              <w:t>empID</w:t>
            </w:r>
            <w:proofErr w:type="spellEnd"/>
            <w:r w:rsidRPr="00221A37">
              <w:rPr>
                <w:rFonts w:ascii="Courier New" w:hAnsi="Courier New" w:cs="Courier New"/>
                <w:sz w:val="20"/>
              </w:rPr>
              <w:t>']);</w:t>
            </w:r>
          </w:p>
          <w:p w14:paraId="5E913445" w14:textId="77777777" w:rsidR="00221A37" w:rsidRDefault="00221A37" w:rsidP="00221A37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221A37">
              <w:rPr>
                <w:color w:val="FF0000"/>
              </w:rPr>
              <w:tab/>
            </w:r>
            <w:r w:rsidRPr="00221A37">
              <w:rPr>
                <w:color w:val="FF0000"/>
              </w:rPr>
              <w:tab/>
            </w:r>
            <w:r w:rsidRPr="00221A37">
              <w:rPr>
                <w:rFonts w:ascii="Courier New" w:hAnsi="Courier New" w:cs="Courier New"/>
                <w:color w:val="0000FF"/>
                <w:sz w:val="20"/>
              </w:rPr>
              <w:t>break</w:t>
            </w:r>
            <w:r w:rsidRPr="00221A37">
              <w:rPr>
                <w:rFonts w:ascii="Courier New" w:hAnsi="Courier New" w:cs="Courier New"/>
                <w:sz w:val="20"/>
              </w:rPr>
              <w:t>;</w:t>
            </w:r>
          </w:p>
          <w:p w14:paraId="5E913446" w14:textId="77777777" w:rsidR="00221A37" w:rsidRPr="00221A37" w:rsidRDefault="00221A37" w:rsidP="00221A37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C42C75" w14:paraId="5E91344A" w14:textId="77777777" w:rsidTr="00C42C75">
        <w:trPr>
          <w:cantSplit/>
        </w:trPr>
        <w:tc>
          <w:tcPr>
            <w:tcW w:w="6678" w:type="dxa"/>
          </w:tcPr>
          <w:p w14:paraId="5E913448" w14:textId="77777777" w:rsidR="00C42C75" w:rsidRDefault="00C42C75" w:rsidP="00AC7FBE">
            <w:pPr>
              <w:pStyle w:val="NormalLevel"/>
            </w:pPr>
            <w:r w:rsidRPr="00F31E6E">
              <w:rPr>
                <w:highlight w:val="yellow"/>
              </w:rPr>
              <w:t>BIG IMPORTANT NOTE</w:t>
            </w:r>
            <w:r>
              <w:br/>
              <w:t>Don’t include blank lines at the beginning or end of include files.  These can cause problems when you transfer PHP pages to an actual server.</w:t>
            </w:r>
            <w:r>
              <w:br/>
              <w:t>See PHP Journal</w:t>
            </w:r>
            <w:r w:rsidR="00BD706C">
              <w:br/>
            </w:r>
          </w:p>
        </w:tc>
        <w:tc>
          <w:tcPr>
            <w:tcW w:w="2898" w:type="dxa"/>
          </w:tcPr>
          <w:p w14:paraId="5E913449" w14:textId="77777777" w:rsidR="00C42C75" w:rsidRPr="00221A37" w:rsidRDefault="00221A37" w:rsidP="00AC7FBE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</w:tr>
      <w:tr w:rsidR="005A26FC" w14:paraId="5E91345E" w14:textId="77777777" w:rsidTr="00C42C75">
        <w:trPr>
          <w:cantSplit/>
        </w:trPr>
        <w:tc>
          <w:tcPr>
            <w:tcW w:w="6678" w:type="dxa"/>
          </w:tcPr>
          <w:p w14:paraId="5E91344B" w14:textId="77777777" w:rsidR="005A26FC" w:rsidRDefault="00615D91">
            <w:pPr>
              <w:pStyle w:val="LevelOne"/>
            </w:pPr>
            <w:bookmarkStart w:id="4" w:name="define"/>
            <w:r>
              <w:lastRenderedPageBreak/>
              <w:t xml:space="preserve">Basic </w:t>
            </w:r>
            <w:bookmarkEnd w:id="4"/>
            <w:r>
              <w:t>Function Definitions</w:t>
            </w:r>
          </w:p>
          <w:p w14:paraId="5E91344C" w14:textId="77777777" w:rsidR="00615D91" w:rsidRDefault="00615D91" w:rsidP="00615D91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function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funcName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</w:t>
            </w:r>
            <w:r w:rsidR="003C495B">
              <w:rPr>
                <w:rFonts w:ascii="Courier New" w:hAnsi="Courier New" w:cs="Courier New"/>
                <w:sz w:val="20"/>
              </w:rPr>
              <w:t>$</w:t>
            </w:r>
            <w:r>
              <w:rPr>
                <w:rFonts w:ascii="Courier New" w:hAnsi="Courier New" w:cs="Courier New"/>
                <w:sz w:val="20"/>
              </w:rPr>
              <w:t xml:space="preserve">parm1, </w:t>
            </w:r>
            <w:r w:rsidR="003C495B">
              <w:rPr>
                <w:rFonts w:ascii="Courier New" w:hAnsi="Courier New" w:cs="Courier New"/>
                <w:sz w:val="20"/>
              </w:rPr>
              <w:t>$</w:t>
            </w:r>
            <w:r>
              <w:rPr>
                <w:rFonts w:ascii="Courier New" w:hAnsi="Courier New" w:cs="Courier New"/>
                <w:sz w:val="20"/>
              </w:rPr>
              <w:t>parm2 ...) {</w:t>
            </w:r>
          </w:p>
          <w:p w14:paraId="5E91344D" w14:textId="77777777" w:rsidR="00615D91" w:rsidRDefault="00615D91" w:rsidP="00615D91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</w:p>
          <w:p w14:paraId="5E91344E" w14:textId="77777777" w:rsidR="004E2691" w:rsidRDefault="00615D91" w:rsidP="00615D91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ab/>
              <w:t xml:space="preserve">return </w:t>
            </w:r>
            <w:r w:rsidR="003C495B">
              <w:rPr>
                <w:rFonts w:ascii="Courier New" w:hAnsi="Courier New" w:cs="Courier New"/>
                <w:sz w:val="20"/>
              </w:rPr>
              <w:t>$</w:t>
            </w:r>
            <w:r>
              <w:rPr>
                <w:rFonts w:ascii="Courier New" w:hAnsi="Courier New" w:cs="Courier New"/>
                <w:sz w:val="20"/>
              </w:rPr>
              <w:t>value;</w:t>
            </w:r>
          </w:p>
          <w:p w14:paraId="5E91344F" w14:textId="77777777" w:rsidR="00615D91" w:rsidRPr="00615D91" w:rsidRDefault="004E2691" w:rsidP="00615D91">
            <w:pPr>
              <w:pStyle w:val="NormalLevel"/>
              <w:numPr>
                <w:ilvl w:val="0"/>
                <w:numId w:val="0"/>
              </w:numPr>
              <w:ind w:left="864" w:hanging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}</w:t>
            </w:r>
            <w:r w:rsidRPr="003C495B">
              <w:rPr>
                <w:rFonts w:ascii="Courier New" w:hAnsi="Courier New" w:cs="Courier New"/>
                <w:color w:val="008000"/>
                <w:sz w:val="20"/>
              </w:rPr>
              <w:t>//end function</w:t>
            </w:r>
            <w:r w:rsidR="00615D91">
              <w:rPr>
                <w:rFonts w:ascii="Courier New" w:hAnsi="Courier New" w:cs="Courier New"/>
                <w:sz w:val="20"/>
              </w:rPr>
              <w:br/>
            </w:r>
          </w:p>
          <w:p w14:paraId="5E913450" w14:textId="77777777" w:rsidR="00615D91" w:rsidRDefault="004E2691" w:rsidP="00615D91">
            <w:pPr>
              <w:pStyle w:val="NormalLevel"/>
            </w:pPr>
            <w:r w:rsidRPr="004E2691">
              <w:rPr>
                <w:rFonts w:ascii="Courier New" w:hAnsi="Courier New" w:cs="Courier New"/>
                <w:sz w:val="20"/>
              </w:rPr>
              <w:t>return</w:t>
            </w:r>
            <w:r>
              <w:t xml:space="preserve"> statement is optional</w:t>
            </w:r>
          </w:p>
          <w:p w14:paraId="5E913451" w14:textId="77777777" w:rsidR="004E2691" w:rsidRDefault="004E2691" w:rsidP="004E2691">
            <w:pPr>
              <w:pStyle w:val="NormalLevel"/>
              <w:numPr>
                <w:ilvl w:val="2"/>
                <w:numId w:val="17"/>
              </w:numPr>
            </w:pPr>
            <w:r>
              <w:t>Some functions do things, but don’t return a value</w:t>
            </w:r>
          </w:p>
          <w:p w14:paraId="5E913452" w14:textId="77777777" w:rsidR="00DD480D" w:rsidRDefault="004E2691" w:rsidP="00615D91">
            <w:pPr>
              <w:pStyle w:val="NormalLevel"/>
            </w:pPr>
            <w:r>
              <w:t>Parameters (</w:t>
            </w:r>
            <w:r w:rsidR="003C495B">
              <w:t>$</w:t>
            </w:r>
            <w:r>
              <w:t xml:space="preserve">parm1, </w:t>
            </w:r>
            <w:r w:rsidR="003C495B">
              <w:t>$</w:t>
            </w:r>
            <w:r>
              <w:t xml:space="preserve">parm2, </w:t>
            </w:r>
            <w:proofErr w:type="spellStart"/>
            <w:r>
              <w:t>etc</w:t>
            </w:r>
            <w:proofErr w:type="spellEnd"/>
            <w:r>
              <w:t>) are also optional</w:t>
            </w:r>
          </w:p>
          <w:p w14:paraId="5E913453" w14:textId="77777777" w:rsidR="00615D91" w:rsidRPr="00615D91" w:rsidRDefault="00DD480D" w:rsidP="007F640F">
            <w:pPr>
              <w:pStyle w:val="NormalLevel"/>
            </w:pPr>
            <w:r>
              <w:t xml:space="preserve">Unlike </w:t>
            </w:r>
            <w:r w:rsidR="007F640F">
              <w:t>some</w:t>
            </w:r>
            <w:r>
              <w:t xml:space="preserve"> languages, </w:t>
            </w:r>
            <w:r>
              <w:rPr>
                <w:b/>
              </w:rPr>
              <w:t>you cannot overload function names</w:t>
            </w:r>
            <w:r>
              <w:t xml:space="preserve"> (same name, different parameters)</w:t>
            </w:r>
            <w:r w:rsidR="004E2691">
              <w:br/>
            </w:r>
          </w:p>
        </w:tc>
        <w:tc>
          <w:tcPr>
            <w:tcW w:w="2898" w:type="dxa"/>
          </w:tcPr>
          <w:p w14:paraId="5E913454" w14:textId="77777777" w:rsidR="00AA3136" w:rsidRDefault="00AA3136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55" w14:textId="77777777" w:rsidR="00AA3136" w:rsidRDefault="00C42C75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Create:</w:t>
            </w:r>
          </w:p>
          <w:p w14:paraId="5E913456" w14:textId="77777777" w:rsidR="00C42C75" w:rsidRDefault="00C42C75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calcTotalOunces</w:t>
            </w:r>
            <w:proofErr w:type="spellEnd"/>
            <w:r w:rsidR="00354EB2">
              <w:rPr>
                <w:color w:val="FF0000"/>
              </w:rPr>
              <w:t>(</w:t>
            </w:r>
            <w:r w:rsidR="00AC7FBE">
              <w:rPr>
                <w:color w:val="FF0000"/>
              </w:rPr>
              <w:t xml:space="preserve"> )</w:t>
            </w:r>
          </w:p>
          <w:p w14:paraId="5E913457" w14:textId="77777777" w:rsidR="00354EB2" w:rsidRDefault="00354EB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extract here</w:t>
            </w:r>
          </w:p>
          <w:p w14:paraId="3F492781" w14:textId="77777777" w:rsidR="00124CCC" w:rsidRDefault="00124CCC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5D" w14:textId="77777777" w:rsidR="00354EB2" w:rsidRDefault="00354EB2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bookmarkStart w:id="5" w:name="_GoBack"/>
            <w:bookmarkEnd w:id="5"/>
            <w:r>
              <w:rPr>
                <w:color w:val="FF0000"/>
              </w:rPr>
              <w:t xml:space="preserve">Create </w:t>
            </w:r>
            <w:proofErr w:type="spellStart"/>
            <w:r>
              <w:rPr>
                <w:color w:val="FF0000"/>
              </w:rPr>
              <w:t>convertToOunces</w:t>
            </w:r>
            <w:proofErr w:type="spellEnd"/>
            <w:r>
              <w:rPr>
                <w:color w:val="FF0000"/>
              </w:rPr>
              <w:t>($</w:t>
            </w:r>
            <w:proofErr w:type="spellStart"/>
            <w:r>
              <w:rPr>
                <w:color w:val="FF0000"/>
              </w:rPr>
              <w:t>lb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E71A80" w14:paraId="5E913464" w14:textId="77777777" w:rsidTr="00C42C75">
        <w:trPr>
          <w:cantSplit/>
        </w:trPr>
        <w:tc>
          <w:tcPr>
            <w:tcW w:w="6678" w:type="dxa"/>
          </w:tcPr>
          <w:p w14:paraId="5E91345F" w14:textId="77777777" w:rsidR="00E71A80" w:rsidRDefault="00E71A80">
            <w:pPr>
              <w:pStyle w:val="LevelOne"/>
            </w:pPr>
            <w:r>
              <w:t>Arrays and Functions</w:t>
            </w:r>
          </w:p>
          <w:p w14:paraId="5E913460" w14:textId="77777777" w:rsidR="00E71A80" w:rsidRDefault="00E71A80" w:rsidP="00E71A80">
            <w:pPr>
              <w:pStyle w:val="NormalLevel"/>
            </w:pPr>
            <w:r>
              <w:t>In PHP (unlike most other languages), arrays can be sent to or returned from functions like any other type of variable.</w:t>
            </w:r>
          </w:p>
          <w:p w14:paraId="5E913461" w14:textId="77777777" w:rsidR="00E71A80" w:rsidRDefault="00E71A80" w:rsidP="00E71A80">
            <w:pPr>
              <w:pStyle w:val="NormalLevel"/>
              <w:numPr>
                <w:ilvl w:val="2"/>
                <w:numId w:val="17"/>
              </w:numPr>
            </w:pPr>
            <w:r>
              <w:t>Can be passed as parameter either by value or by reference</w:t>
            </w:r>
          </w:p>
          <w:p w14:paraId="5E913462" w14:textId="77777777" w:rsidR="00E71A80" w:rsidRPr="00E71A80" w:rsidRDefault="00E71A80" w:rsidP="00E71A80">
            <w:pPr>
              <w:pStyle w:val="NormalLevel"/>
              <w:numPr>
                <w:ilvl w:val="2"/>
                <w:numId w:val="17"/>
              </w:numPr>
            </w:pPr>
            <w:r>
              <w:t>Can be returned from a function via return statement</w:t>
            </w:r>
            <w:r>
              <w:br/>
            </w:r>
          </w:p>
        </w:tc>
        <w:tc>
          <w:tcPr>
            <w:tcW w:w="2898" w:type="dxa"/>
          </w:tcPr>
          <w:p w14:paraId="5E913463" w14:textId="77777777" w:rsidR="00E71A80" w:rsidRDefault="007F640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FYI</w:t>
            </w:r>
          </w:p>
        </w:tc>
      </w:tr>
      <w:tr w:rsidR="004E2691" w14:paraId="5E913479" w14:textId="77777777" w:rsidTr="00C42C75">
        <w:trPr>
          <w:cantSplit/>
        </w:trPr>
        <w:tc>
          <w:tcPr>
            <w:tcW w:w="6678" w:type="dxa"/>
          </w:tcPr>
          <w:p w14:paraId="5E913465" w14:textId="77777777" w:rsidR="004E2691" w:rsidRDefault="004E2691">
            <w:pPr>
              <w:pStyle w:val="LevelOne"/>
            </w:pPr>
            <w:bookmarkStart w:id="6" w:name="multiple"/>
            <w:r>
              <w:t xml:space="preserve">Returning </w:t>
            </w:r>
            <w:bookmarkEnd w:id="6"/>
            <w:r>
              <w:t>Multiple Values</w:t>
            </w:r>
          </w:p>
          <w:p w14:paraId="5E913466" w14:textId="77777777" w:rsidR="004E2691" w:rsidRDefault="004E2691" w:rsidP="004E2691">
            <w:pPr>
              <w:pStyle w:val="NormalLevel"/>
            </w:pPr>
            <w:r>
              <w:t>Return sta</w:t>
            </w:r>
            <w:r w:rsidR="007F640F">
              <w:t>tement can only return one variable</w:t>
            </w:r>
          </w:p>
          <w:p w14:paraId="5E913467" w14:textId="77777777" w:rsidR="004E2691" w:rsidRDefault="004E2691" w:rsidP="004E2691">
            <w:pPr>
              <w:pStyle w:val="NormalLevel"/>
            </w:pPr>
            <w:r>
              <w:t xml:space="preserve">If you need a function to return multiple values, use </w:t>
            </w:r>
            <w:r>
              <w:rPr>
                <w:i/>
              </w:rPr>
              <w:t>pass-by-reference</w:t>
            </w:r>
            <w:r>
              <w:t xml:space="preserve"> parameters</w:t>
            </w:r>
          </w:p>
          <w:p w14:paraId="5E913468" w14:textId="77777777" w:rsidR="004E2691" w:rsidRDefault="004E2691" w:rsidP="004E2691">
            <w:pPr>
              <w:pStyle w:val="NormalLevel"/>
              <w:numPr>
                <w:ilvl w:val="0"/>
                <w:numId w:val="0"/>
              </w:numPr>
              <w:ind w:left="432"/>
            </w:pPr>
          </w:p>
          <w:p w14:paraId="5E913469" w14:textId="77777777" w:rsidR="004E2691" w:rsidRPr="004E2691" w:rsidRDefault="004E2691" w:rsidP="004E2691">
            <w:pPr>
              <w:pStyle w:val="NormalLevel"/>
              <w:numPr>
                <w:ilvl w:val="0"/>
                <w:numId w:val="0"/>
              </w:numPr>
              <w:ind w:left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function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funcName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</w:t>
            </w:r>
            <w:r w:rsidR="00612B19">
              <w:rPr>
                <w:rFonts w:ascii="Courier New" w:hAnsi="Courier New" w:cs="Courier New"/>
                <w:sz w:val="20"/>
              </w:rPr>
              <w:t>&amp;</w:t>
            </w:r>
            <w:r>
              <w:rPr>
                <w:rFonts w:ascii="Courier New" w:hAnsi="Courier New" w:cs="Courier New"/>
                <w:sz w:val="20"/>
              </w:rPr>
              <w:t>$parm1, &amp;$parm2)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5E91346A" w14:textId="77777777" w:rsidR="004E2691" w:rsidRDefault="004E2691" w:rsidP="004E2691">
            <w:pPr>
              <w:pStyle w:val="NormalLevel"/>
            </w:pPr>
            <w:r>
              <w:t>Function changes memory location (variable) passed to it instead of making its own copy</w:t>
            </w:r>
          </w:p>
          <w:p w14:paraId="5E91346B" w14:textId="77777777" w:rsidR="004E2691" w:rsidRDefault="004E2691" w:rsidP="004E2691">
            <w:pPr>
              <w:pStyle w:val="NormalLevel"/>
            </w:pPr>
            <w:r>
              <w:t>&amp; instructs PHP to treat parameters as pass by reference (instead of pass by value)</w:t>
            </w:r>
          </w:p>
          <w:p w14:paraId="5E91346C" w14:textId="77777777" w:rsidR="004E2691" w:rsidRDefault="004E2691" w:rsidP="004E2691">
            <w:pPr>
              <w:pStyle w:val="NormalLevel"/>
              <w:numPr>
                <w:ilvl w:val="2"/>
                <w:numId w:val="17"/>
              </w:numPr>
            </w:pPr>
            <w:r>
              <w:t xml:space="preserve">&amp; represents the </w:t>
            </w:r>
            <w:r>
              <w:rPr>
                <w:i/>
              </w:rPr>
              <w:t>address</w:t>
            </w:r>
            <w:r>
              <w:t xml:space="preserve"> of the variable</w:t>
            </w:r>
          </w:p>
          <w:p w14:paraId="5E91346D" w14:textId="77777777" w:rsidR="004E2691" w:rsidRDefault="004E2691" w:rsidP="004E2691">
            <w:pPr>
              <w:pStyle w:val="NormalLevel"/>
            </w:pPr>
            <w:r>
              <w:t>Inside the function, you don’t include the &amp; in variable name (only in the parameter)</w:t>
            </w:r>
          </w:p>
          <w:p w14:paraId="5E91346E" w14:textId="77777777" w:rsidR="007F640F" w:rsidRDefault="007F640F" w:rsidP="007F640F">
            <w:pPr>
              <w:pStyle w:val="NormalLevel"/>
              <w:numPr>
                <w:ilvl w:val="2"/>
                <w:numId w:val="17"/>
              </w:numPr>
            </w:pPr>
            <w:r>
              <w:t>Also don’t include in call</w:t>
            </w:r>
          </w:p>
          <w:p w14:paraId="5E91346F" w14:textId="77777777" w:rsidR="003C495B" w:rsidRDefault="004E2691" w:rsidP="004E2691">
            <w:pPr>
              <w:pStyle w:val="NormalLevel"/>
            </w:pPr>
            <w:r>
              <w:t>Alternatively, could use global variables</w:t>
            </w:r>
          </w:p>
          <w:p w14:paraId="5E913470" w14:textId="77777777" w:rsidR="004E2691" w:rsidRPr="004E2691" w:rsidRDefault="004E2691" w:rsidP="00E71A80">
            <w:pPr>
              <w:pStyle w:val="NormalLevel"/>
              <w:numPr>
                <w:ilvl w:val="0"/>
                <w:numId w:val="0"/>
              </w:numPr>
              <w:ind w:left="864"/>
            </w:pPr>
          </w:p>
        </w:tc>
        <w:tc>
          <w:tcPr>
            <w:tcW w:w="2898" w:type="dxa"/>
          </w:tcPr>
          <w:p w14:paraId="5E913471" w14:textId="77777777" w:rsidR="00900EF8" w:rsidRDefault="00900EF8" w:rsidP="00900EF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Create </w:t>
            </w:r>
            <w:proofErr w:type="spellStart"/>
            <w:r>
              <w:rPr>
                <w:color w:val="FF0000"/>
              </w:rPr>
              <w:t>calcWeightResults</w:t>
            </w:r>
            <w:proofErr w:type="spellEnd"/>
          </w:p>
          <w:p w14:paraId="5E913472" w14:textId="77777777" w:rsidR="00900EF8" w:rsidRDefault="00900EF8" w:rsidP="00900EF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73" w14:textId="77777777" w:rsidR="00900EF8" w:rsidRDefault="00900EF8" w:rsidP="00900EF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Call </w:t>
            </w:r>
            <w:proofErr w:type="spellStart"/>
            <w:r>
              <w:rPr>
                <w:color w:val="FF0000"/>
              </w:rPr>
              <w:t>totalOz</w:t>
            </w:r>
            <w:proofErr w:type="spellEnd"/>
          </w:p>
          <w:p w14:paraId="5E913474" w14:textId="77777777" w:rsidR="00900EF8" w:rsidRDefault="00900EF8" w:rsidP="00900EF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Calcs</w:t>
            </w:r>
            <w:proofErr w:type="spellEnd"/>
            <w:r>
              <w:rPr>
                <w:color w:val="FF0000"/>
              </w:rPr>
              <w:t xml:space="preserve"> both </w:t>
            </w:r>
            <w:proofErr w:type="spellStart"/>
            <w:r>
              <w:rPr>
                <w:color w:val="FF0000"/>
              </w:rPr>
              <w:t>endLbs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color w:val="FF0000"/>
              </w:rPr>
              <w:t>endOz</w:t>
            </w:r>
            <w:proofErr w:type="spellEnd"/>
          </w:p>
          <w:p w14:paraId="5E913475" w14:textId="77777777" w:rsidR="00900EF8" w:rsidRDefault="00900EF8" w:rsidP="00900EF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Use two PBR output parameters</w:t>
            </w:r>
          </w:p>
          <w:p w14:paraId="5E913476" w14:textId="77777777" w:rsidR="00900EF8" w:rsidRDefault="00900EF8" w:rsidP="00900EF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77" w14:textId="77777777" w:rsidR="00900EF8" w:rsidRDefault="00900EF8" w:rsidP="00900EF8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Call from cases file</w:t>
            </w:r>
          </w:p>
          <w:p w14:paraId="5E913478" w14:textId="77777777" w:rsidR="001E01FF" w:rsidRDefault="001E01F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</w:tc>
      </w:tr>
      <w:tr w:rsidR="004E2691" w14:paraId="5E913483" w14:textId="77777777" w:rsidTr="00C42C75">
        <w:trPr>
          <w:cantSplit/>
        </w:trPr>
        <w:tc>
          <w:tcPr>
            <w:tcW w:w="6678" w:type="dxa"/>
          </w:tcPr>
          <w:p w14:paraId="5E91347A" w14:textId="77777777" w:rsidR="004E2691" w:rsidRDefault="004E2691">
            <w:pPr>
              <w:pStyle w:val="LevelOne"/>
            </w:pPr>
            <w:bookmarkStart w:id="7" w:name="global"/>
            <w:r>
              <w:lastRenderedPageBreak/>
              <w:t xml:space="preserve">Global </w:t>
            </w:r>
            <w:bookmarkEnd w:id="7"/>
            <w:r>
              <w:t>Variables</w:t>
            </w:r>
          </w:p>
          <w:p w14:paraId="5E91347B" w14:textId="77777777" w:rsidR="004E2691" w:rsidRDefault="004E2691" w:rsidP="004E2691">
            <w:pPr>
              <w:pStyle w:val="NormalLevel"/>
            </w:pPr>
            <w:r>
              <w:t xml:space="preserve">Any variable declared </w:t>
            </w:r>
            <w:r>
              <w:rPr>
                <w:b/>
              </w:rPr>
              <w:t>outside a function</w:t>
            </w:r>
            <w:r>
              <w:t xml:space="preserve"> is considered a global variable</w:t>
            </w:r>
          </w:p>
          <w:p w14:paraId="5E91347C" w14:textId="77777777" w:rsidR="004E2691" w:rsidRDefault="004E2691" w:rsidP="004E2691">
            <w:pPr>
              <w:pStyle w:val="NormalLevel"/>
              <w:numPr>
                <w:ilvl w:val="2"/>
                <w:numId w:val="17"/>
              </w:numPr>
            </w:pPr>
            <w:r>
              <w:t>All the variables we’ve used so far are global</w:t>
            </w:r>
          </w:p>
          <w:p w14:paraId="5E91347D" w14:textId="77777777" w:rsidR="004E2691" w:rsidRDefault="004E2691" w:rsidP="004E2691">
            <w:pPr>
              <w:pStyle w:val="NormalLevel"/>
              <w:numPr>
                <w:ilvl w:val="2"/>
                <w:numId w:val="17"/>
              </w:numPr>
            </w:pPr>
            <w:r>
              <w:t xml:space="preserve">They are available in all PHP tags throughout a page, </w:t>
            </w:r>
            <w:r>
              <w:rPr>
                <w:b/>
              </w:rPr>
              <w:t>except in functions</w:t>
            </w:r>
          </w:p>
          <w:p w14:paraId="5E91347E" w14:textId="77777777" w:rsidR="004E2691" w:rsidRDefault="004E2691" w:rsidP="004E2691">
            <w:pPr>
              <w:pStyle w:val="NormalLevel"/>
            </w:pPr>
            <w:r>
              <w:t>Any variable declared in a function  is local to the function</w:t>
            </w:r>
          </w:p>
          <w:p w14:paraId="5E91347F" w14:textId="77777777" w:rsidR="004E2691" w:rsidRPr="004E2691" w:rsidRDefault="004E2691" w:rsidP="004E2691">
            <w:pPr>
              <w:pStyle w:val="NormalLevel"/>
            </w:pPr>
            <w:r>
              <w:t xml:space="preserve">A function may access a global variable.  The function must </w:t>
            </w:r>
            <w:r>
              <w:rPr>
                <w:i/>
              </w:rPr>
              <w:t>declare</w:t>
            </w:r>
            <w:r>
              <w:t xml:space="preserve"> that it is using a global variable</w:t>
            </w:r>
            <w:r>
              <w:br/>
            </w:r>
            <w:r>
              <w:br/>
            </w:r>
            <w:r>
              <w:rPr>
                <w:rFonts w:ascii="Courier New" w:hAnsi="Courier New" w:cs="Courier New"/>
                <w:sz w:val="20"/>
              </w:rPr>
              <w:t>global 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varName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;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5E913480" w14:textId="77777777" w:rsidR="004E2691" w:rsidRPr="004E2691" w:rsidRDefault="004E2691" w:rsidP="004E2691">
            <w:pPr>
              <w:pStyle w:val="NormalLevel"/>
              <w:numPr>
                <w:ilvl w:val="2"/>
                <w:numId w:val="17"/>
              </w:numPr>
            </w:pPr>
            <w:r>
              <w:t xml:space="preserve">This example assumes the variable </w:t>
            </w:r>
            <w:r w:rsidRPr="004E2691"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 w:rsidRPr="004E2691">
              <w:rPr>
                <w:rFonts w:ascii="Courier New" w:hAnsi="Courier New" w:cs="Courier New"/>
                <w:sz w:val="20"/>
              </w:rPr>
              <w:t>varName</w:t>
            </w:r>
            <w:proofErr w:type="spellEnd"/>
            <w:r>
              <w:t xml:space="preserve"> is declared outside the function, but not in another function (in the global PHP code)</w:t>
            </w:r>
            <w:r w:rsidR="00D5613C">
              <w:br/>
            </w:r>
          </w:p>
        </w:tc>
        <w:tc>
          <w:tcPr>
            <w:tcW w:w="2898" w:type="dxa"/>
          </w:tcPr>
          <w:p w14:paraId="5E913481" w14:textId="77777777" w:rsidR="0010598C" w:rsidRDefault="0010598C" w:rsidP="001E01F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82" w14:textId="77777777" w:rsidR="0010598C" w:rsidRDefault="0010598C" w:rsidP="001E01FF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Use </w:t>
            </w:r>
            <w:proofErr w:type="spellStart"/>
            <w:r>
              <w:rPr>
                <w:color w:val="FF0000"/>
              </w:rPr>
              <w:t>globals</w:t>
            </w:r>
            <w:proofErr w:type="spellEnd"/>
          </w:p>
        </w:tc>
      </w:tr>
      <w:tr w:rsidR="00D5613C" w14:paraId="5E913494" w14:textId="77777777" w:rsidTr="00C42C75">
        <w:trPr>
          <w:cantSplit/>
        </w:trPr>
        <w:tc>
          <w:tcPr>
            <w:tcW w:w="6678" w:type="dxa"/>
          </w:tcPr>
          <w:p w14:paraId="5E913484" w14:textId="77777777" w:rsidR="00D5613C" w:rsidRDefault="00D5613C">
            <w:pPr>
              <w:pStyle w:val="LevelOne"/>
            </w:pPr>
            <w:bookmarkStart w:id="8" w:name="optional"/>
            <w:r>
              <w:t xml:space="preserve">Optional </w:t>
            </w:r>
            <w:bookmarkEnd w:id="8"/>
            <w:r>
              <w:t>Parameters</w:t>
            </w:r>
          </w:p>
          <w:p w14:paraId="5E913485" w14:textId="77777777" w:rsidR="00D5613C" w:rsidRDefault="00D5613C" w:rsidP="00D5613C">
            <w:pPr>
              <w:pStyle w:val="NormalLevel"/>
            </w:pPr>
            <w:r>
              <w:t>Normal parameters are required</w:t>
            </w:r>
          </w:p>
          <w:p w14:paraId="5E913486" w14:textId="77777777" w:rsidR="00D5613C" w:rsidRDefault="00D5613C" w:rsidP="00D5613C">
            <w:pPr>
              <w:pStyle w:val="NormalLevel"/>
            </w:pPr>
            <w:r>
              <w:t>If a parameter is optional, the function call does not need to include it (though it may)</w:t>
            </w:r>
          </w:p>
          <w:p w14:paraId="5E913487" w14:textId="77777777" w:rsidR="00D5613C" w:rsidRDefault="00D5613C" w:rsidP="00D5613C">
            <w:pPr>
              <w:pStyle w:val="NormalLevel"/>
            </w:pPr>
            <w:r>
              <w:t>To define an optional parameter, you include it in the parameter list but also assign it a default value</w:t>
            </w:r>
            <w:r>
              <w:br/>
            </w:r>
          </w:p>
          <w:p w14:paraId="5E913488" w14:textId="77777777" w:rsidR="00D5613C" w:rsidRDefault="00D5613C" w:rsidP="00D5613C">
            <w:pPr>
              <w:pStyle w:val="NormalLevel"/>
              <w:numPr>
                <w:ilvl w:val="0"/>
                <w:numId w:val="0"/>
              </w:numPr>
              <w:ind w:left="43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function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showAddress</w:t>
            </w:r>
            <w:proofErr w:type="spellEnd"/>
            <w:r>
              <w:rPr>
                <w:rFonts w:ascii="Courier New" w:hAnsi="Courier New" w:cs="Courier New"/>
                <w:sz w:val="20"/>
              </w:rPr>
              <w:t>($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addr</w:t>
            </w:r>
            <w:proofErr w:type="spellEnd"/>
            <w:r>
              <w:rPr>
                <w:rFonts w:ascii="Courier New" w:hAnsi="Courier New" w:cs="Courier New"/>
                <w:sz w:val="20"/>
              </w:rPr>
              <w:t>, $city, $state='WI')</w:t>
            </w:r>
          </w:p>
          <w:p w14:paraId="5E913489" w14:textId="77777777" w:rsidR="00D5613C" w:rsidRDefault="00D5613C" w:rsidP="00D5613C">
            <w:pPr>
              <w:pStyle w:val="NormalLevel"/>
              <w:numPr>
                <w:ilvl w:val="0"/>
                <w:numId w:val="0"/>
              </w:numPr>
              <w:ind w:left="432"/>
              <w:rPr>
                <w:rFonts w:ascii="Courier New" w:hAnsi="Courier New" w:cs="Courier New"/>
                <w:sz w:val="20"/>
              </w:rPr>
            </w:pPr>
          </w:p>
          <w:p w14:paraId="5E91348A" w14:textId="77777777" w:rsidR="00D5613C" w:rsidRDefault="00D5613C" w:rsidP="00D5613C">
            <w:pPr>
              <w:pStyle w:val="NormalLevel"/>
            </w:pPr>
            <w:r>
              <w:t>When calling this function, the call must include an address and city, but the state is optional. If it is not included, WI is used.</w:t>
            </w:r>
            <w:r>
              <w:br/>
              <w:t>Examples:</w:t>
            </w:r>
          </w:p>
          <w:p w14:paraId="5E91348B" w14:textId="77777777" w:rsidR="00D5613C" w:rsidRDefault="00D5613C" w:rsidP="00D5613C">
            <w:pPr>
              <w:pStyle w:val="NormalLevel"/>
              <w:numPr>
                <w:ilvl w:val="0"/>
                <w:numId w:val="0"/>
              </w:numPr>
              <w:ind w:left="432"/>
              <w:rPr>
                <w:rFonts w:ascii="Courier New" w:hAnsi="Courier New" w:cs="Courier New"/>
                <w:sz w:val="20"/>
              </w:rPr>
            </w:pPr>
            <w:r>
              <w:br/>
            </w:r>
            <w:proofErr w:type="spellStart"/>
            <w:r>
              <w:rPr>
                <w:rFonts w:ascii="Courier New" w:hAnsi="Courier New" w:cs="Courier New"/>
                <w:sz w:val="20"/>
              </w:rPr>
              <w:t>showAddress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('123 Main St', 'New York', 'NY'); </w:t>
            </w:r>
            <w:r>
              <w:rPr>
                <w:rFonts w:ascii="Courier New" w:hAnsi="Courier New" w:cs="Courier New"/>
                <w:sz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</w:rPr>
              <w:t>showAddress</w:t>
            </w:r>
            <w:proofErr w:type="spellEnd"/>
            <w:r>
              <w:rPr>
                <w:rFonts w:ascii="Courier New" w:hAnsi="Courier New" w:cs="Courier New"/>
                <w:sz w:val="20"/>
              </w:rPr>
              <w:t>('933 Michigan Ave', 'Stevens Point');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5E91348C" w14:textId="77777777" w:rsidR="00D5613C" w:rsidRDefault="00D5613C" w:rsidP="00D5613C">
            <w:pPr>
              <w:pStyle w:val="NormalLevel"/>
            </w:pPr>
            <w:r>
              <w:t>If some parameters are required and others are optional (like the example above), the optional parameters must come last in the parameter list</w:t>
            </w:r>
          </w:p>
          <w:p w14:paraId="5E91348D" w14:textId="77777777" w:rsidR="00D5613C" w:rsidRPr="00D5613C" w:rsidRDefault="00D5613C" w:rsidP="00D5613C">
            <w:pPr>
              <w:pStyle w:val="NormalLevel"/>
              <w:numPr>
                <w:ilvl w:val="2"/>
                <w:numId w:val="17"/>
              </w:numPr>
            </w:pPr>
            <w:r>
              <w:t xml:space="preserve">A required </w:t>
            </w:r>
            <w:r>
              <w:rPr>
                <w:i/>
              </w:rPr>
              <w:t>zip code</w:t>
            </w:r>
            <w:r>
              <w:t xml:space="preserve"> parameter </w:t>
            </w:r>
            <w:r>
              <w:rPr>
                <w:u w:val="single"/>
              </w:rPr>
              <w:t>could not</w:t>
            </w:r>
            <w:r>
              <w:t xml:space="preserve"> be included after the optional </w:t>
            </w:r>
            <w:r>
              <w:rPr>
                <w:i/>
              </w:rPr>
              <w:t>state</w:t>
            </w:r>
            <w:r>
              <w:t xml:space="preserve"> parameter in the example above.</w:t>
            </w:r>
            <w:r>
              <w:br/>
            </w:r>
          </w:p>
        </w:tc>
        <w:tc>
          <w:tcPr>
            <w:tcW w:w="2898" w:type="dxa"/>
          </w:tcPr>
          <w:p w14:paraId="5E91348E" w14:textId="77777777" w:rsidR="00D5613C" w:rsidRDefault="00DB417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Create </w:t>
            </w:r>
            <w:proofErr w:type="spellStart"/>
            <w:r>
              <w:rPr>
                <w:color w:val="FF0000"/>
              </w:rPr>
              <w:t>calcDeliveryDate</w:t>
            </w:r>
            <w:proofErr w:type="spellEnd"/>
            <w:r>
              <w:rPr>
                <w:color w:val="FF0000"/>
              </w:rPr>
              <w:t xml:space="preserve"> with optional </w:t>
            </w:r>
            <w:r w:rsidR="00354EB2">
              <w:rPr>
                <w:color w:val="FF0000"/>
              </w:rPr>
              <w:t>time frame</w:t>
            </w:r>
            <w:r>
              <w:rPr>
                <w:color w:val="FF0000"/>
              </w:rPr>
              <w:t xml:space="preserve"> parameter</w:t>
            </w:r>
            <w:r w:rsidR="00354EB2">
              <w:rPr>
                <w:color w:val="FF0000"/>
              </w:rPr>
              <w:t xml:space="preserve"> (default + 2 </w:t>
            </w:r>
            <w:proofErr w:type="spellStart"/>
            <w:r w:rsidR="00354EB2">
              <w:rPr>
                <w:color w:val="FF0000"/>
              </w:rPr>
              <w:t>wks</w:t>
            </w:r>
            <w:proofErr w:type="spellEnd"/>
            <w:r w:rsidR="00354EB2">
              <w:rPr>
                <w:color w:val="FF0000"/>
              </w:rPr>
              <w:t>)</w:t>
            </w:r>
            <w:r>
              <w:rPr>
                <w:color w:val="FF0000"/>
              </w:rPr>
              <w:t>.</w:t>
            </w:r>
          </w:p>
          <w:p w14:paraId="5E91348F" w14:textId="77777777" w:rsidR="009B0004" w:rsidRDefault="009B000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90" w14:textId="77777777" w:rsidR="009B0004" w:rsidRDefault="009B0004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Use REQUEST element</w:t>
            </w:r>
          </w:p>
          <w:p w14:paraId="5E913491" w14:textId="77777777" w:rsidR="00DB417D" w:rsidRDefault="00DB417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</w:p>
          <w:p w14:paraId="5E913492" w14:textId="77777777" w:rsidR="00DB417D" w:rsidRDefault="00DB417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Test with no parameter.</w:t>
            </w:r>
          </w:p>
          <w:p w14:paraId="5E913493" w14:textId="77777777" w:rsidR="00DB417D" w:rsidRDefault="00DB417D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Test with parameter.</w:t>
            </w:r>
          </w:p>
        </w:tc>
      </w:tr>
      <w:tr w:rsidR="00D5613C" w14:paraId="5E9134A0" w14:textId="77777777" w:rsidTr="00C42C75">
        <w:trPr>
          <w:cantSplit/>
        </w:trPr>
        <w:tc>
          <w:tcPr>
            <w:tcW w:w="6678" w:type="dxa"/>
          </w:tcPr>
          <w:p w14:paraId="5E913495" w14:textId="77777777" w:rsidR="00D5613C" w:rsidRDefault="00990B8B">
            <w:pPr>
              <w:pStyle w:val="LevelOne"/>
            </w:pPr>
            <w:bookmarkStart w:id="9" w:name="variable"/>
            <w:r>
              <w:lastRenderedPageBreak/>
              <w:t xml:space="preserve">Variable </w:t>
            </w:r>
            <w:bookmarkEnd w:id="9"/>
            <w:r>
              <w:t>Parameter Lists</w:t>
            </w:r>
          </w:p>
          <w:p w14:paraId="5E913496" w14:textId="77777777" w:rsidR="00002C54" w:rsidRDefault="00002C54" w:rsidP="00002C54">
            <w:pPr>
              <w:pStyle w:val="NormalLevel"/>
            </w:pPr>
            <w:r>
              <w:t>Some functions accept a variable number of parameters</w:t>
            </w:r>
          </w:p>
          <w:p w14:paraId="5E913497" w14:textId="77777777" w:rsidR="00002C54" w:rsidRDefault="00002C54" w:rsidP="00002C54">
            <w:pPr>
              <w:pStyle w:val="NormalLevel"/>
            </w:pPr>
            <w:r>
              <w:t>These parameters differ from optional parameters</w:t>
            </w:r>
          </w:p>
          <w:p w14:paraId="5E913498" w14:textId="77777777" w:rsidR="00002C54" w:rsidRDefault="00002C54" w:rsidP="00002C54">
            <w:pPr>
              <w:pStyle w:val="NormalLevel"/>
              <w:numPr>
                <w:ilvl w:val="2"/>
                <w:numId w:val="17"/>
              </w:numPr>
            </w:pPr>
            <w:r>
              <w:t>No parameters are listed in the function declaration</w:t>
            </w:r>
          </w:p>
          <w:p w14:paraId="5E913499" w14:textId="77777777" w:rsidR="00002C54" w:rsidRDefault="00002C54" w:rsidP="00002C54">
            <w:pPr>
              <w:pStyle w:val="NormalLevel"/>
              <w:numPr>
                <w:ilvl w:val="2"/>
                <w:numId w:val="17"/>
              </w:numPr>
            </w:pPr>
            <w:r>
              <w:t>All parameters are optional</w:t>
            </w:r>
          </w:p>
          <w:p w14:paraId="5E91349A" w14:textId="77777777" w:rsidR="00002C54" w:rsidRDefault="00002C54" w:rsidP="00002C54">
            <w:pPr>
              <w:pStyle w:val="NormalLevel"/>
              <w:numPr>
                <w:ilvl w:val="2"/>
                <w:numId w:val="17"/>
              </w:numPr>
            </w:pPr>
            <w:r>
              <w:t>You can force the call to include one parameter, but including a parameter in the ( )</w:t>
            </w:r>
          </w:p>
          <w:p w14:paraId="5E91349B" w14:textId="77777777" w:rsidR="00002C54" w:rsidRPr="00002C54" w:rsidRDefault="00002C54" w:rsidP="00002C54">
            <w:pPr>
              <w:pStyle w:val="NormalLevel"/>
            </w:pPr>
            <w:r>
              <w:t>Inside the function you can list a list of the values sent to the function:</w:t>
            </w:r>
            <w:r>
              <w:br/>
            </w:r>
            <w:r>
              <w:rPr>
                <w:rFonts w:ascii="Courier New" w:hAnsi="Courier New" w:cs="Courier New"/>
                <w:sz w:val="20"/>
              </w:rPr>
              <w:t>$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parms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func_get_args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();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  <w:p w14:paraId="5E91349C" w14:textId="77777777" w:rsidR="00002C54" w:rsidRDefault="00002C54" w:rsidP="00002C54">
            <w:pPr>
              <w:pStyle w:val="NormalLevel"/>
            </w:pPr>
            <w:proofErr w:type="spellStart"/>
            <w:r>
              <w:rPr>
                <w:rFonts w:ascii="Courier New" w:hAnsi="Courier New" w:cs="Courier New"/>
                <w:sz w:val="20"/>
              </w:rPr>
              <w:t>func_get_args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t>is a built in PHP function</w:t>
            </w:r>
          </w:p>
          <w:p w14:paraId="5E91349D" w14:textId="77777777" w:rsidR="00002C54" w:rsidRDefault="00002C54" w:rsidP="00002C54">
            <w:pPr>
              <w:pStyle w:val="NormalLevel"/>
              <w:numPr>
                <w:ilvl w:val="2"/>
                <w:numId w:val="17"/>
              </w:numPr>
            </w:pPr>
            <w:r>
              <w:t>Creates an array of values sent to the function</w:t>
            </w:r>
          </w:p>
          <w:p w14:paraId="5E91349E" w14:textId="77777777" w:rsidR="00002C54" w:rsidRPr="00002C54" w:rsidRDefault="00002C54" w:rsidP="00002C54">
            <w:pPr>
              <w:pStyle w:val="NormalLevel"/>
              <w:numPr>
                <w:ilvl w:val="0"/>
                <w:numId w:val="0"/>
              </w:numPr>
              <w:ind w:left="864"/>
            </w:pPr>
          </w:p>
        </w:tc>
        <w:tc>
          <w:tcPr>
            <w:tcW w:w="2898" w:type="dxa"/>
          </w:tcPr>
          <w:p w14:paraId="5E91349F" w14:textId="77777777" w:rsidR="00D5613C" w:rsidRDefault="00651C7B">
            <w:pPr>
              <w:pStyle w:val="Header"/>
              <w:tabs>
                <w:tab w:val="clear" w:pos="4320"/>
                <w:tab w:val="clear" w:pos="8640"/>
              </w:tabs>
              <w:rPr>
                <w:color w:val="FF0000"/>
              </w:rPr>
            </w:pPr>
            <w:r>
              <w:rPr>
                <w:color w:val="FF0000"/>
              </w:rPr>
              <w:t>FYI Only</w:t>
            </w:r>
          </w:p>
        </w:tc>
      </w:tr>
    </w:tbl>
    <w:p w14:paraId="5E9134A1" w14:textId="77777777" w:rsidR="005A26FC" w:rsidRDefault="005A26FC"/>
    <w:sectPr w:rsidR="005A26FC" w:rsidSect="00F475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134A4" w14:textId="77777777" w:rsidR="00050ACB" w:rsidRDefault="00050ACB">
      <w:r>
        <w:separator/>
      </w:r>
    </w:p>
  </w:endnote>
  <w:endnote w:type="continuationSeparator" w:id="0">
    <w:p w14:paraId="5E9134A5" w14:textId="77777777" w:rsidR="00050ACB" w:rsidRDefault="0005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134A8" w14:textId="77777777" w:rsidR="001617AC" w:rsidRPr="00830977" w:rsidRDefault="001617A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 w:rsidRPr="00830977">
      <w:rPr>
        <w:sz w:val="20"/>
      </w:rPr>
      <w:tab/>
    </w:r>
    <w:r w:rsidRPr="00830977">
      <w:rPr>
        <w:sz w:val="20"/>
      </w:rPr>
      <w:tab/>
      <w:t xml:space="preserve">Page </w:t>
    </w:r>
    <w:r w:rsidRPr="00830977">
      <w:rPr>
        <w:sz w:val="20"/>
      </w:rPr>
      <w:fldChar w:fldCharType="begin"/>
    </w:r>
    <w:r w:rsidRPr="00830977">
      <w:rPr>
        <w:sz w:val="20"/>
      </w:rPr>
      <w:instrText xml:space="preserve"> PAGE </w:instrText>
    </w:r>
    <w:r w:rsidRPr="00830977">
      <w:rPr>
        <w:sz w:val="20"/>
      </w:rPr>
      <w:fldChar w:fldCharType="separate"/>
    </w:r>
    <w:r w:rsidR="00F4077F">
      <w:rPr>
        <w:noProof/>
        <w:sz w:val="20"/>
      </w:rPr>
      <w:t>6</w:t>
    </w:r>
    <w:r w:rsidRPr="00830977">
      <w:rPr>
        <w:sz w:val="20"/>
      </w:rPr>
      <w:fldChar w:fldCharType="end"/>
    </w:r>
    <w:r w:rsidRPr="00830977">
      <w:rPr>
        <w:sz w:val="20"/>
      </w:rPr>
      <w:t xml:space="preserve"> of </w:t>
    </w:r>
    <w:r w:rsidRPr="00830977">
      <w:rPr>
        <w:sz w:val="20"/>
      </w:rPr>
      <w:fldChar w:fldCharType="begin"/>
    </w:r>
    <w:r w:rsidRPr="00830977">
      <w:rPr>
        <w:sz w:val="20"/>
      </w:rPr>
      <w:instrText xml:space="preserve"> NUMPAGES </w:instrText>
    </w:r>
    <w:r w:rsidRPr="00830977">
      <w:rPr>
        <w:sz w:val="20"/>
      </w:rPr>
      <w:fldChar w:fldCharType="separate"/>
    </w:r>
    <w:r w:rsidR="00F4077F">
      <w:rPr>
        <w:noProof/>
        <w:sz w:val="20"/>
      </w:rPr>
      <w:t>6</w:t>
    </w:r>
    <w:r w:rsidRPr="008309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134A2" w14:textId="77777777" w:rsidR="00050ACB" w:rsidRDefault="00050ACB">
      <w:r>
        <w:separator/>
      </w:r>
    </w:p>
  </w:footnote>
  <w:footnote w:type="continuationSeparator" w:id="0">
    <w:p w14:paraId="5E9134A3" w14:textId="77777777" w:rsidR="00050ACB" w:rsidRDefault="0005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134A6" w14:textId="77777777" w:rsidR="001617AC" w:rsidRDefault="001617AC">
    <w:pPr>
      <w:pStyle w:val="Header"/>
      <w:shd w:val="clear" w:color="auto" w:fill="000080"/>
      <w:tabs>
        <w:tab w:val="clear" w:pos="4320"/>
        <w:tab w:val="clear" w:pos="8640"/>
        <w:tab w:val="center" w:pos="4680"/>
        <w:tab w:val="right" w:pos="9360"/>
      </w:tabs>
      <w:rPr>
        <w:color w:val="FFFFFF"/>
        <w:sz w:val="16"/>
      </w:rPr>
    </w:pPr>
    <w:r>
      <w:rPr>
        <w:color w:val="FFFFFF"/>
        <w:sz w:val="16"/>
        <w:shd w:val="clear" w:color="auto" w:fill="000080"/>
      </w:rPr>
      <w:t>Instructor’s Notes</w:t>
    </w:r>
    <w:r>
      <w:rPr>
        <w:color w:val="FFFFFF"/>
        <w:sz w:val="16"/>
        <w:shd w:val="clear" w:color="auto" w:fill="000080"/>
      </w:rPr>
      <w:tab/>
      <w:t>Web Data Management</w:t>
    </w:r>
    <w:r>
      <w:rPr>
        <w:color w:val="FFFFFF"/>
        <w:sz w:val="16"/>
        <w:shd w:val="clear" w:color="auto" w:fill="000080"/>
      </w:rPr>
      <w:tab/>
      <w:t>PHP Functions and Include Files</w:t>
    </w:r>
  </w:p>
  <w:p w14:paraId="5E9134A7" w14:textId="77777777" w:rsidR="001617AC" w:rsidRDefault="001617AC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125"/>
    <w:multiLevelType w:val="singleLevel"/>
    <w:tmpl w:val="4FC814C4"/>
    <w:lvl w:ilvl="0">
      <w:numFmt w:val="bullet"/>
      <w:pStyle w:val="Heading1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1">
    <w:nsid w:val="08AB271C"/>
    <w:multiLevelType w:val="singleLevel"/>
    <w:tmpl w:val="1EFC0282"/>
    <w:lvl w:ilvl="0">
      <w:numFmt w:val="bullet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">
    <w:nsid w:val="0A2B5577"/>
    <w:multiLevelType w:val="singleLevel"/>
    <w:tmpl w:val="4FC814C4"/>
    <w:lvl w:ilvl="0">
      <w:numFmt w:val="bullet"/>
      <w:lvlText w:val="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">
    <w:nsid w:val="0EB02AAC"/>
    <w:multiLevelType w:val="singleLevel"/>
    <w:tmpl w:val="1256C40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">
    <w:nsid w:val="1C4F2E32"/>
    <w:multiLevelType w:val="singleLevel"/>
    <w:tmpl w:val="3AC29FB4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">
    <w:nsid w:val="1EF6032B"/>
    <w:multiLevelType w:val="singleLevel"/>
    <w:tmpl w:val="952AE182"/>
    <w:lvl w:ilvl="0">
      <w:start w:val="103"/>
      <w:numFmt w:val="bullet"/>
      <w:lvlText w:val=""/>
      <w:lvlJc w:val="left"/>
      <w:pPr>
        <w:tabs>
          <w:tab w:val="num" w:pos="867"/>
        </w:tabs>
        <w:ind w:left="867" w:hanging="435"/>
      </w:pPr>
      <w:rPr>
        <w:rFonts w:ascii="Symbol" w:hAnsi="Symbol" w:hint="default"/>
      </w:rPr>
    </w:lvl>
  </w:abstractNum>
  <w:abstractNum w:abstractNumId="6">
    <w:nsid w:val="294576BC"/>
    <w:multiLevelType w:val="multilevel"/>
    <w:tmpl w:val="05D41282"/>
    <w:lvl w:ilvl="0">
      <w:start w:val="1"/>
      <w:numFmt w:val="none"/>
      <w:lvlRestart w:val="0"/>
      <w:pStyle w:val="Level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NormalLeve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♦"/>
      <w:lvlJc w:val="left"/>
      <w:pPr>
        <w:tabs>
          <w:tab w:val="num" w:pos="2592"/>
        </w:tabs>
        <w:ind w:left="2592" w:hanging="432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D3D12D7"/>
    <w:multiLevelType w:val="singleLevel"/>
    <w:tmpl w:val="A508B40A"/>
    <w:lvl w:ilvl="0"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8">
    <w:nsid w:val="45E117A7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abstractNum w:abstractNumId="9">
    <w:nsid w:val="4E0E2242"/>
    <w:multiLevelType w:val="singleLevel"/>
    <w:tmpl w:val="0A48EC58"/>
    <w:lvl w:ilvl="0">
      <w:start w:val="1"/>
      <w:numFmt w:val="bullet"/>
      <w:lvlText w:val="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</w:rPr>
    </w:lvl>
  </w:abstractNum>
  <w:abstractNum w:abstractNumId="10">
    <w:nsid w:val="4F3C7F60"/>
    <w:multiLevelType w:val="multilevel"/>
    <w:tmpl w:val="9D7AC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3024"/>
        </w:tabs>
        <w:ind w:left="3024" w:hanging="432"/>
      </w:pPr>
      <w:rPr>
        <w:rFonts w:ascii="Wingdings" w:hAnsi="Wingdings" w:hint="default"/>
      </w:rPr>
    </w:lvl>
    <w:lvl w:ilvl="6">
      <w:start w:val="1"/>
      <w:numFmt w:val="none"/>
      <w:suff w:val="nothing"/>
      <w:lvlText w:val=""/>
      <w:lvlJc w:val="left"/>
      <w:pPr>
        <w:ind w:left="3024" w:firstLine="0"/>
      </w:pPr>
    </w:lvl>
    <w:lvl w:ilvl="7">
      <w:start w:val="1"/>
      <w:numFmt w:val="none"/>
      <w:suff w:val="nothing"/>
      <w:lvlText w:val=""/>
      <w:lvlJc w:val="left"/>
      <w:pPr>
        <w:ind w:left="3024" w:firstLine="0"/>
      </w:pPr>
    </w:lvl>
    <w:lvl w:ilvl="8">
      <w:start w:val="1"/>
      <w:numFmt w:val="none"/>
      <w:suff w:val="nothing"/>
      <w:lvlText w:val=""/>
      <w:lvlJc w:val="left"/>
      <w:pPr>
        <w:ind w:left="3024" w:firstLine="0"/>
      </w:pPr>
    </w:lvl>
  </w:abstractNum>
  <w:abstractNum w:abstractNumId="11">
    <w:nsid w:val="4F746671"/>
    <w:multiLevelType w:val="singleLevel"/>
    <w:tmpl w:val="918AF924"/>
    <w:lvl w:ilvl="0">
      <w:start w:val="6"/>
      <w:numFmt w:val="bullet"/>
      <w:lvlText w:val=""/>
      <w:lvlJc w:val="left"/>
      <w:pPr>
        <w:tabs>
          <w:tab w:val="num" w:pos="360"/>
        </w:tabs>
        <w:ind w:left="0" w:firstLine="0"/>
      </w:pPr>
      <w:rPr>
        <w:rFonts w:ascii="Monotype Sorts" w:hAnsi="Monotype Sorts" w:hint="default"/>
      </w:rPr>
    </w:lvl>
  </w:abstractNum>
  <w:abstractNum w:abstractNumId="12">
    <w:nsid w:val="5A1F1CE6"/>
    <w:multiLevelType w:val="singleLevel"/>
    <w:tmpl w:val="671E6A9E"/>
    <w:lvl w:ilvl="0">
      <w:start w:val="1"/>
      <w:numFmt w:val="bullet"/>
      <w:lvlText w:val="-"/>
      <w:lvlJc w:val="left"/>
      <w:pPr>
        <w:tabs>
          <w:tab w:val="num" w:pos="1296"/>
        </w:tabs>
        <w:ind w:left="1296" w:hanging="429"/>
      </w:pPr>
      <w:rPr>
        <w:rFonts w:hint="default"/>
      </w:rPr>
    </w:lvl>
  </w:abstractNum>
  <w:abstractNum w:abstractNumId="13">
    <w:nsid w:val="5AF2422A"/>
    <w:multiLevelType w:val="singleLevel"/>
    <w:tmpl w:val="F64ECA3A"/>
    <w:lvl w:ilvl="0">
      <w:start w:val="1"/>
      <w:numFmt w:val="bullet"/>
      <w:lvlText w:val="-"/>
      <w:lvlJc w:val="left"/>
      <w:pPr>
        <w:tabs>
          <w:tab w:val="num" w:pos="1287"/>
        </w:tabs>
        <w:ind w:left="1287" w:hanging="420"/>
      </w:pPr>
      <w:rPr>
        <w:rFonts w:hint="default"/>
      </w:rPr>
    </w:lvl>
  </w:abstractNum>
  <w:abstractNum w:abstractNumId="14">
    <w:nsid w:val="64654912"/>
    <w:multiLevelType w:val="singleLevel"/>
    <w:tmpl w:val="E8604192"/>
    <w:lvl w:ilvl="0">
      <w:numFmt w:val="bullet"/>
      <w:lvlText w:val=""/>
      <w:lvlJc w:val="left"/>
      <w:pPr>
        <w:tabs>
          <w:tab w:val="num" w:pos="432"/>
        </w:tabs>
        <w:ind w:left="432" w:hanging="432"/>
      </w:pPr>
      <w:rPr>
        <w:rFonts w:ascii="WP IconicSymbolsA" w:hAnsi="WP IconicSymbolsA" w:hint="default"/>
      </w:rPr>
    </w:lvl>
  </w:abstractNum>
  <w:abstractNum w:abstractNumId="15">
    <w:nsid w:val="65D91150"/>
    <w:multiLevelType w:val="singleLevel"/>
    <w:tmpl w:val="C9429AF2"/>
    <w:lvl w:ilvl="0">
      <w:numFmt w:val="bullet"/>
      <w:lvlText w:val="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</w:abstractNum>
  <w:abstractNum w:abstractNumId="16">
    <w:nsid w:val="722133D7"/>
    <w:multiLevelType w:val="singleLevel"/>
    <w:tmpl w:val="ACB4F030"/>
    <w:lvl w:ilvl="0"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0"/>
  </w:num>
  <w:num w:numId="13">
    <w:abstractNumId w:val="5"/>
  </w:num>
  <w:num w:numId="14">
    <w:abstractNumId w:val="13"/>
  </w:num>
  <w:num w:numId="15">
    <w:abstractNumId w:val="8"/>
  </w:num>
  <w:num w:numId="16">
    <w:abstractNumId w:val="10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91"/>
    <w:rsid w:val="00002C54"/>
    <w:rsid w:val="000117C5"/>
    <w:rsid w:val="000321BE"/>
    <w:rsid w:val="00050ACB"/>
    <w:rsid w:val="00060F57"/>
    <w:rsid w:val="0010598C"/>
    <w:rsid w:val="00124CCC"/>
    <w:rsid w:val="001617AC"/>
    <w:rsid w:val="00185646"/>
    <w:rsid w:val="001E01FF"/>
    <w:rsid w:val="00221A37"/>
    <w:rsid w:val="00261C83"/>
    <w:rsid w:val="002C02BB"/>
    <w:rsid w:val="00330B09"/>
    <w:rsid w:val="00354EB2"/>
    <w:rsid w:val="003C495B"/>
    <w:rsid w:val="003D38FD"/>
    <w:rsid w:val="00414ACA"/>
    <w:rsid w:val="0043551E"/>
    <w:rsid w:val="004C4476"/>
    <w:rsid w:val="004D38FC"/>
    <w:rsid w:val="004E2691"/>
    <w:rsid w:val="005A26FC"/>
    <w:rsid w:val="005C6179"/>
    <w:rsid w:val="00612B19"/>
    <w:rsid w:val="00615D91"/>
    <w:rsid w:val="00651C7B"/>
    <w:rsid w:val="007A5A86"/>
    <w:rsid w:val="007C584E"/>
    <w:rsid w:val="007E6BA6"/>
    <w:rsid w:val="007F640F"/>
    <w:rsid w:val="00830977"/>
    <w:rsid w:val="008B1136"/>
    <w:rsid w:val="00900EF8"/>
    <w:rsid w:val="00950C24"/>
    <w:rsid w:val="00990B8B"/>
    <w:rsid w:val="009B0004"/>
    <w:rsid w:val="009D648D"/>
    <w:rsid w:val="00A629C7"/>
    <w:rsid w:val="00AA3136"/>
    <w:rsid w:val="00AC7FBE"/>
    <w:rsid w:val="00B000B6"/>
    <w:rsid w:val="00B45570"/>
    <w:rsid w:val="00B56BF0"/>
    <w:rsid w:val="00BC255A"/>
    <w:rsid w:val="00BD706C"/>
    <w:rsid w:val="00C30BDA"/>
    <w:rsid w:val="00C408D0"/>
    <w:rsid w:val="00C42C75"/>
    <w:rsid w:val="00CA43FD"/>
    <w:rsid w:val="00CD1DEA"/>
    <w:rsid w:val="00D5613C"/>
    <w:rsid w:val="00DB417D"/>
    <w:rsid w:val="00DD480D"/>
    <w:rsid w:val="00E01EE2"/>
    <w:rsid w:val="00E21000"/>
    <w:rsid w:val="00E51557"/>
    <w:rsid w:val="00E65111"/>
    <w:rsid w:val="00E71A80"/>
    <w:rsid w:val="00E90570"/>
    <w:rsid w:val="00F03D7A"/>
    <w:rsid w:val="00F31E6E"/>
    <w:rsid w:val="00F37500"/>
    <w:rsid w:val="00F4077F"/>
    <w:rsid w:val="00F47510"/>
    <w:rsid w:val="00F666C5"/>
    <w:rsid w:val="00F77A23"/>
    <w:rsid w:val="00F916DA"/>
    <w:rsid w:val="00F969D4"/>
    <w:rsid w:val="00FC4C5D"/>
    <w:rsid w:val="00FE2C03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9133F2"/>
  <w15:docId w15:val="{FE1FF3A1-5100-4BD1-A66B-0D013F62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10"/>
    <w:rPr>
      <w:sz w:val="24"/>
    </w:rPr>
  </w:style>
  <w:style w:type="paragraph" w:styleId="Heading1">
    <w:name w:val="heading 1"/>
    <w:basedOn w:val="Normal"/>
    <w:next w:val="Normal"/>
    <w:qFormat/>
    <w:rsid w:val="00F47510"/>
    <w:pPr>
      <w:keepNext/>
      <w:numPr>
        <w:numId w:val="1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47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rsid w:val="00F47510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47510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47510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5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7510"/>
  </w:style>
  <w:style w:type="paragraph" w:styleId="BodyTextIndent">
    <w:name w:val="Body Text Indent"/>
    <w:basedOn w:val="Normal"/>
    <w:rsid w:val="00F47510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432"/>
    </w:pPr>
  </w:style>
  <w:style w:type="character" w:styleId="FootnoteReference">
    <w:name w:val="footnote reference"/>
    <w:semiHidden/>
    <w:rsid w:val="00F47510"/>
  </w:style>
  <w:style w:type="paragraph" w:customStyle="1" w:styleId="LevelOne">
    <w:name w:val="LevelOne"/>
    <w:basedOn w:val="Normal"/>
    <w:next w:val="NormalLevel"/>
    <w:rsid w:val="00F47510"/>
    <w:pPr>
      <w:numPr>
        <w:numId w:val="17"/>
      </w:numPr>
      <w:spacing w:after="120"/>
    </w:pPr>
    <w:rPr>
      <w:b/>
      <w:sz w:val="28"/>
    </w:rPr>
  </w:style>
  <w:style w:type="paragraph" w:customStyle="1" w:styleId="NormalLevel">
    <w:name w:val="NormalLevel"/>
    <w:basedOn w:val="Normal"/>
    <w:rsid w:val="00F47510"/>
    <w:pPr>
      <w:numPr>
        <w:ilvl w:val="1"/>
        <w:numId w:val="17"/>
      </w:numPr>
    </w:pPr>
  </w:style>
  <w:style w:type="character" w:styleId="Hyperlink">
    <w:name w:val="Hyperlink"/>
    <w:basedOn w:val="DefaultParagraphFont"/>
    <w:rsid w:val="005A26FC"/>
    <w:rPr>
      <w:color w:val="0000FF"/>
      <w:u w:val="single"/>
    </w:rPr>
  </w:style>
  <w:style w:type="character" w:styleId="FollowedHyperlink">
    <w:name w:val="FollowedHyperlink"/>
    <w:basedOn w:val="DefaultParagraphFont"/>
    <w:rsid w:val="007A5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en\zOther\Templates%202007\Instructor's%20Not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Instructor's Notes.dotm</Template>
  <TotalTime>560</TotalTime>
  <Pages>6</Pages>
  <Words>1102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Name</vt:lpstr>
    </vt:vector>
  </TitlesOfParts>
  <Company>Mid-State Technical College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Name</dc:title>
  <dc:subject/>
  <dc:creator>Volker Gaul</dc:creator>
  <cp:keywords/>
  <cp:lastModifiedBy>Gaul, Volker</cp:lastModifiedBy>
  <cp:revision>32</cp:revision>
  <cp:lastPrinted>2015-02-02T19:48:00Z</cp:lastPrinted>
  <dcterms:created xsi:type="dcterms:W3CDTF">2011-02-03T17:16:00Z</dcterms:created>
  <dcterms:modified xsi:type="dcterms:W3CDTF">2015-02-02T19:49:00Z</dcterms:modified>
</cp:coreProperties>
</file>