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210"/>
        <w:gridCol w:w="1123"/>
        <w:gridCol w:w="236"/>
      </w:tblGrid>
      <w:tr w:rsidR="001E1C39">
        <w:trPr>
          <w:trHeight w:val="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Name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>
        <w:trPr>
          <w:trHeight w:val="4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Score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  <w:jc w:val="center"/>
            </w:pPr>
            <w:r>
              <w:t xml:space="preserve">/ </w:t>
            </w:r>
            <w:r w:rsidR="00DF76C1">
              <w:t>5</w:t>
            </w:r>
            <w:r w:rsidR="00F43F05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>
        <w:trPr>
          <w:trHeight w:val="44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Update Value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1E1C39" w:rsidRDefault="001E1C39" w:rsidP="009172F8">
            <w:pPr>
              <w:pStyle w:val="Header"/>
              <w:tabs>
                <w:tab w:val="left" w:pos="720"/>
              </w:tabs>
              <w:jc w:val="center"/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>
        <w:trPr>
          <w:trHeight w:val="440"/>
        </w:trPr>
        <w:tc>
          <w:tcPr>
            <w:tcW w:w="3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C39" w:rsidRDefault="001E1C39" w:rsidP="001E1C39">
            <w:pPr>
              <w:pStyle w:val="Header"/>
              <w:tabs>
                <w:tab w:val="left" w:pos="720"/>
              </w:tabs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Make all corrections and resubmit to earn update points</w:t>
            </w:r>
          </w:p>
        </w:tc>
      </w:tr>
    </w:tbl>
    <w:p w:rsidR="00BF3054" w:rsidRDefault="00F43F05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</w:rPr>
      </w:pPr>
      <w:bookmarkStart w:id="0" w:name="Top"/>
      <w:bookmarkEnd w:id="0"/>
      <w:r>
        <w:rPr>
          <w:rFonts w:ascii="Arial" w:hAnsi="Arial"/>
          <w:b/>
          <w:sz w:val="28"/>
        </w:rPr>
        <w:t>Web Data Management</w:t>
      </w:r>
    </w:p>
    <w:p w:rsidR="00BF3054" w:rsidRDefault="00F43F05">
      <w:pPr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152-155</w:t>
      </w:r>
    </w:p>
    <w:p w:rsidR="00BF3054" w:rsidRDefault="00BF3054">
      <w:pPr>
        <w:jc w:val="center"/>
        <w:rPr>
          <w:rFonts w:ascii="Arial" w:hAnsi="Arial"/>
          <w:b/>
        </w:rPr>
      </w:pPr>
    </w:p>
    <w:p w:rsidR="00BF3054" w:rsidRDefault="00F43F05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MVC &amp; PDO</w:t>
      </w:r>
      <w:r w:rsidR="00DF2EDF">
        <w:rPr>
          <w:rFonts w:ascii="Arial" w:hAnsi="Arial"/>
          <w:b/>
          <w:sz w:val="28"/>
        </w:rPr>
        <w:t xml:space="preserve"> </w:t>
      </w:r>
      <w:r w:rsidR="00BF3054">
        <w:rPr>
          <w:rFonts w:ascii="Arial" w:hAnsi="Arial"/>
          <w:b/>
          <w:sz w:val="28"/>
        </w:rPr>
        <w:t>Evaluation Form</w:t>
      </w:r>
      <w:r w:rsidR="00FC2069">
        <w:rPr>
          <w:rFonts w:ascii="Arial" w:hAnsi="Arial"/>
          <w:b/>
          <w:sz w:val="28"/>
        </w:rPr>
        <w:br/>
      </w:r>
      <w:r w:rsidR="006A0926">
        <w:rPr>
          <w:rFonts w:ascii="Arial" w:hAnsi="Arial"/>
          <w:b/>
          <w:sz w:val="28"/>
        </w:rPr>
        <w:t>Student-Selected</w:t>
      </w:r>
      <w:r w:rsidR="00FC2069">
        <w:rPr>
          <w:rFonts w:ascii="Arial" w:hAnsi="Arial"/>
          <w:b/>
          <w:sz w:val="28"/>
        </w:rPr>
        <w:t xml:space="preserve"> Project</w:t>
      </w:r>
    </w:p>
    <w:p w:rsidR="00BF3054" w:rsidRDefault="00BF3054"/>
    <w:p w:rsidR="00BF3054" w:rsidRDefault="00BF305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0" w:color="auto" w:fill="FFFFFF"/>
        <w:ind w:right="5850" w:firstLine="432"/>
      </w:pPr>
      <w:r>
        <w:sym w:font="Wingdings" w:char="F0FE"/>
      </w:r>
      <w:r>
        <w:tab/>
        <w:t>Update Recommended</w:t>
      </w:r>
    </w:p>
    <w:p w:rsidR="00BF3054" w:rsidRDefault="00BF3054">
      <w:pPr>
        <w:pStyle w:val="Header"/>
        <w:tabs>
          <w:tab w:val="clear" w:pos="4320"/>
          <w:tab w:val="clear" w:pos="8640"/>
        </w:tabs>
      </w:pPr>
    </w:p>
    <w:p w:rsidR="006A0926" w:rsidRDefault="006A0926" w:rsidP="001B6BBA">
      <w:pPr>
        <w:pStyle w:val="Quick"/>
        <w:tabs>
          <w:tab w:val="left" w:pos="1710"/>
        </w:tabs>
        <w:ind w:left="0" w:firstLine="0"/>
      </w:pPr>
      <w:r>
        <w:rPr>
          <w:b/>
        </w:rPr>
        <w:t>CSS</w:t>
      </w:r>
    </w:p>
    <w:p w:rsidR="006A0926" w:rsidRDefault="006A0926" w:rsidP="006A092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Forms.css included</w:t>
      </w:r>
    </w:p>
    <w:p w:rsidR="006A0926" w:rsidRPr="006A0926" w:rsidRDefault="006A0926" w:rsidP="001B6BB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0" w:firstLine="0"/>
      </w:pPr>
      <w:r>
        <w:t>(½  point)</w:t>
      </w:r>
      <w:r>
        <w:tab/>
      </w:r>
      <w:r w:rsidR="00EF2D92">
        <w:t>Most (if not all) formatting done using CSS</w:t>
      </w:r>
    </w:p>
    <w:p w:rsidR="006A0926" w:rsidRDefault="006A0926" w:rsidP="001B6BBA">
      <w:pPr>
        <w:pStyle w:val="Quick"/>
        <w:tabs>
          <w:tab w:val="left" w:pos="1710"/>
        </w:tabs>
        <w:ind w:left="0" w:firstLine="0"/>
        <w:rPr>
          <w:b/>
        </w:rPr>
      </w:pPr>
    </w:p>
    <w:p w:rsidR="001B6BBA" w:rsidRPr="001B6BBA" w:rsidRDefault="00E55A65" w:rsidP="001B6BBA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Controller</w:t>
      </w:r>
    </w:p>
    <w:p w:rsidR="00E55A65" w:rsidRDefault="006A0926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 xml:space="preserve"> </w:t>
      </w:r>
      <w:r w:rsidR="00E55A65">
        <w:t>(½  point)</w:t>
      </w:r>
      <w:r w:rsidR="00E55A65">
        <w:tab/>
        <w:t>Model librar</w:t>
      </w:r>
      <w:r w:rsidR="00DF76C1">
        <w:t>ies</w:t>
      </w:r>
      <w:r w:rsidR="00E55A65">
        <w:t xml:space="preserve"> correctly imported</w:t>
      </w:r>
    </w:p>
    <w:p w:rsidR="00E55A65" w:rsidRDefault="00E55A65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Page determines action based on </w:t>
      </w:r>
      <w:r w:rsidR="00DF76C1">
        <w:t>REQUEST</w:t>
      </w:r>
      <w:r>
        <w:t xml:space="preserve"> value</w:t>
      </w:r>
    </w:p>
    <w:p w:rsidR="00E55A65" w:rsidRDefault="00E55A65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C277AE">
        <w:t xml:space="preserve">Default action is </w:t>
      </w:r>
      <w:r w:rsidR="006A0926">
        <w:t>appropriate (list)</w:t>
      </w:r>
    </w:p>
    <w:p w:rsidR="00D979FF" w:rsidRDefault="00D979FF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6A0926">
        <w:t>F</w:t>
      </w:r>
      <w:r>
        <w:t>ilter variable set (empty string if not defined)</w:t>
      </w:r>
      <w:r>
        <w:br/>
        <w:t xml:space="preserve">(may be in </w:t>
      </w:r>
      <w:r w:rsidR="006A0926">
        <w:t>l</w:t>
      </w:r>
      <w:r>
        <w:t>ist case)</w:t>
      </w:r>
    </w:p>
    <w:p w:rsidR="00E55A65" w:rsidRDefault="00E55A65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Case statement used to process action</w:t>
      </w:r>
    </w:p>
    <w:p w:rsidR="00D979FF" w:rsidRDefault="00D979FF" w:rsidP="007B15DD">
      <w:pPr>
        <w:pStyle w:val="Quick"/>
        <w:tabs>
          <w:tab w:val="left" w:pos="1710"/>
        </w:tabs>
        <w:ind w:left="1710" w:firstLine="0"/>
      </w:pPr>
    </w:p>
    <w:p w:rsidR="007B15DD" w:rsidRDefault="007B15DD" w:rsidP="007B15D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6A0926" w:rsidRPr="006A0926">
        <w:rPr>
          <w:highlight w:val="yellow"/>
        </w:rPr>
        <w:t>D</w:t>
      </w:r>
      <w:r w:rsidRPr="007B15DD">
        <w:rPr>
          <w:highlight w:val="yellow"/>
        </w:rPr>
        <w:t>etails</w:t>
      </w:r>
      <w:r>
        <w:t xml:space="preserve"> case calls function to generate list of </w:t>
      </w:r>
      <w:r w:rsidR="006A0926">
        <w:t>combo box values</w:t>
      </w:r>
    </w:p>
    <w:p w:rsidR="007B15DD" w:rsidRDefault="007B15DD" w:rsidP="007B15D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6A0926">
        <w:t>D</w:t>
      </w:r>
      <w:r>
        <w:t xml:space="preserve">etails case calls function to get details for </w:t>
      </w:r>
      <w:r w:rsidR="006A0926">
        <w:t>selected record</w:t>
      </w:r>
    </w:p>
    <w:p w:rsidR="007B15DD" w:rsidRDefault="007B15DD" w:rsidP="007B15D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Details case displays details view</w:t>
      </w:r>
    </w:p>
    <w:p w:rsidR="007B15DD" w:rsidRDefault="006A0926" w:rsidP="007B15D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>
        <w:rPr>
          <w:highlight w:val="yellow"/>
        </w:rPr>
        <w:t>L</w:t>
      </w:r>
      <w:r w:rsidR="007B15DD" w:rsidRPr="007B15DD">
        <w:rPr>
          <w:highlight w:val="yellow"/>
        </w:rPr>
        <w:t>ist</w:t>
      </w:r>
      <w:r w:rsidR="007B15DD">
        <w:t xml:space="preserve"> case calls function to get </w:t>
      </w:r>
      <w:r w:rsidR="007B15DD">
        <w:rPr>
          <w:b/>
        </w:rPr>
        <w:t xml:space="preserve">filtered </w:t>
      </w:r>
      <w:r w:rsidR="007B15DD">
        <w:t xml:space="preserve">list of </w:t>
      </w:r>
      <w:r>
        <w:t>records</w:t>
      </w:r>
    </w:p>
    <w:p w:rsidR="007B15DD" w:rsidRDefault="007B15DD" w:rsidP="007B15D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6A0926">
        <w:t>L</w:t>
      </w:r>
      <w:r>
        <w:t>ist case displays list view</w:t>
      </w:r>
    </w:p>
    <w:p w:rsidR="007B15DD" w:rsidRDefault="007B15DD" w:rsidP="007B15D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6A0926">
        <w:rPr>
          <w:highlight w:val="yellow"/>
        </w:rPr>
        <w:t>N</w:t>
      </w:r>
      <w:r w:rsidRPr="007B15DD">
        <w:rPr>
          <w:highlight w:val="yellow"/>
        </w:rPr>
        <w:t>ew</w:t>
      </w:r>
      <w:r>
        <w:t xml:space="preserve"> case</w:t>
      </w:r>
      <w:r w:rsidRPr="007B15DD">
        <w:t xml:space="preserve"> </w:t>
      </w:r>
      <w:r>
        <w:t xml:space="preserve">calls function to generate list of </w:t>
      </w:r>
      <w:r w:rsidR="006A0926">
        <w:t>combo box values</w:t>
      </w:r>
    </w:p>
    <w:p w:rsidR="007B15DD" w:rsidRDefault="007B15DD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6A0926">
        <w:t>N</w:t>
      </w:r>
      <w:r>
        <w:t>ew case creates empty details array</w:t>
      </w:r>
    </w:p>
    <w:p w:rsidR="00A17BFF" w:rsidRDefault="00A17BFF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6A0926">
        <w:t>N</w:t>
      </w:r>
      <w:r>
        <w:t>ew case displays details view</w:t>
      </w:r>
    </w:p>
    <w:p w:rsidR="00D979FF" w:rsidRDefault="00A17BFF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</w:t>
      </w:r>
      <w:r w:rsidR="00D979FF">
        <w:t>½  point)</w:t>
      </w:r>
      <w:r w:rsidR="00D979FF">
        <w:tab/>
      </w:r>
      <w:r w:rsidR="007B15DD" w:rsidRPr="00A17BFF">
        <w:rPr>
          <w:highlight w:val="yellow"/>
        </w:rPr>
        <w:t>U</w:t>
      </w:r>
      <w:r w:rsidR="00D979FF" w:rsidRPr="00A17BFF">
        <w:rPr>
          <w:highlight w:val="yellow"/>
        </w:rPr>
        <w:t>pdate</w:t>
      </w:r>
      <w:r w:rsidR="00D979FF">
        <w:t xml:space="preserve"> and save new cases combined</w:t>
      </w:r>
    </w:p>
    <w:p w:rsidR="00D979FF" w:rsidRDefault="00D979FF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btnSave</w:t>
      </w:r>
      <w:proofErr w:type="spellEnd"/>
      <w:r>
        <w:t xml:space="preserve"> case first validates inputs</w:t>
      </w:r>
    </w:p>
    <w:p w:rsidR="00D979FF" w:rsidRDefault="00D979FF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DC1844">
        <w:t>If no errors, IF statement used to call update or insert function</w:t>
      </w:r>
    </w:p>
    <w:p w:rsidR="00DC1844" w:rsidRDefault="00DC1844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After insert/update, list </w:t>
      </w:r>
      <w:r w:rsidR="006A0926">
        <w:t xml:space="preserve">view </w:t>
      </w:r>
      <w:r>
        <w:t>displayed</w:t>
      </w:r>
    </w:p>
    <w:p w:rsidR="00DC1844" w:rsidRDefault="00DC1844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If errors, </w:t>
      </w:r>
      <w:r w:rsidR="006A0926">
        <w:t>combo box</w:t>
      </w:r>
      <w:r>
        <w:t xml:space="preserve"> list created, Request array transferred to details, details </w:t>
      </w:r>
      <w:r w:rsidR="006A0926">
        <w:t xml:space="preserve">view </w:t>
      </w:r>
      <w:r>
        <w:t>redisplayed</w:t>
      </w:r>
    </w:p>
    <w:p w:rsidR="00DC1844" w:rsidRDefault="00DC1844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btnCancel</w:t>
      </w:r>
      <w:proofErr w:type="spellEnd"/>
      <w:r>
        <w:t xml:space="preserve"> displays list</w:t>
      </w:r>
      <w:r w:rsidR="006A0926">
        <w:t xml:space="preserve"> view</w:t>
      </w:r>
    </w:p>
    <w:p w:rsidR="00DC1844" w:rsidRDefault="00DC1844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btnDelete</w:t>
      </w:r>
      <w:proofErr w:type="spellEnd"/>
      <w:r>
        <w:t xml:space="preserve"> calls delete function then displays list</w:t>
      </w:r>
      <w:r w:rsidR="006A0926">
        <w:t xml:space="preserve"> view</w:t>
      </w:r>
    </w:p>
    <w:p w:rsidR="00DC1844" w:rsidRDefault="00DC1844" w:rsidP="006A0926">
      <w:pPr>
        <w:pStyle w:val="Quick"/>
        <w:tabs>
          <w:tab w:val="left" w:pos="1710"/>
        </w:tabs>
        <w:ind w:left="1710" w:firstLine="0"/>
      </w:pPr>
    </w:p>
    <w:p w:rsidR="00A17BFF" w:rsidRDefault="00A17BFF">
      <w:pPr>
        <w:rPr>
          <w:snapToGrid w:val="0"/>
        </w:rPr>
      </w:pPr>
      <w:r>
        <w:br w:type="page"/>
      </w:r>
    </w:p>
    <w:p w:rsidR="006A0926" w:rsidRPr="006A0926" w:rsidRDefault="006A0926" w:rsidP="006A0926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lastRenderedPageBreak/>
        <w:t>Table 2 Cases</w:t>
      </w:r>
    </w:p>
    <w:p w:rsidR="006A0926" w:rsidRDefault="006A0926" w:rsidP="006A092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Pr="006A0926">
        <w:rPr>
          <w:highlight w:val="yellow"/>
        </w:rPr>
        <w:t>D</w:t>
      </w:r>
      <w:r w:rsidRPr="007B15DD">
        <w:rPr>
          <w:highlight w:val="yellow"/>
        </w:rPr>
        <w:t>etails</w:t>
      </w:r>
      <w:r>
        <w:t xml:space="preserve"> case calls function to generate list of combo box values</w:t>
      </w:r>
    </w:p>
    <w:p w:rsidR="006A0926" w:rsidRDefault="006A0926" w:rsidP="006A092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Details case calls function to get details for selected record</w:t>
      </w:r>
    </w:p>
    <w:p w:rsidR="006A0926" w:rsidRDefault="006A0926" w:rsidP="006A092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Details case displays details view</w:t>
      </w:r>
    </w:p>
    <w:p w:rsidR="006A0926" w:rsidRDefault="006A0926" w:rsidP="006A092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>
        <w:rPr>
          <w:highlight w:val="yellow"/>
        </w:rPr>
        <w:t>L</w:t>
      </w:r>
      <w:r w:rsidRPr="007B15DD">
        <w:rPr>
          <w:highlight w:val="yellow"/>
        </w:rPr>
        <w:t>ist</w:t>
      </w:r>
      <w:r>
        <w:t xml:space="preserve"> case calls function to get list of records</w:t>
      </w:r>
    </w:p>
    <w:p w:rsidR="006A0926" w:rsidRDefault="006A0926" w:rsidP="006A092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List case displays list view</w:t>
      </w:r>
    </w:p>
    <w:p w:rsidR="006A0926" w:rsidRDefault="006A0926" w:rsidP="006A092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>
        <w:rPr>
          <w:highlight w:val="yellow"/>
        </w:rPr>
        <w:t>N</w:t>
      </w:r>
      <w:r w:rsidRPr="007B15DD">
        <w:rPr>
          <w:highlight w:val="yellow"/>
        </w:rPr>
        <w:t>ew</w:t>
      </w:r>
      <w:r>
        <w:t xml:space="preserve"> case</w:t>
      </w:r>
      <w:r w:rsidRPr="007B15DD">
        <w:t xml:space="preserve"> </w:t>
      </w:r>
      <w:r>
        <w:t>calls function to generate list of combo box values</w:t>
      </w:r>
    </w:p>
    <w:p w:rsidR="006A0926" w:rsidRDefault="006A0926" w:rsidP="006A092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New case creates empty details array</w:t>
      </w:r>
    </w:p>
    <w:p w:rsidR="006A0926" w:rsidRDefault="006A0926" w:rsidP="006A092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New case displays details view</w:t>
      </w:r>
    </w:p>
    <w:p w:rsidR="006A0926" w:rsidRDefault="006A0926" w:rsidP="006A092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Pr="00A17BFF">
        <w:rPr>
          <w:highlight w:val="yellow"/>
        </w:rPr>
        <w:t>Update</w:t>
      </w:r>
      <w:r>
        <w:t xml:space="preserve"> and save new cases combined</w:t>
      </w:r>
    </w:p>
    <w:p w:rsidR="006A0926" w:rsidRDefault="006A0926" w:rsidP="006A092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btnSave</w:t>
      </w:r>
      <w:proofErr w:type="spellEnd"/>
      <w:r>
        <w:t xml:space="preserve"> case first validates inputs</w:t>
      </w:r>
    </w:p>
    <w:p w:rsidR="006A0926" w:rsidRDefault="006A0926" w:rsidP="006A092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If no errors, IF statement used to call update or insert function</w:t>
      </w:r>
    </w:p>
    <w:p w:rsidR="006A0926" w:rsidRDefault="006A0926" w:rsidP="006A092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After insert/update, list view displayed</w:t>
      </w:r>
    </w:p>
    <w:p w:rsidR="006A0926" w:rsidRDefault="006A0926" w:rsidP="006A092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If errors, combo box list created, Request array transferred to details, details view redisplayed</w:t>
      </w:r>
    </w:p>
    <w:p w:rsidR="006A0926" w:rsidRDefault="006A0926" w:rsidP="006A092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btnCancel</w:t>
      </w:r>
      <w:proofErr w:type="spellEnd"/>
      <w:r>
        <w:t xml:space="preserve"> displays list view</w:t>
      </w:r>
    </w:p>
    <w:p w:rsidR="006A0926" w:rsidRDefault="006A0926" w:rsidP="006A0926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btnDelete</w:t>
      </w:r>
      <w:proofErr w:type="spellEnd"/>
      <w:r>
        <w:t xml:space="preserve"> calls delete function then displays list view</w:t>
      </w:r>
    </w:p>
    <w:p w:rsidR="00A17BFF" w:rsidRDefault="00A17BFF"/>
    <w:p w:rsidR="00EF2D92" w:rsidRDefault="00EF2D92" w:rsidP="00EF2D92">
      <w:pPr>
        <w:pStyle w:val="Quick"/>
        <w:tabs>
          <w:tab w:val="left" w:pos="1710"/>
        </w:tabs>
        <w:ind w:left="0" w:firstLine="0"/>
      </w:pPr>
      <w:r>
        <w:rPr>
          <w:b/>
        </w:rPr>
        <w:t>JavaScript</w:t>
      </w: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(1  point)</w:t>
      </w:r>
      <w:r>
        <w:tab/>
        <w:t>JavaScript file for first table correctly validates form inputs</w:t>
      </w: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(1  point)</w:t>
      </w:r>
      <w:r>
        <w:tab/>
        <w:t>JavaScript file for second table correctly validates form inputs</w:t>
      </w:r>
    </w:p>
    <w:p w:rsidR="00EF2D92" w:rsidRDefault="00EF2D92">
      <w:pPr>
        <w:rPr>
          <w:b/>
        </w:rPr>
      </w:pPr>
    </w:p>
    <w:p w:rsidR="00EC0F35" w:rsidRPr="00EC0F35" w:rsidRDefault="00EC0F35">
      <w:r>
        <w:rPr>
          <w:b/>
        </w:rPr>
        <w:t>Connection Model</w:t>
      </w:r>
    </w:p>
    <w:p w:rsidR="00C277AE" w:rsidRDefault="00C277AE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dsn</w:t>
      </w:r>
      <w:proofErr w:type="spellEnd"/>
      <w:r>
        <w:t xml:space="preserve"> variable linked to database</w:t>
      </w:r>
    </w:p>
    <w:p w:rsidR="00C277AE" w:rsidRDefault="00C277AE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username is root</w:t>
      </w:r>
    </w:p>
    <w:p w:rsidR="00C277AE" w:rsidRDefault="00C277AE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password is empty string</w:t>
      </w:r>
    </w:p>
    <w:p w:rsidR="00C277AE" w:rsidRDefault="00C277AE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db</w:t>
      </w:r>
      <w:proofErr w:type="spellEnd"/>
      <w:r>
        <w:t xml:space="preserve"> variable defined as a new PDO object using above variables</w:t>
      </w:r>
    </w:p>
    <w:p w:rsidR="00EC0F35" w:rsidRPr="00EC0F35" w:rsidRDefault="00EC0F35"/>
    <w:p w:rsidR="00C277AE" w:rsidRDefault="00C277AE">
      <w:pPr>
        <w:rPr>
          <w:b/>
        </w:rPr>
      </w:pPr>
      <w:r>
        <w:rPr>
          <w:b/>
        </w:rPr>
        <w:br w:type="page"/>
      </w:r>
    </w:p>
    <w:p w:rsidR="006F6660" w:rsidRPr="00C277AE" w:rsidRDefault="006A0926" w:rsidP="006F6660">
      <w:pPr>
        <w:rPr>
          <w:b/>
        </w:rPr>
      </w:pPr>
      <w:r>
        <w:rPr>
          <w:b/>
        </w:rPr>
        <w:lastRenderedPageBreak/>
        <w:t>Table 1</w:t>
      </w:r>
      <w:r w:rsidR="006F6660">
        <w:rPr>
          <w:b/>
        </w:rPr>
        <w:t xml:space="preserve"> Model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Functions listed alphabetically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All functions appropriately named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All functions include appropriate description</w:t>
      </w:r>
      <w:r>
        <w:br/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6A0926">
        <w:t xml:space="preserve">Delete query is correct (uses </w:t>
      </w:r>
      <w:r>
        <w:t>ID)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 binding correct</w:t>
      </w:r>
    </w:p>
    <w:p w:rsidR="006F6660" w:rsidRDefault="006F6660" w:rsidP="00E77667">
      <w:pPr>
        <w:pStyle w:val="Quick"/>
        <w:tabs>
          <w:tab w:val="left" w:pos="1710"/>
        </w:tabs>
        <w:ind w:left="1710" w:firstLine="0"/>
      </w:pP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getDetails</w:t>
      </w:r>
      <w:proofErr w:type="spellEnd"/>
      <w:r>
        <w:t xml:space="preserve"> query is correct (uses ID)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 binding is correct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fetch used to store one record in results</w:t>
      </w:r>
      <w:r>
        <w:br/>
      </w:r>
    </w:p>
    <w:p w:rsidR="006F6660" w:rsidRDefault="006F6660" w:rsidP="00E77667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getList</w:t>
      </w:r>
      <w:proofErr w:type="spellEnd"/>
      <w:r>
        <w:t xml:space="preserve"> </w:t>
      </w:r>
      <w:r w:rsidR="00E77667">
        <w:t>q</w:t>
      </w:r>
      <w:r>
        <w:t xml:space="preserve">uery retrieves </w:t>
      </w:r>
      <w:r w:rsidR="006A0926">
        <w:t>appropriate fields (ID + )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Where clause </w:t>
      </w:r>
      <w:r w:rsidR="00E77667">
        <w:t xml:space="preserve">includes </w:t>
      </w:r>
      <w:r w:rsidR="006A0926">
        <w:t>filter</w:t>
      </w:r>
      <w:r w:rsidR="00E77667">
        <w:t xml:space="preserve"> parameter</w:t>
      </w:r>
    </w:p>
    <w:p w:rsidR="00E77667" w:rsidRDefault="006A0926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List sorted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fetchAll</w:t>
      </w:r>
      <w:proofErr w:type="spellEnd"/>
      <w:r>
        <w:t xml:space="preserve"> used to define results</w:t>
      </w:r>
      <w:r>
        <w:br/>
      </w:r>
    </w:p>
    <w:p w:rsidR="006F6660" w:rsidRDefault="006F6660" w:rsidP="00E77667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6A0926">
        <w:t>I</w:t>
      </w:r>
      <w:r>
        <w:t xml:space="preserve">nsert </w:t>
      </w:r>
      <w:r w:rsidR="00E77667">
        <w:t>q</w:t>
      </w:r>
      <w:r>
        <w:t>uery lists all fields except ID</w:t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Formatted fields unformatted</w:t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Checkbox values converted to true/false</w:t>
      </w:r>
    </w:p>
    <w:p w:rsidR="006F6660" w:rsidRDefault="006F6660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Query includes parameters for all fields</w:t>
      </w:r>
    </w:p>
    <w:p w:rsidR="006F6660" w:rsidRDefault="006A0926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Parameter bindings </w:t>
      </w:r>
      <w:r w:rsidR="006F6660">
        <w:t>are correct</w:t>
      </w:r>
    </w:p>
    <w:p w:rsidR="00606ECD" w:rsidRDefault="00606ECD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Optional fields set to null when appropriate</w:t>
      </w:r>
    </w:p>
    <w:p w:rsidR="006F6660" w:rsidRDefault="006F6660" w:rsidP="00E77667">
      <w:pPr>
        <w:pStyle w:val="Quick"/>
        <w:tabs>
          <w:tab w:val="left" w:pos="1710"/>
        </w:tabs>
        <w:ind w:left="1710" w:firstLine="0"/>
      </w:pPr>
    </w:p>
    <w:p w:rsidR="006F6660" w:rsidRDefault="006A0926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isDuplicate</w:t>
      </w:r>
      <w:proofErr w:type="spellEnd"/>
      <w:r w:rsidR="006F6660">
        <w:t xml:space="preserve"> function include</w:t>
      </w:r>
      <w:r w:rsidR="00E77667">
        <w:t>s</w:t>
      </w:r>
      <w:r w:rsidR="006F6660">
        <w:t xml:space="preserve"> </w:t>
      </w:r>
      <w:r w:rsidR="00EF2D92">
        <w:t>logical key</w:t>
      </w:r>
      <w:r w:rsidR="006F6660">
        <w:t xml:space="preserve"> parameters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Query counts number of records that match logical keys (parameters)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 bindings are correct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fetch used to retrieve number of matching records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returns Boolean value (count &gt; 0)</w:t>
      </w:r>
      <w:r>
        <w:br/>
      </w:r>
    </w:p>
    <w:p w:rsidR="006F6660" w:rsidRDefault="006F6660" w:rsidP="00E77667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6A0926">
        <w:t>U</w:t>
      </w:r>
      <w:r>
        <w:t xml:space="preserve">pdate </w:t>
      </w:r>
      <w:r w:rsidR="00E77667">
        <w:t>q</w:t>
      </w:r>
      <w:r>
        <w:t xml:space="preserve">uery sets </w:t>
      </w:r>
      <w:r w:rsidR="006A0926">
        <w:t>field types for all but ID fields</w:t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Formatted fields unformatted</w:t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Checkbox values converted to true/false</w:t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Where clause designates ID (parameter)</w:t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Query includes parameters for all fields</w:t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 bindings are correct</w:t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Optional fields set to null when appropriate</w:t>
      </w:r>
    </w:p>
    <w:p w:rsidR="006F6660" w:rsidRDefault="006F6660" w:rsidP="00606ECD">
      <w:pPr>
        <w:pStyle w:val="Quick"/>
        <w:tabs>
          <w:tab w:val="left" w:pos="1710"/>
        </w:tabs>
        <w:ind w:left="1710" w:firstLine="0"/>
      </w:pPr>
    </w:p>
    <w:p w:rsidR="006A0926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</w:t>
      </w:r>
      <w:r w:rsidR="00EF2D92">
        <w:t>1</w:t>
      </w:r>
      <w:r>
        <w:t xml:space="preserve">  point)</w:t>
      </w:r>
      <w:r>
        <w:tab/>
      </w:r>
      <w:proofErr w:type="spellStart"/>
      <w:r>
        <w:t>validateInputs</w:t>
      </w:r>
      <w:proofErr w:type="spellEnd"/>
      <w:r w:rsidR="006A0926">
        <w:t xml:space="preserve"> function correctly validates all inputs</w:t>
      </w:r>
    </w:p>
    <w:p w:rsidR="006F6660" w:rsidRDefault="006A0926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I</w:t>
      </w:r>
      <w:r w:rsidR="006F6660">
        <w:t>ncludes code to check for duplicate records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isDuplicate</w:t>
      </w:r>
      <w:proofErr w:type="spellEnd"/>
      <w:r>
        <w:t xml:space="preserve"> only called if no previous errors and logical key(s) has changed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Error message is appropriate</w:t>
      </w:r>
    </w:p>
    <w:p w:rsidR="006F6660" w:rsidRDefault="006F6660" w:rsidP="006F6660">
      <w:pPr>
        <w:rPr>
          <w:snapToGrid w:val="0"/>
        </w:rPr>
      </w:pPr>
    </w:p>
    <w:p w:rsidR="00E77667" w:rsidRDefault="00E77667">
      <w:pPr>
        <w:rPr>
          <w:b/>
        </w:rPr>
      </w:pPr>
      <w:r>
        <w:rPr>
          <w:b/>
        </w:rPr>
        <w:br w:type="page"/>
      </w:r>
    </w:p>
    <w:p w:rsidR="00EF2D92" w:rsidRPr="00C277AE" w:rsidRDefault="00EF2D92" w:rsidP="00EF2D92">
      <w:pPr>
        <w:rPr>
          <w:b/>
        </w:rPr>
      </w:pPr>
      <w:r>
        <w:rPr>
          <w:b/>
        </w:rPr>
        <w:lastRenderedPageBreak/>
        <w:t>Table 2 Model</w:t>
      </w: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Functions listed alphabetically</w:t>
      </w: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All functions appropriately named</w:t>
      </w: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All functions include appropriate description</w:t>
      </w:r>
      <w:r>
        <w:br/>
      </w: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Delete query is correct (uses ID)</w:t>
      </w: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 binding correct</w:t>
      </w:r>
    </w:p>
    <w:p w:rsidR="00EF2D92" w:rsidRDefault="00EF2D92" w:rsidP="00EF2D92">
      <w:pPr>
        <w:pStyle w:val="Quick"/>
        <w:tabs>
          <w:tab w:val="left" w:pos="1710"/>
        </w:tabs>
        <w:ind w:left="1710" w:firstLine="0"/>
      </w:pP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getDetails</w:t>
      </w:r>
      <w:proofErr w:type="spellEnd"/>
      <w:r>
        <w:t xml:space="preserve"> query is correct (uses ID)</w:t>
      </w: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 binding is correct</w:t>
      </w: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fetch used to store one record in results</w:t>
      </w:r>
      <w:r>
        <w:br/>
      </w: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getList</w:t>
      </w:r>
      <w:proofErr w:type="spellEnd"/>
      <w:r>
        <w:t xml:space="preserve"> query retrieves appropriate fields (ID + )</w:t>
      </w: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Where clause includes filter parameter</w:t>
      </w: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List sorted</w:t>
      </w: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bookmarkStart w:id="1" w:name="_GoBack"/>
      <w:bookmarkEnd w:id="1"/>
      <w:r>
        <w:t>(½  point)</w:t>
      </w:r>
      <w:r>
        <w:tab/>
      </w:r>
      <w:proofErr w:type="spellStart"/>
      <w:r>
        <w:t>fetchAll</w:t>
      </w:r>
      <w:proofErr w:type="spellEnd"/>
      <w:r>
        <w:t xml:space="preserve"> used to define results</w:t>
      </w:r>
      <w:r>
        <w:br/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Insert query lists all fields except ID</w:t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Formatted fields unformatted</w:t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Checkbox values converted to true/false</w:t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Query includes parameters for all fields</w:t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 bindings are correct</w:t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Optional fields set to null when appropriate</w:t>
      </w:r>
    </w:p>
    <w:p w:rsidR="00606ECD" w:rsidRDefault="00606ECD" w:rsidP="00606ECD">
      <w:pPr>
        <w:pStyle w:val="Quick"/>
        <w:tabs>
          <w:tab w:val="left" w:pos="1710"/>
        </w:tabs>
        <w:ind w:left="1710" w:firstLine="0"/>
      </w:pPr>
    </w:p>
    <w:p w:rsidR="00EF2D92" w:rsidRDefault="00EF2D92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isDuplicate</w:t>
      </w:r>
      <w:proofErr w:type="spellEnd"/>
      <w:r>
        <w:t xml:space="preserve"> function includes logical key parameters</w:t>
      </w: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Query counts number of records that match logical keys (parameters)</w:t>
      </w: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 bindings are correct</w:t>
      </w: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fetch used to retrieve number of matching records</w:t>
      </w: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returns Boolean value (count &gt; 0)</w:t>
      </w:r>
      <w:r>
        <w:br/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Update query sets field types for all but ID fields</w:t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Formatted fields unformatted</w:t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Checkbox values converted to true/false</w:t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Where clause designates ID (parameter)</w:t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Query includes parameters for all fields</w:t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 bindings are correct</w:t>
      </w:r>
    </w:p>
    <w:p w:rsidR="00606ECD" w:rsidRDefault="00606ECD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Optional fields set to null when appropriate</w:t>
      </w:r>
    </w:p>
    <w:p w:rsidR="00606ECD" w:rsidRDefault="00606ECD" w:rsidP="00606ECD">
      <w:pPr>
        <w:pStyle w:val="Quick"/>
        <w:tabs>
          <w:tab w:val="left" w:pos="1710"/>
        </w:tabs>
        <w:ind w:left="1710" w:firstLine="0"/>
      </w:pPr>
    </w:p>
    <w:p w:rsidR="00EF2D92" w:rsidRDefault="00EF2D92" w:rsidP="00606EC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(1  point)</w:t>
      </w:r>
      <w:r>
        <w:tab/>
      </w:r>
      <w:proofErr w:type="spellStart"/>
      <w:r>
        <w:t>validateInputs</w:t>
      </w:r>
      <w:proofErr w:type="spellEnd"/>
      <w:r>
        <w:t xml:space="preserve"> function correctly validates all inputs</w:t>
      </w: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Includes code to check for duplicate records</w:t>
      </w: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isDuplicate</w:t>
      </w:r>
      <w:proofErr w:type="spellEnd"/>
      <w:r>
        <w:t xml:space="preserve"> only called if no previous errors and logical key(s) has changed</w:t>
      </w:r>
    </w:p>
    <w:p w:rsidR="00EF2D92" w:rsidRDefault="00EF2D92" w:rsidP="00EF2D92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Error message is appropriate</w:t>
      </w:r>
    </w:p>
    <w:p w:rsidR="00E748F3" w:rsidRDefault="00E748F3"/>
    <w:p w:rsidR="006F6660" w:rsidRDefault="006F6660">
      <w:pPr>
        <w:rPr>
          <w:b/>
        </w:rPr>
      </w:pPr>
      <w:r>
        <w:rPr>
          <w:b/>
        </w:rPr>
        <w:br w:type="page"/>
      </w:r>
      <w:r w:rsidR="00EF2D92">
        <w:rPr>
          <w:b/>
        </w:rPr>
        <w:lastRenderedPageBreak/>
        <w:t>Table 1</w:t>
      </w:r>
      <w:r w:rsidR="002B780A">
        <w:rPr>
          <w:b/>
        </w:rPr>
        <w:t xml:space="preserve"> Details View</w:t>
      </w:r>
    </w:p>
    <w:p w:rsidR="00204FE9" w:rsidRDefault="00204FE9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(1  point)</w:t>
      </w:r>
      <w:r>
        <w:tab/>
        <w:t>Form appearance is professional</w:t>
      </w:r>
    </w:p>
    <w:p w:rsidR="00204FE9" w:rsidRDefault="00204FE9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(1  point)</w:t>
      </w:r>
      <w:r>
        <w:tab/>
        <w:t>Form includes header and footer</w:t>
      </w:r>
    </w:p>
    <w:p w:rsidR="00204FE9" w:rsidRDefault="00204FE9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(1  point)</w:t>
      </w:r>
      <w:r>
        <w:tab/>
        <w:t>Form imports necessary JavaScript and CSS files</w:t>
      </w:r>
    </w:p>
    <w:p w:rsidR="00204FE9" w:rsidRDefault="00204FE9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Form handles empty errors array</w:t>
      </w:r>
    </w:p>
    <w:p w:rsidR="00204FE9" w:rsidRDefault="00204FE9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Form determines if this is a new record</w:t>
      </w:r>
    </w:p>
    <w:p w:rsidR="00824FF2" w:rsidRDefault="00824FF2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Action variable set appropriately (new or update)</w:t>
      </w:r>
    </w:p>
    <w:p w:rsidR="00204FE9" w:rsidRDefault="00204FE9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(1  point)</w:t>
      </w:r>
      <w:r>
        <w:tab/>
        <w:t>Each field determines if a previous value exists and displays it if it does</w:t>
      </w:r>
    </w:p>
    <w:p w:rsidR="00204FE9" w:rsidRDefault="00204FE9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(1  point)</w:t>
      </w:r>
      <w:r>
        <w:tab/>
        <w:t>Each (appropriate) field includes an error marker that displays if the errors array contains the field name</w:t>
      </w:r>
    </w:p>
    <w:p w:rsidR="00204FE9" w:rsidRDefault="00204FE9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(1  point)</w:t>
      </w:r>
      <w:r>
        <w:tab/>
        <w:t>Logical key fields remember their original values</w:t>
      </w:r>
    </w:p>
    <w:p w:rsidR="00204FE9" w:rsidRDefault="00204FE9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Combo box correctly filled from data array</w:t>
      </w:r>
    </w:p>
    <w:p w:rsidR="00204FE9" w:rsidRDefault="00204FE9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Combo box selected option set correctly</w:t>
      </w:r>
    </w:p>
    <w:p w:rsidR="00824FF2" w:rsidRDefault="00824FF2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Delete button hidden for new records (flag defined)</w:t>
      </w:r>
    </w:p>
    <w:p w:rsidR="002B780A" w:rsidRPr="002B780A" w:rsidRDefault="002B780A"/>
    <w:p w:rsidR="002B780A" w:rsidRDefault="00EF2D92">
      <w:pPr>
        <w:rPr>
          <w:b/>
        </w:rPr>
      </w:pPr>
      <w:r>
        <w:rPr>
          <w:b/>
        </w:rPr>
        <w:t>Table 1</w:t>
      </w:r>
      <w:r w:rsidR="002B780A">
        <w:rPr>
          <w:b/>
        </w:rPr>
        <w:t xml:space="preserve"> List View</w:t>
      </w:r>
    </w:p>
    <w:p w:rsidR="00204FE9" w:rsidRDefault="00204FE9" w:rsidP="00204FE9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(1  point)</w:t>
      </w:r>
      <w:r>
        <w:tab/>
        <w:t>Form appearance is professional</w:t>
      </w:r>
    </w:p>
    <w:p w:rsidR="00204FE9" w:rsidRDefault="00204FE9" w:rsidP="00204FE9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(1  point)</w:t>
      </w:r>
      <w:r>
        <w:tab/>
        <w:t>Form includes header and footer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Form includes a New button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New button includes appropriate action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Form includes a search text box and button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Search button includes appropriate action</w:t>
      </w:r>
    </w:p>
    <w:p w:rsidR="002B780A" w:rsidRPr="002B780A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Look up list links include appropriate action and ID number</w:t>
      </w:r>
      <w:r>
        <w:br/>
      </w:r>
    </w:p>
    <w:p w:rsidR="00247E84" w:rsidRDefault="00247E84">
      <w:pPr>
        <w:rPr>
          <w:b/>
        </w:rPr>
      </w:pPr>
      <w:r>
        <w:rPr>
          <w:b/>
        </w:rPr>
        <w:br w:type="page"/>
      </w:r>
    </w:p>
    <w:p w:rsidR="00247E84" w:rsidRDefault="00247E84" w:rsidP="00247E84">
      <w:pPr>
        <w:rPr>
          <w:b/>
        </w:rPr>
      </w:pPr>
      <w:r>
        <w:rPr>
          <w:b/>
        </w:rPr>
        <w:lastRenderedPageBreak/>
        <w:t>Table 2 Details View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(1  point)</w:t>
      </w:r>
      <w:r>
        <w:tab/>
        <w:t>Form appearance is professional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(1  point)</w:t>
      </w:r>
      <w:r>
        <w:tab/>
        <w:t>Form includes header and footer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(1  point)</w:t>
      </w:r>
      <w:r>
        <w:tab/>
        <w:t>Form imports necessary JavaScript and CSS files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Form handles empty errors array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Form determines if this is a new record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Action variable set appropriately (new or update)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(1  point)</w:t>
      </w:r>
      <w:r>
        <w:tab/>
        <w:t>Each field determines if a previous value exists and displays it if it does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(1  point)</w:t>
      </w:r>
      <w:r>
        <w:tab/>
        <w:t>Each (appropriate) field includes an error marker that displays if the errors array contains the field name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(1  point)</w:t>
      </w:r>
      <w:r>
        <w:tab/>
        <w:t>Logical key fields remember their original values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Combo box correctly filled from data array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Combo box selected option set correctly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Delete button hidden for new records (flag defined)</w:t>
      </w:r>
    </w:p>
    <w:p w:rsidR="00247E84" w:rsidRPr="002B780A" w:rsidRDefault="00247E84" w:rsidP="00247E84"/>
    <w:p w:rsidR="00247E84" w:rsidRDefault="00247E84" w:rsidP="00247E84">
      <w:pPr>
        <w:rPr>
          <w:b/>
        </w:rPr>
      </w:pPr>
      <w:r>
        <w:rPr>
          <w:b/>
        </w:rPr>
        <w:t>Table 2 List View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(1  point)</w:t>
      </w:r>
      <w:r>
        <w:tab/>
        <w:t>Form appearance is professional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(1  point)</w:t>
      </w:r>
      <w:r>
        <w:tab/>
        <w:t>Form includes header and footer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Form includes a New button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New button includes appropriate action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Form includes a search text box and button</w:t>
      </w:r>
    </w:p>
    <w:p w:rsidR="00247E84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Search button includes appropriate action</w:t>
      </w:r>
    </w:p>
    <w:p w:rsidR="00247E84" w:rsidRPr="002B780A" w:rsidRDefault="00247E84" w:rsidP="00247E84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Look up list links include appropriate action and ID number</w:t>
      </w:r>
      <w:r>
        <w:br/>
      </w:r>
    </w:p>
    <w:p w:rsidR="002B780A" w:rsidRPr="002B780A" w:rsidRDefault="002B780A" w:rsidP="00247E84"/>
    <w:sectPr w:rsidR="002B780A" w:rsidRPr="002B780A" w:rsidSect="00514A78">
      <w:headerReference w:type="default" r:id="rId8"/>
      <w:footerReference w:type="default" r:id="rId9"/>
      <w:pgSz w:w="12240" w:h="15840" w:code="1"/>
      <w:pgMar w:top="1440" w:right="1440" w:bottom="9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2D" w:rsidRDefault="00B74B2D">
      <w:r>
        <w:separator/>
      </w:r>
    </w:p>
  </w:endnote>
  <w:endnote w:type="continuationSeparator" w:id="0">
    <w:p w:rsidR="00B74B2D" w:rsidRDefault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E73" w:rsidRDefault="00E81E73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2D" w:rsidRDefault="00B74B2D">
      <w:r>
        <w:separator/>
      </w:r>
    </w:p>
  </w:footnote>
  <w:footnote w:type="continuationSeparator" w:id="0">
    <w:p w:rsidR="00B74B2D" w:rsidRDefault="00B7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E73" w:rsidRDefault="00E81E73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4AE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37F7C"/>
    <w:multiLevelType w:val="multilevel"/>
    <w:tmpl w:val="27288036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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2">
      <w:start w:val="1"/>
      <w:numFmt w:val="bullet"/>
      <w:lvlText w:val="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8064A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D53385F"/>
    <w:multiLevelType w:val="singleLevel"/>
    <w:tmpl w:val="E45886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1D6C68F8"/>
    <w:multiLevelType w:val="singleLevel"/>
    <w:tmpl w:val="655A90E6"/>
    <w:lvl w:ilvl="0">
      <w:start w:val="1"/>
      <w:numFmt w:val="bullet"/>
      <w:lvlText w:val=""/>
      <w:lvlJc w:val="left"/>
      <w:pPr>
        <w:tabs>
          <w:tab w:val="num" w:pos="1152"/>
        </w:tabs>
        <w:ind w:left="1152" w:hanging="432"/>
      </w:pPr>
      <w:rPr>
        <w:rFonts w:ascii="Monotype Sorts" w:hAnsi="Monotype Sorts" w:hint="default"/>
        <w:b w:val="0"/>
        <w:i w:val="0"/>
      </w:rPr>
    </w:lvl>
  </w:abstractNum>
  <w:abstractNum w:abstractNumId="5">
    <w:nsid w:val="21D4695A"/>
    <w:multiLevelType w:val="singleLevel"/>
    <w:tmpl w:val="C90ED644"/>
    <w:lvl w:ilvl="0">
      <w:numFmt w:val="bullet"/>
      <w:pStyle w:val="List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6">
    <w:nsid w:val="23F05FD5"/>
    <w:multiLevelType w:val="singleLevel"/>
    <w:tmpl w:val="C6E6F0A0"/>
    <w:lvl w:ilvl="0">
      <w:numFmt w:val="bullet"/>
      <w:lvlText w:val=""/>
      <w:lvlJc w:val="left"/>
      <w:pPr>
        <w:tabs>
          <w:tab w:val="num" w:pos="864"/>
        </w:tabs>
        <w:ind w:left="864" w:hanging="431"/>
      </w:pPr>
      <w:rPr>
        <w:rFonts w:ascii="Wingdings" w:hAnsi="Wingdings" w:hint="default"/>
      </w:rPr>
    </w:lvl>
  </w:abstractNum>
  <w:abstractNum w:abstractNumId="7">
    <w:nsid w:val="2C212464"/>
    <w:multiLevelType w:val="singleLevel"/>
    <w:tmpl w:val="94B44BE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3E241C52"/>
    <w:multiLevelType w:val="singleLevel"/>
    <w:tmpl w:val="A2E0D26C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9">
    <w:nsid w:val="416452FF"/>
    <w:multiLevelType w:val="singleLevel"/>
    <w:tmpl w:val="7E864B6E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10">
    <w:nsid w:val="4ED0577F"/>
    <w:multiLevelType w:val="singleLevel"/>
    <w:tmpl w:val="9CD080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53EA0696"/>
    <w:multiLevelType w:val="singleLevel"/>
    <w:tmpl w:val="C29699F6"/>
    <w:lvl w:ilvl="0">
      <w:start w:val="1"/>
      <w:numFmt w:val="bullet"/>
      <w:lvlText w:val=""/>
      <w:lvlJc w:val="left"/>
      <w:pPr>
        <w:tabs>
          <w:tab w:val="num" w:pos="1152"/>
        </w:tabs>
        <w:ind w:left="1152" w:hanging="432"/>
      </w:pPr>
      <w:rPr>
        <w:rFonts w:ascii="Monotype Sorts" w:hAnsi="Arial Narrow" w:hint="default"/>
        <w:b w:val="0"/>
        <w:i w:val="0"/>
      </w:rPr>
    </w:lvl>
  </w:abstractNum>
  <w:abstractNum w:abstractNumId="12">
    <w:nsid w:val="630E624A"/>
    <w:multiLevelType w:val="singleLevel"/>
    <w:tmpl w:val="DA9C1810"/>
    <w:lvl w:ilvl="0">
      <w:start w:val="2"/>
      <w:numFmt w:val="bullet"/>
      <w:lvlText w:val=""/>
      <w:lvlJc w:val="left"/>
      <w:pPr>
        <w:tabs>
          <w:tab w:val="num" w:pos="864"/>
        </w:tabs>
        <w:ind w:left="864" w:hanging="432"/>
      </w:pPr>
      <w:rPr>
        <w:rFonts w:ascii="Monotype Sorts" w:hAnsi="Arial Narrow" w:hint="default"/>
      </w:rPr>
    </w:lvl>
  </w:abstractNum>
  <w:abstractNum w:abstractNumId="13">
    <w:nsid w:val="72031F69"/>
    <w:multiLevelType w:val="singleLevel"/>
    <w:tmpl w:val="DD1E4078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14">
    <w:nsid w:val="75D237F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9"/>
  </w:num>
  <w:num w:numId="7">
    <w:abstractNumId w:val="13"/>
  </w:num>
  <w:num w:numId="8">
    <w:abstractNumId w:val="5"/>
  </w:num>
  <w:num w:numId="9">
    <w:abstractNumId w:val="1"/>
  </w:num>
  <w:num w:numId="10">
    <w:abstractNumId w:val="2"/>
  </w:num>
  <w:num w:numId="11">
    <w:abstractNumId w:val="14"/>
  </w:num>
  <w:num w:numId="12">
    <w:abstractNumId w:val="7"/>
  </w:num>
  <w:num w:numId="13">
    <w:abstractNumId w:val="10"/>
  </w:num>
  <w:num w:numId="14">
    <w:abstractNumId w:val="3"/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05"/>
    <w:rsid w:val="00021E47"/>
    <w:rsid w:val="00037634"/>
    <w:rsid w:val="00095721"/>
    <w:rsid w:val="000B4E84"/>
    <w:rsid w:val="000C751E"/>
    <w:rsid w:val="000E13AD"/>
    <w:rsid w:val="001B6BBA"/>
    <w:rsid w:val="001D2E48"/>
    <w:rsid w:val="001E1C39"/>
    <w:rsid w:val="00204FE9"/>
    <w:rsid w:val="00247E84"/>
    <w:rsid w:val="00257A0D"/>
    <w:rsid w:val="002928ED"/>
    <w:rsid w:val="002B780A"/>
    <w:rsid w:val="00305CF4"/>
    <w:rsid w:val="0031615A"/>
    <w:rsid w:val="003235B7"/>
    <w:rsid w:val="00360CBB"/>
    <w:rsid w:val="00391737"/>
    <w:rsid w:val="003E618F"/>
    <w:rsid w:val="004C72A5"/>
    <w:rsid w:val="004F7EA1"/>
    <w:rsid w:val="00514A78"/>
    <w:rsid w:val="00537E67"/>
    <w:rsid w:val="005B454F"/>
    <w:rsid w:val="00602404"/>
    <w:rsid w:val="00606ECD"/>
    <w:rsid w:val="006A0926"/>
    <w:rsid w:val="006C595F"/>
    <w:rsid w:val="006F6660"/>
    <w:rsid w:val="00706363"/>
    <w:rsid w:val="00722EFE"/>
    <w:rsid w:val="00733B67"/>
    <w:rsid w:val="00767532"/>
    <w:rsid w:val="00770228"/>
    <w:rsid w:val="007839EA"/>
    <w:rsid w:val="00795E2E"/>
    <w:rsid w:val="007B15DD"/>
    <w:rsid w:val="007F3264"/>
    <w:rsid w:val="007F755D"/>
    <w:rsid w:val="00824E2E"/>
    <w:rsid w:val="00824FF2"/>
    <w:rsid w:val="00847B56"/>
    <w:rsid w:val="008944CF"/>
    <w:rsid w:val="0090234A"/>
    <w:rsid w:val="00906F8C"/>
    <w:rsid w:val="009172F8"/>
    <w:rsid w:val="00A17BFF"/>
    <w:rsid w:val="00A223E7"/>
    <w:rsid w:val="00A4428A"/>
    <w:rsid w:val="00AB76F3"/>
    <w:rsid w:val="00AF2325"/>
    <w:rsid w:val="00B20D16"/>
    <w:rsid w:val="00B275F3"/>
    <w:rsid w:val="00B468D5"/>
    <w:rsid w:val="00B74B2D"/>
    <w:rsid w:val="00BF3054"/>
    <w:rsid w:val="00C24C48"/>
    <w:rsid w:val="00C277AE"/>
    <w:rsid w:val="00CD0ACF"/>
    <w:rsid w:val="00D979FF"/>
    <w:rsid w:val="00DC1844"/>
    <w:rsid w:val="00DD68C4"/>
    <w:rsid w:val="00DE7CCE"/>
    <w:rsid w:val="00DF2EDF"/>
    <w:rsid w:val="00DF76C1"/>
    <w:rsid w:val="00E33031"/>
    <w:rsid w:val="00E55A65"/>
    <w:rsid w:val="00E748F3"/>
    <w:rsid w:val="00E77667"/>
    <w:rsid w:val="00E81E73"/>
    <w:rsid w:val="00EC0F35"/>
    <w:rsid w:val="00EF2D92"/>
    <w:rsid w:val="00F43F05"/>
    <w:rsid w:val="00F61CB1"/>
    <w:rsid w:val="00FA127C"/>
    <w:rsid w:val="00FC2069"/>
    <w:rsid w:val="00F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pPr>
      <w:numPr>
        <w:numId w:val="8"/>
      </w:numPr>
    </w:pPr>
  </w:style>
  <w:style w:type="paragraph" w:customStyle="1" w:styleId="Quick">
    <w:name w:val="Quick _"/>
    <w:basedOn w:val="Normal"/>
    <w:pPr>
      <w:widowControl w:val="0"/>
      <w:ind w:left="866" w:hanging="433"/>
    </w:pPr>
    <w:rPr>
      <w:snapToGrid w:val="0"/>
    </w:rPr>
  </w:style>
  <w:style w:type="paragraph" w:styleId="ListParagraph">
    <w:name w:val="List Paragraph"/>
    <w:basedOn w:val="Normal"/>
    <w:uiPriority w:val="34"/>
    <w:qFormat/>
    <w:rsid w:val="007B1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pPr>
      <w:numPr>
        <w:numId w:val="8"/>
      </w:numPr>
    </w:pPr>
  </w:style>
  <w:style w:type="paragraph" w:customStyle="1" w:styleId="Quick">
    <w:name w:val="Quick _"/>
    <w:basedOn w:val="Normal"/>
    <w:pPr>
      <w:widowControl w:val="0"/>
      <w:ind w:left="866" w:hanging="433"/>
    </w:pPr>
    <w:rPr>
      <w:snapToGrid w:val="0"/>
    </w:rPr>
  </w:style>
  <w:style w:type="paragraph" w:styleId="ListParagraph">
    <w:name w:val="List Paragraph"/>
    <w:basedOn w:val="Normal"/>
    <w:uiPriority w:val="34"/>
    <w:qFormat/>
    <w:rsid w:val="007B1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Other\Templates%202007\Evaluation%20Shee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Evaluation Sheet.dotm</Template>
  <TotalTime>150</TotalTime>
  <Pages>6</Pages>
  <Words>1489</Words>
  <Characters>7067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Sheet</vt:lpstr>
    </vt:vector>
  </TitlesOfParts>
  <Company>MSTC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Sheet</dc:title>
  <dc:creator>Volker</dc:creator>
  <cp:lastModifiedBy>Gaul, Volker</cp:lastModifiedBy>
  <cp:revision>13</cp:revision>
  <cp:lastPrinted>1998-09-10T14:43:00Z</cp:lastPrinted>
  <dcterms:created xsi:type="dcterms:W3CDTF">2013-04-09T17:28:00Z</dcterms:created>
  <dcterms:modified xsi:type="dcterms:W3CDTF">2013-05-08T20:00:00Z</dcterms:modified>
</cp:coreProperties>
</file>