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5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210"/>
        <w:gridCol w:w="1123"/>
        <w:gridCol w:w="236"/>
      </w:tblGrid>
      <w:tr w:rsidR="007D3C56" w14:paraId="258DAB65" w14:textId="77777777" w:rsidTr="004D26D4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58DAB62" w14:textId="77777777" w:rsidR="007D3C56" w:rsidRDefault="007D3C56" w:rsidP="004D26D4">
            <w:pPr>
              <w:pStyle w:val="Header"/>
              <w:tabs>
                <w:tab w:val="left" w:pos="720"/>
              </w:tabs>
            </w:pPr>
            <w:bookmarkStart w:id="0" w:name="Top"/>
            <w:bookmarkEnd w:id="0"/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58DAB63" w14:textId="77777777" w:rsidR="007D3C56" w:rsidRDefault="007D3C56" w:rsidP="004D26D4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58DAB64" w14:textId="77777777" w:rsidR="007D3C56" w:rsidRDefault="007D3C56" w:rsidP="004D26D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C56" w14:paraId="258DAB6A" w14:textId="77777777" w:rsidTr="004D26D4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58DAB66" w14:textId="77777777" w:rsidR="007D3C56" w:rsidRDefault="007D3C56" w:rsidP="004D26D4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58DAB67" w14:textId="77777777" w:rsidR="007D3C56" w:rsidRDefault="007D3C56" w:rsidP="004D26D4">
            <w:pPr>
              <w:pStyle w:val="Header"/>
              <w:tabs>
                <w:tab w:val="left" w:pos="720"/>
              </w:tabs>
              <w:jc w:val="center"/>
            </w:pPr>
            <w:r>
              <w:t>/ 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58DAB68" w14:textId="77777777" w:rsidR="007D3C56" w:rsidRDefault="007D3C56" w:rsidP="004D26D4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58DAB69" w14:textId="77777777" w:rsidR="007D3C56" w:rsidRDefault="007D3C56" w:rsidP="004D26D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C56" w14:paraId="258DAB6E" w14:textId="77777777" w:rsidTr="004D26D4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58DAB6B" w14:textId="77777777" w:rsidR="007D3C56" w:rsidRDefault="007D3C56" w:rsidP="004D26D4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58DAB6C" w14:textId="77777777" w:rsidR="007D3C56" w:rsidRDefault="007D3C56" w:rsidP="004D26D4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58DAB6D" w14:textId="77777777" w:rsidR="007D3C56" w:rsidRDefault="007D3C56" w:rsidP="004D26D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C56" w14:paraId="258DAB70" w14:textId="77777777" w:rsidTr="004D26D4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DAB6F" w14:textId="77777777" w:rsidR="007D3C56" w:rsidRDefault="007D3C56" w:rsidP="004D26D4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14:paraId="258DAB71" w14:textId="77777777" w:rsidR="00BF3054" w:rsidRDefault="006133D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Web Data Management</w:t>
      </w:r>
    </w:p>
    <w:p w14:paraId="258DAB72" w14:textId="77777777" w:rsidR="00BF3054" w:rsidRDefault="006133DF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152-155</w:t>
      </w:r>
    </w:p>
    <w:p w14:paraId="258DAB73" w14:textId="77777777" w:rsidR="00BF3054" w:rsidRDefault="00BF3054">
      <w:pPr>
        <w:jc w:val="center"/>
        <w:rPr>
          <w:rFonts w:ascii="Arial" w:hAnsi="Arial"/>
          <w:b/>
        </w:rPr>
      </w:pPr>
    </w:p>
    <w:p w14:paraId="258DAB74" w14:textId="77777777" w:rsidR="00BF3054" w:rsidRDefault="0048072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Control Structures, Arrays, Validation </w:t>
      </w:r>
      <w:r w:rsidR="00BF3054">
        <w:rPr>
          <w:rFonts w:ascii="Arial" w:hAnsi="Arial"/>
          <w:b/>
          <w:sz w:val="28"/>
        </w:rPr>
        <w:t>Evaluation Form</w:t>
      </w:r>
    </w:p>
    <w:p w14:paraId="258DAB75" w14:textId="77777777" w:rsidR="00BF3054" w:rsidRDefault="00BF3054"/>
    <w:p w14:paraId="258DAB76" w14:textId="77777777" w:rsidR="00BF3054" w:rsidRDefault="00BF30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ind w:right="5850" w:firstLine="432"/>
      </w:pPr>
      <w:r>
        <w:sym w:font="Wingdings" w:char="F0FE"/>
      </w:r>
      <w:r>
        <w:tab/>
        <w:t>Update Recommended</w:t>
      </w:r>
    </w:p>
    <w:p w14:paraId="258DAB77" w14:textId="77777777" w:rsidR="00BF3054" w:rsidRDefault="00BF3054">
      <w:pPr>
        <w:pStyle w:val="Header"/>
        <w:tabs>
          <w:tab w:val="clear" w:pos="4320"/>
          <w:tab w:val="clear" w:pos="8640"/>
        </w:tabs>
      </w:pPr>
    </w:p>
    <w:p w14:paraId="258DAB78" w14:textId="77777777" w:rsidR="006133DF" w:rsidRPr="001B6BBA" w:rsidRDefault="006133DF" w:rsidP="006133D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Controller Page</w:t>
      </w:r>
    </w:p>
    <w:p w14:paraId="258DAB79" w14:textId="77777777" w:rsidR="00BF3054" w:rsidRDefault="00BF3054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 w:rsidR="00C24C48">
        <w:tab/>
      </w:r>
      <w:r w:rsidR="006133DF">
        <w:t xml:space="preserve">Named </w:t>
      </w:r>
      <w:proofErr w:type="spellStart"/>
      <w:r w:rsidR="006133DF">
        <w:t>index.php</w:t>
      </w:r>
      <w:proofErr w:type="spellEnd"/>
    </w:p>
    <w:p w14:paraId="258DAB7A" w14:textId="77B2103F" w:rsidR="00B92B85" w:rsidRDefault="00B92B85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Model library correctly imported</w:t>
      </w:r>
      <w:r w:rsidR="00C55E28">
        <w:t xml:space="preserve"> (in </w:t>
      </w:r>
      <w:r w:rsidR="00C55E28">
        <w:rPr>
          <w:i/>
        </w:rPr>
        <w:t>Cases</w:t>
      </w:r>
      <w:r w:rsidR="00C55E28">
        <w:t xml:space="preserve"> if provided)</w:t>
      </w:r>
    </w:p>
    <w:p w14:paraId="258DAB7B" w14:textId="77777777" w:rsidR="006133DF" w:rsidRDefault="006133DF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B92B85">
        <w:t xml:space="preserve">Page determines action based on </w:t>
      </w:r>
      <w:r w:rsidR="00480722">
        <w:t>REQUEST</w:t>
      </w:r>
      <w:r w:rsidR="00B92B85">
        <w:t xml:space="preserve"> value</w:t>
      </w:r>
    </w:p>
    <w:p w14:paraId="258DAB7C" w14:textId="77777777" w:rsidR="00B92B85" w:rsidRDefault="00B92B85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Page includes a default action</w:t>
      </w:r>
    </w:p>
    <w:p w14:paraId="258DAB7D" w14:textId="77777777" w:rsidR="00B92B85" w:rsidRDefault="00B92B85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Case statement used to process action</w:t>
      </w:r>
    </w:p>
    <w:p w14:paraId="258DAB7E" w14:textId="77777777" w:rsidR="00480722" w:rsidRDefault="00480722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Case for Edit view defines empty errors array</w:t>
      </w:r>
    </w:p>
    <w:p w14:paraId="258DAB7F" w14:textId="77777777" w:rsidR="00B92B85" w:rsidRDefault="00B92B85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Case for </w:t>
      </w:r>
      <w:r w:rsidR="00480722">
        <w:t>Receipt v</w:t>
      </w:r>
      <w:r>
        <w:t>iew first checks for validation errors</w:t>
      </w:r>
    </w:p>
    <w:p w14:paraId="258DAB80" w14:textId="77777777" w:rsidR="00480722" w:rsidRDefault="00585B91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If no</w:t>
      </w:r>
      <w:r w:rsidR="00480722">
        <w:t xml:space="preserve"> errors, results calculated and receipt displayed</w:t>
      </w:r>
    </w:p>
    <w:p w14:paraId="258DAB81" w14:textId="77777777" w:rsidR="00B92B85" w:rsidRDefault="00B92B85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480722">
        <w:t>If errors exist, $_REQUEST array sent to Edit view</w:t>
      </w:r>
    </w:p>
    <w:p w14:paraId="258DAB82" w14:textId="77777777" w:rsidR="00B92B85" w:rsidRDefault="00B92B85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Controller page contains no HTML or extra PHP</w:t>
      </w:r>
    </w:p>
    <w:p w14:paraId="258DAB83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p w14:paraId="258DAB84" w14:textId="77777777" w:rsidR="006133DF" w:rsidRPr="001B6BBA" w:rsidRDefault="006133DF" w:rsidP="006133D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Model Library</w:t>
      </w:r>
    </w:p>
    <w:p w14:paraId="258DAB85" w14:textId="77777777" w:rsidR="006133DF" w:rsidRDefault="006133DF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B73404">
        <w:t>Validation function</w:t>
      </w:r>
      <w:r>
        <w:t xml:space="preserve"> stored </w:t>
      </w:r>
      <w:r w:rsidR="00B73404">
        <w:t>in library</w:t>
      </w:r>
      <w:r w:rsidR="00480722">
        <w:t xml:space="preserve"> with appropriate name</w:t>
      </w:r>
    </w:p>
    <w:p w14:paraId="258DAB86" w14:textId="77777777" w:rsidR="00480722" w:rsidRDefault="00480722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Function includes an appropriate description </w:t>
      </w:r>
    </w:p>
    <w:p w14:paraId="258DAB87" w14:textId="77777777" w:rsidR="00142E0B" w:rsidRDefault="00142E0B" w:rsidP="00142E0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includes business constants</w:t>
      </w:r>
    </w:p>
    <w:p w14:paraId="258DAB88" w14:textId="77777777" w:rsidR="00142E0B" w:rsidRDefault="00142E0B" w:rsidP="00142E0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defines errors array</w:t>
      </w:r>
    </w:p>
    <w:p w14:paraId="258DAB89" w14:textId="77777777" w:rsidR="00480722" w:rsidRDefault="00480722" w:rsidP="00142E0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Validation function first checks to see if JavaScript validated the data</w:t>
      </w:r>
    </w:p>
    <w:p w14:paraId="258DAB8A" w14:textId="77777777" w:rsidR="006133DF" w:rsidRDefault="006133DF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480722">
        <w:t>Restaurant name is required</w:t>
      </w:r>
    </w:p>
    <w:p w14:paraId="052625E5" w14:textId="5F6F6A34" w:rsidR="00C55E28" w:rsidRDefault="00C55E28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>
        <w:t>Restaurant name capitalized</w:t>
      </w:r>
    </w:p>
    <w:p w14:paraId="258DAB8B" w14:textId="77777777" w:rsidR="00480722" w:rsidRDefault="00480722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Dinner date is required</w:t>
      </w:r>
    </w:p>
    <w:p w14:paraId="258DAB8C" w14:textId="77777777" w:rsidR="00480722" w:rsidRDefault="00480722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Dinner date is a valid date</w:t>
      </w:r>
    </w:p>
    <w:p w14:paraId="258DAB8D" w14:textId="77777777" w:rsidR="00480722" w:rsidRDefault="00480722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Dinner date is not in the future</w:t>
      </w:r>
    </w:p>
    <w:p w14:paraId="504A4347" w14:textId="5B9FE900" w:rsidR="00C55E28" w:rsidRDefault="00C55E28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>
        <w:t>Dinner date formatted (ISO best)</w:t>
      </w:r>
    </w:p>
    <w:p w14:paraId="258DAB8E" w14:textId="77777777" w:rsidR="00480722" w:rsidRDefault="00480722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Tab is required</w:t>
      </w:r>
    </w:p>
    <w:p w14:paraId="258DAB8F" w14:textId="77777777" w:rsidR="00480722" w:rsidRDefault="00480722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Tab is numeric</w:t>
      </w:r>
    </w:p>
    <w:p w14:paraId="258DAB90" w14:textId="77777777" w:rsidR="00480722" w:rsidRDefault="00480722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Tab is in range</w:t>
      </w:r>
    </w:p>
    <w:p w14:paraId="258DAB91" w14:textId="77777777" w:rsidR="00480722" w:rsidRDefault="00480722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Error messages are appropriate</w:t>
      </w:r>
    </w:p>
    <w:p w14:paraId="258DAB92" w14:textId="77777777" w:rsidR="00480722" w:rsidRDefault="00480722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returns the errors array</w:t>
      </w:r>
    </w:p>
    <w:p w14:paraId="258DAB93" w14:textId="77777777" w:rsidR="00847B56" w:rsidRDefault="00847B56" w:rsidP="00480722">
      <w:pPr>
        <w:pStyle w:val="Quick"/>
        <w:tabs>
          <w:tab w:val="left" w:pos="1710"/>
        </w:tabs>
        <w:ind w:left="0" w:firstLine="0"/>
      </w:pPr>
    </w:p>
    <w:p w14:paraId="258DAB94" w14:textId="77777777" w:rsidR="00C808D1" w:rsidRPr="001B6BBA" w:rsidRDefault="00C808D1" w:rsidP="00C808D1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Utilities Library</w:t>
      </w:r>
    </w:p>
    <w:p w14:paraId="258DAB95" w14:textId="77777777" w:rsidR="00C808D1" w:rsidRDefault="00C808D1" w:rsidP="00C808D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Library includes </w:t>
      </w:r>
      <w:r>
        <w:rPr>
          <w:i/>
        </w:rPr>
        <w:t>Error Icon Visibility Title</w:t>
      </w:r>
      <w:r>
        <w:t xml:space="preserve"> function (appropriately named)</w:t>
      </w:r>
    </w:p>
    <w:p w14:paraId="258DAB96" w14:textId="77777777" w:rsidR="00C808D1" w:rsidRDefault="00C808D1" w:rsidP="00C808D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DB0F1A">
        <w:t>Function includes appropriate description</w:t>
      </w:r>
    </w:p>
    <w:p w14:paraId="48EA5860" w14:textId="6892B8B8" w:rsidR="00C55E28" w:rsidRDefault="00C55E28" w:rsidP="00C808D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>
        <w:t xml:space="preserve">If included, </w:t>
      </w:r>
      <w:proofErr w:type="spellStart"/>
      <w:r>
        <w:t>fieldValue</w:t>
      </w:r>
      <w:proofErr w:type="spellEnd"/>
      <w:r>
        <w:t xml:space="preserve"> function includes appropriate description</w:t>
      </w:r>
    </w:p>
    <w:p w14:paraId="258DAB97" w14:textId="77777777" w:rsidR="00DB0F1A" w:rsidRDefault="00DB0F1A" w:rsidP="00C808D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includes errors array and field name parameters (appropriately named)</w:t>
      </w:r>
    </w:p>
    <w:p w14:paraId="258DAB98" w14:textId="0DB7F3D0" w:rsidR="00DB0F1A" w:rsidRDefault="00DB0F1A" w:rsidP="00C808D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returns appropriate style and title tags</w:t>
      </w:r>
      <w:r>
        <w:br/>
      </w:r>
    </w:p>
    <w:p w14:paraId="338EF0C8" w14:textId="77777777" w:rsidR="00C55E28" w:rsidRDefault="00C55E28" w:rsidP="00C55E28">
      <w:pPr>
        <w:pStyle w:val="Quick"/>
        <w:tabs>
          <w:tab w:val="left" w:pos="1710"/>
        </w:tabs>
        <w:ind w:left="1710" w:firstLine="0"/>
      </w:pPr>
    </w:p>
    <w:p w14:paraId="258DAB99" w14:textId="77777777" w:rsidR="00DB0F1A" w:rsidRPr="001B6BBA" w:rsidRDefault="00DB0F1A" w:rsidP="00DB0F1A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 xml:space="preserve">JavaScript </w:t>
      </w:r>
      <w:proofErr w:type="spellStart"/>
      <w:r>
        <w:rPr>
          <w:b/>
        </w:rPr>
        <w:t>window.onload</w:t>
      </w:r>
      <w:proofErr w:type="spellEnd"/>
    </w:p>
    <w:p w14:paraId="258DAB9A" w14:textId="77777777" w:rsidR="00DB0F1A" w:rsidRDefault="00DB0F1A" w:rsidP="00DB0F1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Set JavaScript validated variable to true</w:t>
      </w:r>
    </w:p>
    <w:p w14:paraId="258DAB9B" w14:textId="77777777" w:rsidR="00DB0F1A" w:rsidRDefault="00DB0F1A" w:rsidP="006133DF">
      <w:pPr>
        <w:pStyle w:val="Quick"/>
        <w:tabs>
          <w:tab w:val="left" w:pos="1710"/>
        </w:tabs>
        <w:ind w:left="0" w:firstLine="0"/>
        <w:rPr>
          <w:b/>
        </w:rPr>
      </w:pPr>
    </w:p>
    <w:p w14:paraId="258DAB9C" w14:textId="77777777" w:rsidR="006133DF" w:rsidRPr="001B6BBA" w:rsidRDefault="002A4640" w:rsidP="006133D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 xml:space="preserve">Data </w:t>
      </w:r>
      <w:r w:rsidR="00DB0F1A">
        <w:rPr>
          <w:b/>
        </w:rPr>
        <w:t>Edit</w:t>
      </w:r>
      <w:r>
        <w:rPr>
          <w:b/>
        </w:rPr>
        <w:t xml:space="preserve"> View</w:t>
      </w:r>
    </w:p>
    <w:p w14:paraId="258DAB9D" w14:textId="77777777" w:rsidR="006133DF" w:rsidRDefault="006133DF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2A4640">
        <w:t>Page has professional appearance</w:t>
      </w:r>
    </w:p>
    <w:p w14:paraId="258DAB9E" w14:textId="77777777" w:rsidR="00DB0F1A" w:rsidRDefault="00DB0F1A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Form includes hidden </w:t>
      </w:r>
      <w:r>
        <w:rPr>
          <w:i/>
        </w:rPr>
        <w:t>JavaScript Validated</w:t>
      </w:r>
      <w:r>
        <w:t xml:space="preserve"> variable initialized to </w:t>
      </w:r>
      <w:r>
        <w:rPr>
          <w:i/>
        </w:rPr>
        <w:t>false</w:t>
      </w:r>
    </w:p>
    <w:p w14:paraId="258DAB9F" w14:textId="1E4D7B48" w:rsidR="00DB0F1A" w:rsidRDefault="00DB0F1A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Each field </w:t>
      </w:r>
      <w:r w:rsidR="00C55E28">
        <w:t>displays current value (</w:t>
      </w:r>
      <w:proofErr w:type="spellStart"/>
      <w:r w:rsidR="00C55E28">
        <w:t>fieldValue</w:t>
      </w:r>
      <w:proofErr w:type="spellEnd"/>
      <w:r w:rsidR="00C55E28">
        <w:t>)</w:t>
      </w:r>
    </w:p>
    <w:p w14:paraId="258DABA1" w14:textId="412480B9" w:rsidR="00DB0F1A" w:rsidRDefault="00DB0F1A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Error icon includes call to </w:t>
      </w:r>
      <w:r>
        <w:rPr>
          <w:i/>
        </w:rPr>
        <w:t>Error Icon Visibility Title</w:t>
      </w:r>
      <w:r>
        <w:t xml:space="preserve"> function, sending appropriate arguments</w:t>
      </w:r>
    </w:p>
    <w:p w14:paraId="258DABA2" w14:textId="77777777" w:rsidR="00DB0F1A" w:rsidRDefault="00DB0F1A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Button type is submit so form works when JavaScript is off</w:t>
      </w:r>
    </w:p>
    <w:p w14:paraId="258DABA3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p w14:paraId="258DABA4" w14:textId="77777777" w:rsidR="006133DF" w:rsidRPr="001B6BBA" w:rsidRDefault="00DB0F1A" w:rsidP="006133D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Receipt</w:t>
      </w:r>
      <w:r w:rsidR="002A4640">
        <w:rPr>
          <w:b/>
        </w:rPr>
        <w:t xml:space="preserve"> View</w:t>
      </w:r>
    </w:p>
    <w:p w14:paraId="258DABA5" w14:textId="77777777" w:rsidR="00DB0F1A" w:rsidRDefault="00DB0F1A" w:rsidP="00DB0F1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Page has professional appearance</w:t>
      </w:r>
    </w:p>
    <w:p w14:paraId="258DABA6" w14:textId="77777777" w:rsidR="006133DF" w:rsidRDefault="00DB0F1A" w:rsidP="006133D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outputs still appropriately formatted and aligned</w:t>
      </w:r>
      <w:r w:rsidR="005C6E11">
        <w:t xml:space="preserve"> with JavaScript on</w:t>
      </w:r>
    </w:p>
    <w:p w14:paraId="258DABA7" w14:textId="77777777" w:rsidR="005C6E11" w:rsidRDefault="005C6E11" w:rsidP="000A0D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outputs still appropriately formatted and aligned with JavaScript off</w:t>
      </w:r>
      <w:bookmarkStart w:id="1" w:name="_GoBack"/>
      <w:bookmarkEnd w:id="1"/>
    </w:p>
    <w:sectPr w:rsidR="005C6E11" w:rsidSect="00257A0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DABAC" w14:textId="77777777" w:rsidR="006133DF" w:rsidRDefault="006133DF">
      <w:r>
        <w:separator/>
      </w:r>
    </w:p>
  </w:endnote>
  <w:endnote w:type="continuationSeparator" w:id="0">
    <w:p w14:paraId="258DABAD" w14:textId="77777777" w:rsidR="006133DF" w:rsidRDefault="0061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DABAF" w14:textId="77777777" w:rsidR="00E81E73" w:rsidRDefault="00E81E7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DABAA" w14:textId="77777777" w:rsidR="006133DF" w:rsidRDefault="006133DF">
      <w:r>
        <w:separator/>
      </w:r>
    </w:p>
  </w:footnote>
  <w:footnote w:type="continuationSeparator" w:id="0">
    <w:p w14:paraId="258DABAB" w14:textId="77777777" w:rsidR="006133DF" w:rsidRDefault="0061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DABAE" w14:textId="77777777" w:rsidR="00E81E73" w:rsidRDefault="00E81E73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4AE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37F7C"/>
    <w:multiLevelType w:val="multilevel"/>
    <w:tmpl w:val="2728803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2">
      <w:start w:val="1"/>
      <w:numFmt w:val="bullet"/>
      <w:lvlText w:val="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8064A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D53385F"/>
    <w:multiLevelType w:val="singleLevel"/>
    <w:tmpl w:val="E45886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D6C68F8"/>
    <w:multiLevelType w:val="singleLevel"/>
    <w:tmpl w:val="655A90E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Monotype Sorts" w:hint="default"/>
        <w:b w:val="0"/>
        <w:i w:val="0"/>
      </w:rPr>
    </w:lvl>
  </w:abstractNum>
  <w:abstractNum w:abstractNumId="5">
    <w:nsid w:val="21D4695A"/>
    <w:multiLevelType w:val="singleLevel"/>
    <w:tmpl w:val="C90ED644"/>
    <w:lvl w:ilvl="0">
      <w:numFmt w:val="bullet"/>
      <w:pStyle w:val="List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6">
    <w:nsid w:val="23F05FD5"/>
    <w:multiLevelType w:val="singleLevel"/>
    <w:tmpl w:val="C6E6F0A0"/>
    <w:lvl w:ilvl="0">
      <w:numFmt w:val="bullet"/>
      <w:lvlText w:val=""/>
      <w:lvlJc w:val="left"/>
      <w:pPr>
        <w:tabs>
          <w:tab w:val="num" w:pos="864"/>
        </w:tabs>
        <w:ind w:left="864" w:hanging="431"/>
      </w:pPr>
      <w:rPr>
        <w:rFonts w:ascii="Wingdings" w:hAnsi="Wingdings" w:hint="default"/>
      </w:rPr>
    </w:lvl>
  </w:abstractNum>
  <w:abstractNum w:abstractNumId="7">
    <w:nsid w:val="2C212464"/>
    <w:multiLevelType w:val="singleLevel"/>
    <w:tmpl w:val="94B44B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E241C52"/>
    <w:multiLevelType w:val="singleLevel"/>
    <w:tmpl w:val="A2E0D26C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9">
    <w:nsid w:val="416452FF"/>
    <w:multiLevelType w:val="singleLevel"/>
    <w:tmpl w:val="7E864B6E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0">
    <w:nsid w:val="4ED0577F"/>
    <w:multiLevelType w:val="singleLevel"/>
    <w:tmpl w:val="9CD08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3EA0696"/>
    <w:multiLevelType w:val="singleLevel"/>
    <w:tmpl w:val="C29699F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Arial Narrow" w:hint="default"/>
        <w:b w:val="0"/>
        <w:i w:val="0"/>
      </w:rPr>
    </w:lvl>
  </w:abstractNum>
  <w:abstractNum w:abstractNumId="12">
    <w:nsid w:val="630E624A"/>
    <w:multiLevelType w:val="singleLevel"/>
    <w:tmpl w:val="DA9C1810"/>
    <w:lvl w:ilvl="0">
      <w:start w:val="2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Monotype Sorts" w:hAnsi="Arial Narrow" w:hint="default"/>
      </w:rPr>
    </w:lvl>
  </w:abstractNum>
  <w:abstractNum w:abstractNumId="13">
    <w:nsid w:val="72031F69"/>
    <w:multiLevelType w:val="singleLevel"/>
    <w:tmpl w:val="DD1E4078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4">
    <w:nsid w:val="75D237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40"/>
    <w:rsid w:val="00021E47"/>
    <w:rsid w:val="00095721"/>
    <w:rsid w:val="000B4E84"/>
    <w:rsid w:val="00142E0B"/>
    <w:rsid w:val="001E1C39"/>
    <w:rsid w:val="001F5E03"/>
    <w:rsid w:val="00247A4A"/>
    <w:rsid w:val="00257A0D"/>
    <w:rsid w:val="00271597"/>
    <w:rsid w:val="002928ED"/>
    <w:rsid w:val="002A4640"/>
    <w:rsid w:val="003235B7"/>
    <w:rsid w:val="003E618F"/>
    <w:rsid w:val="00480722"/>
    <w:rsid w:val="004C72A5"/>
    <w:rsid w:val="00585B91"/>
    <w:rsid w:val="005C6E11"/>
    <w:rsid w:val="00602404"/>
    <w:rsid w:val="006133DF"/>
    <w:rsid w:val="00706363"/>
    <w:rsid w:val="007419E5"/>
    <w:rsid w:val="00767532"/>
    <w:rsid w:val="007839EA"/>
    <w:rsid w:val="00795E2E"/>
    <w:rsid w:val="007D3C56"/>
    <w:rsid w:val="00847B56"/>
    <w:rsid w:val="008944CF"/>
    <w:rsid w:val="0090234A"/>
    <w:rsid w:val="009172F8"/>
    <w:rsid w:val="009E48D0"/>
    <w:rsid w:val="00A223E7"/>
    <w:rsid w:val="00AB76F3"/>
    <w:rsid w:val="00B20D16"/>
    <w:rsid w:val="00B275F3"/>
    <w:rsid w:val="00B73404"/>
    <w:rsid w:val="00B92B85"/>
    <w:rsid w:val="00BF3054"/>
    <w:rsid w:val="00C24C48"/>
    <w:rsid w:val="00C55E28"/>
    <w:rsid w:val="00C808D1"/>
    <w:rsid w:val="00D15CCF"/>
    <w:rsid w:val="00D83AC1"/>
    <w:rsid w:val="00DB0F1A"/>
    <w:rsid w:val="00DC6E9B"/>
    <w:rsid w:val="00DD68C4"/>
    <w:rsid w:val="00DF2EDF"/>
    <w:rsid w:val="00E56488"/>
    <w:rsid w:val="00E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DAB62"/>
  <w15:docId w15:val="{C36167E2-D959-49DB-BE4C-6FFAEFE5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0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7A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7A0D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257A0D"/>
    <w:pPr>
      <w:numPr>
        <w:numId w:val="8"/>
      </w:numPr>
    </w:pPr>
  </w:style>
  <w:style w:type="paragraph" w:customStyle="1" w:styleId="Quick">
    <w:name w:val="Quick _"/>
    <w:basedOn w:val="Normal"/>
    <w:rsid w:val="00257A0D"/>
    <w:pPr>
      <w:widowControl w:val="0"/>
      <w:ind w:left="866" w:hanging="433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Other\Templates%202007\Evaluation%20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Evaluation Sheet.dotm</Template>
  <TotalTime>332</TotalTime>
  <Pages>2</Pages>
  <Words>421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</vt:lpstr>
    </vt:vector>
  </TitlesOfParts>
  <Company> 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</dc:title>
  <dc:subject/>
  <dc:creator>Volker Gaul</dc:creator>
  <cp:keywords/>
  <cp:lastModifiedBy>Volker Gaul</cp:lastModifiedBy>
  <cp:revision>15</cp:revision>
  <cp:lastPrinted>2014-03-09T02:25:00Z</cp:lastPrinted>
  <dcterms:created xsi:type="dcterms:W3CDTF">2011-02-28T15:38:00Z</dcterms:created>
  <dcterms:modified xsi:type="dcterms:W3CDTF">2014-03-09T02:25:00Z</dcterms:modified>
</cp:coreProperties>
</file>