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E9" w:rsidRDefault="007264FE">
      <w:pPr>
        <w:pStyle w:val="Title"/>
      </w:pPr>
      <w:r>
        <w:t>Web Data Management</w:t>
      </w:r>
    </w:p>
    <w:p w:rsidR="00DE7FE9" w:rsidRDefault="007264FE">
      <w:pPr>
        <w:jc w:val="center"/>
        <w:rPr>
          <w:sz w:val="20"/>
        </w:rPr>
      </w:pPr>
      <w:r>
        <w:rPr>
          <w:sz w:val="20"/>
        </w:rPr>
        <w:t>152-155</w:t>
      </w:r>
    </w:p>
    <w:p w:rsidR="00DE7FE9" w:rsidRDefault="00DE7FE9">
      <w:pPr>
        <w:jc w:val="center"/>
      </w:pPr>
    </w:p>
    <w:p w:rsidR="00DE7FE9" w:rsidRDefault="007264FE">
      <w:pPr>
        <w:pStyle w:val="Heading1"/>
      </w:pPr>
      <w:r>
        <w:t>MVC and PDO</w:t>
      </w:r>
    </w:p>
    <w:p w:rsidR="00DE7FE9" w:rsidRDefault="00DE7FE9">
      <w:pPr>
        <w:jc w:val="center"/>
      </w:pPr>
    </w:p>
    <w:p w:rsidR="00DE7FE9" w:rsidRDefault="002274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0" w:right="3600"/>
        <w:jc w:val="center"/>
      </w:pPr>
      <w:r>
        <w:t>5</w:t>
      </w:r>
      <w:r w:rsidR="007264FE">
        <w:t>0</w:t>
      </w:r>
      <w:r w:rsidR="00327C7A">
        <w:t xml:space="preserve"> points</w:t>
      </w:r>
    </w:p>
    <w:p w:rsidR="00DE7FE9" w:rsidRDefault="00DE7FE9"/>
    <w:p w:rsidR="00DE7FE9" w:rsidRDefault="00DE7FE9"/>
    <w:p w:rsidR="007264FE" w:rsidRDefault="007264FE">
      <w:r>
        <w:t xml:space="preserve">This project will require you to combine all your </w:t>
      </w:r>
      <w:r w:rsidR="00870833">
        <w:t xml:space="preserve">HTML, JavaScript, </w:t>
      </w:r>
      <w:r>
        <w:t>PHP and MySQL skills into one project.</w:t>
      </w:r>
    </w:p>
    <w:p w:rsidR="007264FE" w:rsidRDefault="007264FE"/>
    <w:p w:rsidR="007264FE" w:rsidRDefault="00832010">
      <w:r>
        <w:t>You may accomplish</w:t>
      </w:r>
      <w:r w:rsidR="0025128B">
        <w:t xml:space="preserve"> this assignment in one of two</w:t>
      </w:r>
      <w:r>
        <w:t xml:space="preserve"> ways:</w:t>
      </w:r>
    </w:p>
    <w:p w:rsidR="00832010" w:rsidRDefault="00832010" w:rsidP="00832010">
      <w:pPr>
        <w:pStyle w:val="ListParagraph"/>
        <w:numPr>
          <w:ilvl w:val="0"/>
          <w:numId w:val="2"/>
        </w:numPr>
      </w:pPr>
      <w:r>
        <w:t>Come up with your own web-base, database project.</w:t>
      </w:r>
    </w:p>
    <w:p w:rsidR="00832010" w:rsidRDefault="00832010" w:rsidP="00832010">
      <w:pPr>
        <w:pStyle w:val="ListParagraph"/>
        <w:numPr>
          <w:ilvl w:val="1"/>
          <w:numId w:val="2"/>
        </w:numPr>
      </w:pPr>
      <w:r>
        <w:t>You’ll have to design and create your own MySQL database. Remember, if you already have a database (Access maybe) you can export and import records so you don’t have to re-enter them.</w:t>
      </w:r>
    </w:p>
    <w:p w:rsidR="00832010" w:rsidRDefault="00832010" w:rsidP="00832010">
      <w:pPr>
        <w:pStyle w:val="ListParagraph"/>
        <w:numPr>
          <w:ilvl w:val="1"/>
          <w:numId w:val="2"/>
        </w:numPr>
      </w:pPr>
      <w:r>
        <w:t>Your database must include at least two linked tables. If your database has more tables, you will only be required to implement two of them for this assignment.</w:t>
      </w:r>
    </w:p>
    <w:p w:rsidR="00832010" w:rsidRDefault="00832010" w:rsidP="00832010">
      <w:pPr>
        <w:pStyle w:val="ListParagraph"/>
        <w:numPr>
          <w:ilvl w:val="2"/>
          <w:numId w:val="2"/>
        </w:numPr>
      </w:pPr>
      <w:r>
        <w:t>Discuss you</w:t>
      </w:r>
      <w:r w:rsidR="00062E13">
        <w:t>r</w:t>
      </w:r>
      <w:r>
        <w:t xml:space="preserve"> database design with me before starting development.</w:t>
      </w:r>
    </w:p>
    <w:p w:rsidR="00062E13" w:rsidRDefault="00062E13" w:rsidP="00832010">
      <w:pPr>
        <w:pStyle w:val="ListParagraph"/>
        <w:numPr>
          <w:ilvl w:val="1"/>
          <w:numId w:val="2"/>
        </w:numPr>
      </w:pPr>
      <w:r>
        <w:t xml:space="preserve">Create a web site to manage the data in a MySQL database. </w:t>
      </w:r>
    </w:p>
    <w:p w:rsidR="00062E13" w:rsidRDefault="00062E13" w:rsidP="00062E13">
      <w:pPr>
        <w:pStyle w:val="ListParagraph"/>
        <w:numPr>
          <w:ilvl w:val="2"/>
          <w:numId w:val="2"/>
        </w:numPr>
      </w:pPr>
      <w:r>
        <w:t xml:space="preserve">If you haven’t already, verify the database structure with me. </w:t>
      </w:r>
    </w:p>
    <w:p w:rsidR="00062E13" w:rsidRDefault="00062E13" w:rsidP="00062E13">
      <w:pPr>
        <w:pStyle w:val="ListParagraph"/>
        <w:numPr>
          <w:ilvl w:val="2"/>
          <w:numId w:val="2"/>
        </w:numPr>
      </w:pPr>
      <w:r>
        <w:t xml:space="preserve">The database should include two tables. </w:t>
      </w:r>
    </w:p>
    <w:p w:rsidR="00062E13" w:rsidRDefault="00062E13" w:rsidP="00062E13">
      <w:pPr>
        <w:pStyle w:val="ListParagraph"/>
        <w:numPr>
          <w:ilvl w:val="2"/>
          <w:numId w:val="2"/>
        </w:numPr>
      </w:pPr>
      <w:r>
        <w:t>You will be required to provide CRUD processing for both tables.</w:t>
      </w:r>
    </w:p>
    <w:p w:rsidR="00062E13" w:rsidRDefault="00062E13" w:rsidP="00062E13">
      <w:pPr>
        <w:pStyle w:val="ListParagraph"/>
        <w:numPr>
          <w:ilvl w:val="2"/>
          <w:numId w:val="2"/>
        </w:numPr>
      </w:pPr>
      <w:r>
        <w:t>Include at least one list view with a search feature</w:t>
      </w:r>
    </w:p>
    <w:p w:rsidR="00BD2EAF" w:rsidRDefault="00BD2EAF" w:rsidP="00062E13">
      <w:pPr>
        <w:pStyle w:val="ListParagraph"/>
        <w:numPr>
          <w:ilvl w:val="2"/>
          <w:numId w:val="2"/>
        </w:numPr>
      </w:pPr>
      <w:r>
        <w:t>Include at least one combo box that is filled from the database</w:t>
      </w:r>
    </w:p>
    <w:p w:rsidR="00832010" w:rsidRDefault="00832010" w:rsidP="00832010">
      <w:pPr>
        <w:pStyle w:val="ListParagraph"/>
        <w:numPr>
          <w:ilvl w:val="1"/>
          <w:numId w:val="2"/>
        </w:numPr>
      </w:pPr>
      <w:r>
        <w:t>All JavaScript and PHP validation must be implemented.</w:t>
      </w:r>
    </w:p>
    <w:p w:rsidR="00832010" w:rsidRDefault="00832010" w:rsidP="00832010">
      <w:pPr>
        <w:pStyle w:val="ListParagraph"/>
        <w:numPr>
          <w:ilvl w:val="0"/>
          <w:numId w:val="2"/>
        </w:numPr>
      </w:pPr>
      <w:r>
        <w:t>Develop MVC applications for the project you’re working on in Systems Implementation.</w:t>
      </w:r>
    </w:p>
    <w:p w:rsidR="00832010" w:rsidRDefault="00832010" w:rsidP="00832010">
      <w:pPr>
        <w:pStyle w:val="ListParagraph"/>
        <w:numPr>
          <w:ilvl w:val="1"/>
          <w:numId w:val="2"/>
        </w:numPr>
      </w:pPr>
      <w:r>
        <w:t>You will be required to implement JavaScript and PHP validation.</w:t>
      </w:r>
    </w:p>
    <w:p w:rsidR="00832010" w:rsidRDefault="00832010" w:rsidP="00832010">
      <w:pPr>
        <w:pStyle w:val="ListParagraph"/>
        <w:numPr>
          <w:ilvl w:val="1"/>
          <w:numId w:val="2"/>
        </w:numPr>
      </w:pPr>
      <w:r>
        <w:t>You will be required to implement two, linked table forms.</w:t>
      </w:r>
    </w:p>
    <w:p w:rsidR="00832010" w:rsidRDefault="00832010" w:rsidP="00832010">
      <w:pPr>
        <w:pStyle w:val="ListParagraph"/>
        <w:numPr>
          <w:ilvl w:val="1"/>
          <w:numId w:val="2"/>
        </w:numPr>
      </w:pPr>
      <w:r>
        <w:t>Discuss your selection with me before starting development.</w:t>
      </w:r>
    </w:p>
    <w:p w:rsidR="007264FE" w:rsidRDefault="007264FE"/>
    <w:p w:rsidR="007264FE" w:rsidRDefault="007264FE"/>
    <w:p w:rsidR="003B04F0" w:rsidRPr="0025128B" w:rsidRDefault="0025128B">
      <w:pPr>
        <w:rPr>
          <w:b/>
          <w:u w:val="single"/>
        </w:rPr>
      </w:pPr>
      <w:r w:rsidRPr="0025128B">
        <w:rPr>
          <w:b/>
          <w:u w:val="single"/>
        </w:rPr>
        <w:t xml:space="preserve">Here is an example showing what I am looking for: </w:t>
      </w:r>
    </w:p>
    <w:p w:rsidR="00832010" w:rsidRDefault="00832010" w:rsidP="00D80029">
      <w:r>
        <w:t>The Red Cross implementation</w:t>
      </w:r>
      <w:r w:rsidR="0025128B">
        <w:t xml:space="preserve"> guide appears on the next page.  This is a capstone project from a prior semester. </w:t>
      </w:r>
      <w:bookmarkStart w:id="0" w:name="_GoBack"/>
      <w:bookmarkEnd w:id="0"/>
    </w:p>
    <w:p w:rsidR="00832010" w:rsidRDefault="00832010">
      <w:r>
        <w:br w:type="page"/>
      </w:r>
    </w:p>
    <w:p w:rsidR="007A2B5B" w:rsidRDefault="00832010" w:rsidP="00D80029">
      <w:r>
        <w:lastRenderedPageBreak/>
        <w:t>Red Cross Donor/Donations MVC &amp; PDO Project Implementation Guide</w:t>
      </w:r>
    </w:p>
    <w:p w:rsidR="007A2B5B" w:rsidRDefault="00AB2802" w:rsidP="00D800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58442" wp14:editId="154F89A8">
                <wp:simplePos x="0" y="0"/>
                <wp:positionH relativeFrom="column">
                  <wp:posOffset>1581150</wp:posOffset>
                </wp:positionH>
                <wp:positionV relativeFrom="paragraph">
                  <wp:posOffset>1644015</wp:posOffset>
                </wp:positionV>
                <wp:extent cx="323850" cy="533400"/>
                <wp:effectExtent l="57150" t="19050" r="571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09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24.5pt;margin-top:129.45pt;width:25.5pt;height:4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0B5EB" wp14:editId="442FC193">
                <wp:simplePos x="0" y="0"/>
                <wp:positionH relativeFrom="column">
                  <wp:posOffset>895350</wp:posOffset>
                </wp:positionH>
                <wp:positionV relativeFrom="paragraph">
                  <wp:posOffset>1558290</wp:posOffset>
                </wp:positionV>
                <wp:extent cx="514350" cy="619125"/>
                <wp:effectExtent l="38100" t="19050" r="7620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B146" id="Straight Arrow Connector 9" o:spid="_x0000_s1026" type="#_x0000_t32" style="position:absolute;margin-left:70.5pt;margin-top:122.7pt;width:40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20FFF" wp14:editId="70CCA38B">
                <wp:simplePos x="0" y="0"/>
                <wp:positionH relativeFrom="column">
                  <wp:posOffset>1771650</wp:posOffset>
                </wp:positionH>
                <wp:positionV relativeFrom="paragraph">
                  <wp:posOffset>586740</wp:posOffset>
                </wp:positionV>
                <wp:extent cx="514350" cy="819150"/>
                <wp:effectExtent l="57150" t="38100" r="5715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4622" id="Straight Arrow Connector 8" o:spid="_x0000_s1026" type="#_x0000_t32" style="position:absolute;margin-left:139.5pt;margin-top:46.2pt;width:40.5pt;height:6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AF9B6" wp14:editId="3B3AC2D0">
                <wp:simplePos x="0" y="0"/>
                <wp:positionH relativeFrom="column">
                  <wp:posOffset>533400</wp:posOffset>
                </wp:positionH>
                <wp:positionV relativeFrom="paragraph">
                  <wp:posOffset>653416</wp:posOffset>
                </wp:positionV>
                <wp:extent cx="790575" cy="438149"/>
                <wp:effectExtent l="38100" t="19050" r="85725" b="958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381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C7AF" id="Straight Arrow Connector 7" o:spid="_x0000_s1026" type="#_x0000_t32" style="position:absolute;margin-left:42pt;margin-top:51.45pt;width:62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07D9A" wp14:editId="22EF6732">
                <wp:simplePos x="0" y="0"/>
                <wp:positionH relativeFrom="column">
                  <wp:posOffset>1257300</wp:posOffset>
                </wp:positionH>
                <wp:positionV relativeFrom="paragraph">
                  <wp:posOffset>386715</wp:posOffset>
                </wp:positionV>
                <wp:extent cx="723900" cy="9525"/>
                <wp:effectExtent l="0" t="76200" r="19050" b="1428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C1CB2" id="Straight Arrow Connector 6" o:spid="_x0000_s1026" type="#_x0000_t32" style="position:absolute;margin-left:99pt;margin-top:30.45pt;width:57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5241A9" wp14:editId="64ADE9ED">
            <wp:extent cx="3076575" cy="282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D30" w:rsidRDefault="00484D30" w:rsidP="00D80029"/>
    <w:p w:rsidR="00484D30" w:rsidRDefault="00983EEB" w:rsidP="00484D30">
      <w:pPr>
        <w:pStyle w:val="ListParagraph"/>
        <w:numPr>
          <w:ilvl w:val="0"/>
          <w:numId w:val="3"/>
        </w:numPr>
        <w:ind w:left="360"/>
      </w:pPr>
      <w:r>
        <w:t xml:space="preserve">If you haven’t done so already, import </w:t>
      </w:r>
      <w:r>
        <w:rPr>
          <w:i/>
        </w:rPr>
        <w:t>redcrossimport.sql</w:t>
      </w:r>
      <w:r>
        <w:t xml:space="preserve"> into your MySQL</w:t>
      </w:r>
      <w:r w:rsidR="00484D30">
        <w:t xml:space="preserve"> server (XAMPP) using MySQL Browser.</w:t>
      </w:r>
    </w:p>
    <w:p w:rsidR="00832010" w:rsidRDefault="00484D30" w:rsidP="00484D30">
      <w:pPr>
        <w:pStyle w:val="ListParagraph"/>
        <w:numPr>
          <w:ilvl w:val="0"/>
          <w:numId w:val="3"/>
        </w:numPr>
        <w:ind w:left="360"/>
      </w:pPr>
      <w:r>
        <w:t>Review the Red Cross Data Dictionary included in the starter folder.</w:t>
      </w:r>
      <w:r>
        <w:br/>
      </w:r>
    </w:p>
    <w:p w:rsidR="00484D30" w:rsidRDefault="00484D30" w:rsidP="00832010">
      <w:pPr>
        <w:pStyle w:val="ListParagraph"/>
        <w:numPr>
          <w:ilvl w:val="0"/>
          <w:numId w:val="3"/>
        </w:numPr>
        <w:ind w:left="360"/>
      </w:pPr>
      <w:r>
        <w:t>Open the controller file and become familiar with its structure.</w:t>
      </w:r>
    </w:p>
    <w:p w:rsidR="00484D30" w:rsidRDefault="00484D30" w:rsidP="00832010">
      <w:pPr>
        <w:pStyle w:val="ListParagraph"/>
        <w:numPr>
          <w:ilvl w:val="0"/>
          <w:numId w:val="3"/>
        </w:numPr>
        <w:ind w:left="360"/>
      </w:pPr>
      <w:r>
        <w:t>The starter forms should be viewable. View the initial appearance of each form.</w:t>
      </w:r>
    </w:p>
    <w:p w:rsidR="00484D30" w:rsidRDefault="00484D30" w:rsidP="00484D30">
      <w:pPr>
        <w:pStyle w:val="ListParagraph"/>
        <w:numPr>
          <w:ilvl w:val="0"/>
          <w:numId w:val="3"/>
        </w:numPr>
      </w:pPr>
      <w:r>
        <w:t>First view the donorList form (change the default action)</w:t>
      </w:r>
    </w:p>
    <w:p w:rsidR="00484D30" w:rsidRDefault="00484D30" w:rsidP="00484D30">
      <w:pPr>
        <w:pStyle w:val="ListParagraph"/>
        <w:numPr>
          <w:ilvl w:val="0"/>
          <w:numId w:val="3"/>
        </w:numPr>
      </w:pPr>
      <w:r>
        <w:t>View the other three forms (change the default action to display each).</w:t>
      </w:r>
      <w:r>
        <w:br/>
      </w:r>
    </w:p>
    <w:p w:rsidR="00484D30" w:rsidRDefault="00484D30" w:rsidP="00484D30">
      <w:pPr>
        <w:pStyle w:val="ListParagraph"/>
        <w:numPr>
          <w:ilvl w:val="0"/>
          <w:numId w:val="3"/>
        </w:numPr>
        <w:ind w:left="360"/>
      </w:pPr>
      <w:r>
        <w:t>Restore the default action to donorList</w:t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>In the donors model, add a method to generate a donor lookup (selection) list.</w:t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>In the controller, call the method that generates the donor lookup lists from the appropriate case.</w:t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>In the donorList view, add a print_r (probably in &lt;pre&gt; tags) to display the donor list array.</w:t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>After verifying that your data has transferred to the view properly, delete the print_r/pre</w:t>
      </w:r>
      <w:r w:rsidR="004D6255">
        <w:t>.</w:t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>Create a list of donors using links.  As you can see in the diagram above, the donor list links should link the donations list for the selected donor.</w:t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>In the controller, add an echo statement that displays the ID number of the selected donor.</w:t>
      </w:r>
      <w:r>
        <w:br/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>In the donations model, add a method to generate the a list of donations (lookup) for the selected donor.</w:t>
      </w:r>
      <w:r w:rsidR="00EE30D9">
        <w:t xml:space="preserve"> Display the donation date, donation type and units in the list.</w:t>
      </w:r>
      <w:r w:rsidR="009C324C">
        <w:t xml:space="preserve"> Sort the list by donation date, descending.</w:t>
      </w:r>
    </w:p>
    <w:p w:rsidR="00296585" w:rsidRDefault="00296585" w:rsidP="00296585">
      <w:pPr>
        <w:pStyle w:val="ListParagraph"/>
        <w:numPr>
          <w:ilvl w:val="0"/>
          <w:numId w:val="3"/>
        </w:numPr>
        <w:ind w:left="360"/>
      </w:pPr>
      <w:r>
        <w:t>In the controller, call the method to retrieve the donations list for the selected donor.</w:t>
      </w:r>
    </w:p>
    <w:p w:rsidR="004D6255" w:rsidRDefault="004D6255" w:rsidP="004D6255">
      <w:pPr>
        <w:pStyle w:val="ListParagraph"/>
        <w:numPr>
          <w:ilvl w:val="0"/>
          <w:numId w:val="3"/>
        </w:numPr>
        <w:ind w:left="360"/>
      </w:pPr>
      <w:r>
        <w:t>In the donationList view, add a print_r (probably in &lt;pre&gt; tags) to display the donation list array.</w:t>
      </w:r>
    </w:p>
    <w:p w:rsidR="006D7162" w:rsidRDefault="004D6255" w:rsidP="004D6255">
      <w:pPr>
        <w:pStyle w:val="ListParagraph"/>
        <w:numPr>
          <w:ilvl w:val="0"/>
          <w:numId w:val="3"/>
        </w:numPr>
        <w:ind w:left="360"/>
      </w:pPr>
      <w:r>
        <w:t>After verifying that your data has transferred to the view properly, delete the print_r/pre.</w:t>
      </w:r>
    </w:p>
    <w:p w:rsidR="004D6255" w:rsidRDefault="006D7162" w:rsidP="004D6255">
      <w:pPr>
        <w:pStyle w:val="ListParagraph"/>
        <w:numPr>
          <w:ilvl w:val="0"/>
          <w:numId w:val="3"/>
        </w:numPr>
        <w:ind w:left="360"/>
      </w:pPr>
      <w:r>
        <w:t>Display the donation list appropriately formatted.</w:t>
      </w:r>
    </w:p>
    <w:p w:rsidR="00AB2802" w:rsidRDefault="00AB2802">
      <w:r>
        <w:br w:type="page"/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lastRenderedPageBreak/>
        <w:t xml:space="preserve">Note the donation list view should also display certain </w:t>
      </w:r>
      <w:r>
        <w:rPr>
          <w:b/>
        </w:rPr>
        <w:t>donor</w:t>
      </w:r>
      <w:r>
        <w:t xml:space="preserve"> details</w:t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>In the don</w:t>
      </w:r>
      <w:r w:rsidR="006D7162">
        <w:t>ors</w:t>
      </w:r>
      <w:r>
        <w:t xml:space="preserve"> model, add a method to </w:t>
      </w:r>
      <w:r w:rsidR="004D6255">
        <w:t>collect the necessary details for the selected donor.</w:t>
      </w:r>
    </w:p>
    <w:p w:rsidR="00296585" w:rsidRDefault="00296585" w:rsidP="00484D30">
      <w:pPr>
        <w:pStyle w:val="ListParagraph"/>
        <w:numPr>
          <w:ilvl w:val="0"/>
          <w:numId w:val="3"/>
        </w:numPr>
        <w:ind w:left="360"/>
      </w:pPr>
      <w:r>
        <w:t xml:space="preserve">In the controller, call the method to get the </w:t>
      </w:r>
      <w:r w:rsidR="004D6255">
        <w:t xml:space="preserve">details </w:t>
      </w:r>
      <w:r>
        <w:t>of the selected donor.</w:t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>In the donation list view, display the donor details. Note the donor name appears in two places.</w:t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>In the donation list, create a list of donations using links. As you can see in the diagram above, the donation list links should link the donation details view for the selected donation.</w:t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>Test a few of your links by adding an echo statement in the donation details case in the controller.</w:t>
      </w:r>
      <w:r>
        <w:br/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 xml:space="preserve">The donation list view also displays the total number of units a donor has given. In the </w:t>
      </w:r>
      <w:r w:rsidR="00863FA9">
        <w:t xml:space="preserve">donations </w:t>
      </w:r>
      <w:r>
        <w:t>model, create a method to determine the total number of units donated by a given donor.</w:t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>In the controller, call the method to determine the total number of units donated by the selected donor.</w:t>
      </w:r>
    </w:p>
    <w:p w:rsidR="00863FA9" w:rsidRDefault="00863FA9" w:rsidP="00484D30">
      <w:pPr>
        <w:pStyle w:val="ListParagraph"/>
        <w:numPr>
          <w:ilvl w:val="0"/>
          <w:numId w:val="3"/>
        </w:numPr>
        <w:ind w:left="360"/>
      </w:pPr>
      <w:r>
        <w:rPr>
          <w:b/>
        </w:rPr>
        <w:t>Alternative:</w:t>
      </w:r>
      <w:r>
        <w:t xml:space="preserve"> in the list view total the units as you display them.</w:t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>In the donation list view, display the total number of units.</w:t>
      </w:r>
      <w:r>
        <w:br/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>The donation list view also links to the donor details view using the provided Edit button.</w:t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>Include code in the donation list view to share the donor ID with the donor details view.</w:t>
      </w:r>
    </w:p>
    <w:p w:rsidR="004D6255" w:rsidRDefault="004D6255" w:rsidP="00484D30">
      <w:pPr>
        <w:pStyle w:val="ListParagraph"/>
        <w:numPr>
          <w:ilvl w:val="0"/>
          <w:numId w:val="3"/>
        </w:numPr>
        <w:ind w:left="360"/>
      </w:pPr>
      <w:r>
        <w:t>Test this code by adding an echo statement to the donor details case displaying the selected donor ID.</w:t>
      </w:r>
    </w:p>
    <w:p w:rsidR="004D6255" w:rsidRDefault="004D6255" w:rsidP="004D6255"/>
    <w:p w:rsidR="004D6255" w:rsidRDefault="004D6255" w:rsidP="004D6255">
      <w:r>
        <w:rPr>
          <w:b/>
        </w:rPr>
        <w:t>Congratulations!! You have completed phase 1 of this assignment.</w:t>
      </w:r>
    </w:p>
    <w:p w:rsidR="004D6255" w:rsidRDefault="004D6255" w:rsidP="004D6255"/>
    <w:p w:rsidR="004D6255" w:rsidRDefault="00194BC5" w:rsidP="00194BC5">
      <w:pPr>
        <w:pStyle w:val="ListParagraph"/>
        <w:numPr>
          <w:ilvl w:val="0"/>
          <w:numId w:val="3"/>
        </w:numPr>
        <w:ind w:left="360"/>
      </w:pPr>
      <w:r>
        <w:t>Remove your test echo from the donor details view.</w:t>
      </w:r>
    </w:p>
    <w:p w:rsidR="00194BC5" w:rsidRDefault="00194BC5" w:rsidP="00194BC5">
      <w:pPr>
        <w:pStyle w:val="ListParagraph"/>
        <w:numPr>
          <w:ilvl w:val="0"/>
          <w:numId w:val="3"/>
        </w:numPr>
        <w:ind w:left="360"/>
      </w:pPr>
      <w:r>
        <w:t>In the donor model, add a function (if necessary) to collect one donor’s details.</w:t>
      </w:r>
    </w:p>
    <w:p w:rsidR="00194BC5" w:rsidRDefault="00194BC5" w:rsidP="00194BC5">
      <w:pPr>
        <w:pStyle w:val="ListParagraph"/>
        <w:numPr>
          <w:ilvl w:val="0"/>
          <w:numId w:val="3"/>
        </w:numPr>
        <w:ind w:left="360"/>
      </w:pPr>
      <w:r>
        <w:t>In the controller, call the function to get the donor’s details before displaying the view.</w:t>
      </w:r>
    </w:p>
    <w:p w:rsidR="00194BC5" w:rsidRDefault="00194BC5" w:rsidP="00194BC5">
      <w:pPr>
        <w:pStyle w:val="ListParagraph"/>
        <w:numPr>
          <w:ilvl w:val="0"/>
          <w:numId w:val="3"/>
        </w:numPr>
        <w:ind w:left="360"/>
      </w:pPr>
      <w:r>
        <w:t>(optional) Consider adding a statement to display the details array in the details view.</w:t>
      </w:r>
    </w:p>
    <w:p w:rsidR="00194BC5" w:rsidRDefault="00194BC5" w:rsidP="00194BC5">
      <w:pPr>
        <w:pStyle w:val="ListParagraph"/>
        <w:numPr>
          <w:ilvl w:val="0"/>
          <w:numId w:val="3"/>
        </w:numPr>
        <w:ind w:left="360"/>
      </w:pPr>
      <w:r>
        <w:t>Test by displaying the details for one donor.</w:t>
      </w:r>
    </w:p>
    <w:p w:rsidR="00194BC5" w:rsidRDefault="00194BC5" w:rsidP="00194BC5">
      <w:pPr>
        <w:pStyle w:val="ListParagraph"/>
        <w:numPr>
          <w:ilvl w:val="0"/>
          <w:numId w:val="3"/>
        </w:numPr>
        <w:ind w:left="360"/>
      </w:pPr>
      <w:r>
        <w:t>Note the phone number doesn’t display. Correct this error.</w:t>
      </w:r>
    </w:p>
    <w:p w:rsidR="00194BC5" w:rsidRDefault="003600DC" w:rsidP="00194BC5">
      <w:pPr>
        <w:pStyle w:val="ListParagraph"/>
        <w:numPr>
          <w:ilvl w:val="0"/>
          <w:numId w:val="3"/>
        </w:numPr>
        <w:ind w:left="360"/>
      </w:pPr>
      <w:r>
        <w:t>Provide code in the model, controller and details view to include a list of the blood types in the combo box.</w:t>
      </w:r>
    </w:p>
    <w:p w:rsidR="00146222" w:rsidRDefault="00146222" w:rsidP="00194BC5">
      <w:pPr>
        <w:pStyle w:val="ListParagraph"/>
        <w:numPr>
          <w:ilvl w:val="0"/>
          <w:numId w:val="3"/>
        </w:numPr>
        <w:ind w:left="360"/>
      </w:pPr>
      <w:r>
        <w:t>Update the details view to correctly display the Inactive status. Tip: Helfer is inactive.</w:t>
      </w:r>
    </w:p>
    <w:p w:rsidR="002A6275" w:rsidRDefault="002A6275" w:rsidP="00194BC5">
      <w:pPr>
        <w:pStyle w:val="ListParagraph"/>
        <w:numPr>
          <w:ilvl w:val="0"/>
          <w:numId w:val="3"/>
        </w:numPr>
        <w:ind w:left="360"/>
      </w:pPr>
      <w:r>
        <w:t xml:space="preserve">Modify the details view to sense new records and hide the Delete </w:t>
      </w:r>
      <w:r w:rsidR="00974B58">
        <w:t xml:space="preserve">and Donation List </w:t>
      </w:r>
      <w:r>
        <w:t>button</w:t>
      </w:r>
      <w:r w:rsidR="00974B58">
        <w:t>s</w:t>
      </w:r>
      <w:r>
        <w:t xml:space="preserve"> for new records.</w:t>
      </w:r>
    </w:p>
    <w:p w:rsidR="002A6275" w:rsidRDefault="00275E8C" w:rsidP="00194BC5">
      <w:pPr>
        <w:pStyle w:val="ListParagraph"/>
        <w:numPr>
          <w:ilvl w:val="0"/>
          <w:numId w:val="3"/>
        </w:numPr>
        <w:ind w:left="360"/>
      </w:pPr>
      <w:r>
        <w:t>Add a donorNew action to the controller.</w:t>
      </w:r>
      <w:r>
        <w:br/>
      </w:r>
    </w:p>
    <w:p w:rsidR="00275E8C" w:rsidRDefault="00275E8C" w:rsidP="00194BC5">
      <w:pPr>
        <w:pStyle w:val="ListParagraph"/>
        <w:numPr>
          <w:ilvl w:val="0"/>
          <w:numId w:val="3"/>
        </w:numPr>
        <w:ind w:left="360"/>
      </w:pPr>
      <w:r>
        <w:t>Add the donorSaveNew and donorUpdate cases (merged) including code to handle all submit buttons.</w:t>
      </w:r>
    </w:p>
    <w:p w:rsidR="00D25C93" w:rsidRDefault="00D25C93" w:rsidP="00194BC5">
      <w:pPr>
        <w:pStyle w:val="ListParagraph"/>
        <w:numPr>
          <w:ilvl w:val="0"/>
          <w:numId w:val="3"/>
        </w:numPr>
        <w:ind w:left="360"/>
      </w:pPr>
      <w:r>
        <w:t>View an existing donor’s details. Ensure the Donors List and Donations Lists buttons function properly.</w:t>
      </w:r>
    </w:p>
    <w:p w:rsidR="00DD5277" w:rsidRDefault="00DD5277" w:rsidP="00194BC5">
      <w:pPr>
        <w:pStyle w:val="ListParagraph"/>
        <w:numPr>
          <w:ilvl w:val="0"/>
          <w:numId w:val="3"/>
        </w:numPr>
        <w:ind w:left="360"/>
      </w:pPr>
      <w:r>
        <w:t>Add methods to the donor model to update and insert records.</w:t>
      </w:r>
      <w:r w:rsidR="00DB76BD">
        <w:t xml:space="preserve"> Use the validation function to determine which fields are optional.  (Update the error messages </w:t>
      </w:r>
      <w:r w:rsidR="00DB76BD">
        <w:rPr>
          <w:i/>
        </w:rPr>
        <w:t>employee</w:t>
      </w:r>
      <w:r w:rsidR="00DB76BD" w:rsidRPr="00DB76BD">
        <w:rPr>
          <w:i/>
        </w:rPr>
        <w:sym w:font="Wingdings" w:char="F0E0"/>
      </w:r>
      <w:r w:rsidR="00DB76BD">
        <w:rPr>
          <w:i/>
        </w:rPr>
        <w:t>donor</w:t>
      </w:r>
      <w:r w:rsidR="00DB76BD">
        <w:t>)</w:t>
      </w:r>
    </w:p>
    <w:p w:rsidR="00DD5277" w:rsidRDefault="00DD5277" w:rsidP="00194BC5">
      <w:pPr>
        <w:pStyle w:val="ListParagraph"/>
        <w:numPr>
          <w:ilvl w:val="0"/>
          <w:numId w:val="3"/>
        </w:numPr>
        <w:ind w:left="360"/>
      </w:pPr>
      <w:r>
        <w:t>Add a method to the donor model to delete records.</w:t>
      </w:r>
      <w:r w:rsidR="00D25C93">
        <w:t xml:space="preserve"> When a donor is deleted be sure to delete that donor’s donations as well.</w:t>
      </w:r>
    </w:p>
    <w:p w:rsidR="003B5200" w:rsidRDefault="003A5855" w:rsidP="00194BC5">
      <w:pPr>
        <w:pStyle w:val="ListParagraph"/>
        <w:numPr>
          <w:ilvl w:val="0"/>
          <w:numId w:val="3"/>
        </w:numPr>
        <w:ind w:left="360"/>
      </w:pPr>
      <w:r>
        <w:lastRenderedPageBreak/>
        <w:t>Add code where appropriate to avoid duplicate donor records. Use the donor first name, last name and phone number as the logical keys.</w:t>
      </w:r>
      <w:r w:rsidR="00380E49">
        <w:br/>
      </w:r>
    </w:p>
    <w:p w:rsidR="00380E49" w:rsidRDefault="00380E49" w:rsidP="00194BC5">
      <w:pPr>
        <w:pStyle w:val="ListParagraph"/>
        <w:numPr>
          <w:ilvl w:val="0"/>
          <w:numId w:val="3"/>
        </w:numPr>
        <w:ind w:left="360"/>
      </w:pPr>
      <w:r>
        <w:t>Add a method to the donations model to get donation details.</w:t>
      </w:r>
    </w:p>
    <w:p w:rsidR="00380E49" w:rsidRDefault="00274A32" w:rsidP="00194BC5">
      <w:pPr>
        <w:pStyle w:val="ListParagraph"/>
        <w:numPr>
          <w:ilvl w:val="0"/>
          <w:numId w:val="3"/>
        </w:numPr>
        <w:ind w:left="360"/>
      </w:pPr>
      <w:r>
        <w:t>Update the controller to get the donation details</w:t>
      </w:r>
    </w:p>
    <w:p w:rsidR="00274A32" w:rsidRDefault="00274A32" w:rsidP="00194BC5">
      <w:pPr>
        <w:pStyle w:val="ListParagraph"/>
        <w:numPr>
          <w:ilvl w:val="0"/>
          <w:numId w:val="3"/>
        </w:numPr>
        <w:ind w:left="360"/>
      </w:pPr>
      <w:r>
        <w:t>Update the controller to get the name of the donor for this donation.</w:t>
      </w:r>
      <w:r>
        <w:br/>
        <w:t>Tip: Add donorID to the link.</w:t>
      </w:r>
    </w:p>
    <w:p w:rsidR="00274A32" w:rsidRDefault="00274A32" w:rsidP="00194BC5">
      <w:pPr>
        <w:pStyle w:val="ListParagraph"/>
        <w:numPr>
          <w:ilvl w:val="0"/>
          <w:numId w:val="3"/>
        </w:numPr>
        <w:ind w:left="360"/>
      </w:pPr>
      <w:r>
        <w:t>Update the donation details view to display the donor name.</w:t>
      </w:r>
    </w:p>
    <w:p w:rsidR="00D55EFA" w:rsidRDefault="00274A32" w:rsidP="00194BC5">
      <w:pPr>
        <w:pStyle w:val="ListParagraph"/>
        <w:numPr>
          <w:ilvl w:val="0"/>
          <w:numId w:val="3"/>
        </w:numPr>
        <w:ind w:left="360"/>
      </w:pPr>
      <w:r>
        <w:t>Add the donationID</w:t>
      </w:r>
      <w:r w:rsidR="00D55EFA">
        <w:t xml:space="preserve"> and donorID as </w:t>
      </w:r>
      <w:r>
        <w:t>hidden field</w:t>
      </w:r>
      <w:r w:rsidR="00D55EFA">
        <w:t>s</w:t>
      </w:r>
      <w:r>
        <w:t xml:space="preserve"> in this form.</w:t>
      </w:r>
    </w:p>
    <w:p w:rsidR="00274A32" w:rsidRDefault="00D55EFA" w:rsidP="00194BC5">
      <w:pPr>
        <w:pStyle w:val="ListParagraph"/>
        <w:numPr>
          <w:ilvl w:val="0"/>
          <w:numId w:val="3"/>
        </w:numPr>
        <w:ind w:left="360"/>
      </w:pPr>
      <w:r>
        <w:t>Modify the view to hide the Delete button for new records</w:t>
      </w:r>
      <w:r w:rsidR="00274A32">
        <w:br/>
      </w:r>
    </w:p>
    <w:p w:rsidR="00274A32" w:rsidRDefault="00274A32" w:rsidP="00274A32">
      <w:pPr>
        <w:pStyle w:val="ListParagraph"/>
        <w:numPr>
          <w:ilvl w:val="0"/>
          <w:numId w:val="3"/>
        </w:numPr>
        <w:ind w:left="360"/>
      </w:pPr>
      <w:r>
        <w:t>Add a donationNew action to the controller.</w:t>
      </w:r>
    </w:p>
    <w:p w:rsidR="00274A32" w:rsidRDefault="00274A32" w:rsidP="00274A32">
      <w:pPr>
        <w:pStyle w:val="ListParagraph"/>
        <w:numPr>
          <w:ilvl w:val="0"/>
          <w:numId w:val="3"/>
        </w:numPr>
        <w:ind w:left="360"/>
      </w:pPr>
      <w:r>
        <w:t>Modify the New button in the donation list view to send the donor ID</w:t>
      </w:r>
      <w:r>
        <w:br/>
      </w:r>
    </w:p>
    <w:p w:rsidR="00274A32" w:rsidRDefault="00274A32" w:rsidP="00274A32">
      <w:pPr>
        <w:pStyle w:val="ListParagraph"/>
        <w:numPr>
          <w:ilvl w:val="0"/>
          <w:numId w:val="3"/>
        </w:numPr>
        <w:ind w:left="360"/>
      </w:pPr>
      <w:r>
        <w:t>Add the donorSaveNew and donorUpdate cases (merged) including code to handle all submit buttons.</w:t>
      </w:r>
    </w:p>
    <w:p w:rsidR="00274A32" w:rsidRDefault="00274A32" w:rsidP="00274A32">
      <w:pPr>
        <w:pStyle w:val="ListParagraph"/>
        <w:numPr>
          <w:ilvl w:val="0"/>
          <w:numId w:val="3"/>
        </w:numPr>
        <w:ind w:left="360"/>
      </w:pPr>
      <w:r>
        <w:t>View an existing don</w:t>
      </w:r>
      <w:r w:rsidR="001C4286">
        <w:t>ation</w:t>
      </w:r>
      <w:r>
        <w:t>’s details. Ensure the Donations Lists button function</w:t>
      </w:r>
      <w:r w:rsidR="001C4286">
        <w:t>s</w:t>
      </w:r>
      <w:r>
        <w:t xml:space="preserve"> properly.</w:t>
      </w:r>
    </w:p>
    <w:p w:rsidR="001C4286" w:rsidRDefault="00274A32" w:rsidP="00274A32">
      <w:pPr>
        <w:pStyle w:val="ListParagraph"/>
        <w:numPr>
          <w:ilvl w:val="0"/>
          <w:numId w:val="3"/>
        </w:numPr>
        <w:ind w:left="360"/>
      </w:pPr>
      <w:r>
        <w:t>Add methods to the don</w:t>
      </w:r>
      <w:r w:rsidR="001C4286">
        <w:t>ation</w:t>
      </w:r>
      <w:r>
        <w:t xml:space="preserve"> model to update and insert records. Use the validation function to determine which fields are optional. </w:t>
      </w:r>
    </w:p>
    <w:p w:rsidR="001C4286" w:rsidRDefault="001C4286" w:rsidP="00274A32">
      <w:pPr>
        <w:pStyle w:val="ListParagraph"/>
        <w:numPr>
          <w:ilvl w:val="0"/>
          <w:numId w:val="3"/>
        </w:numPr>
        <w:ind w:left="360"/>
      </w:pPr>
      <w:r>
        <w:t>Update the donation details view action to handle both new and update</w:t>
      </w:r>
      <w:r w:rsidR="00A92EC0">
        <w:br/>
      </w:r>
      <w:r w:rsidR="00274A32">
        <w:t xml:space="preserve"> </w:t>
      </w:r>
    </w:p>
    <w:p w:rsidR="00274A32" w:rsidRDefault="00274A32" w:rsidP="00274A32">
      <w:pPr>
        <w:pStyle w:val="ListParagraph"/>
        <w:numPr>
          <w:ilvl w:val="0"/>
          <w:numId w:val="3"/>
        </w:numPr>
        <w:ind w:left="360"/>
      </w:pPr>
      <w:r>
        <w:t>Add a method to the don</w:t>
      </w:r>
      <w:r w:rsidR="00A92EC0">
        <w:t>ation</w:t>
      </w:r>
      <w:r>
        <w:t xml:space="preserve"> model to delete records. </w:t>
      </w:r>
      <w:r w:rsidR="00A92EC0">
        <w:br/>
      </w:r>
    </w:p>
    <w:p w:rsidR="00BD3005" w:rsidRDefault="00274A32" w:rsidP="00274A32">
      <w:pPr>
        <w:pStyle w:val="ListParagraph"/>
        <w:numPr>
          <w:ilvl w:val="0"/>
          <w:numId w:val="3"/>
        </w:numPr>
        <w:ind w:left="360"/>
      </w:pPr>
      <w:r>
        <w:t>Add code where appropriate to avoid duplicate don</w:t>
      </w:r>
      <w:r w:rsidR="00A92EC0">
        <w:t>ation</w:t>
      </w:r>
      <w:r>
        <w:t xml:space="preserve"> records. Use the donor </w:t>
      </w:r>
      <w:r w:rsidR="00A92EC0">
        <w:t>id</w:t>
      </w:r>
      <w:r>
        <w:t xml:space="preserve"> and </w:t>
      </w:r>
      <w:r w:rsidR="00A92EC0">
        <w:t>donation date</w:t>
      </w:r>
      <w:r>
        <w:t xml:space="preserve"> as the logical keys.</w:t>
      </w:r>
      <w:r w:rsidR="00BD3005">
        <w:br/>
      </w:r>
    </w:p>
    <w:p w:rsidR="00274A32" w:rsidRDefault="00BD3005" w:rsidP="00274A32">
      <w:pPr>
        <w:pStyle w:val="ListParagraph"/>
        <w:numPr>
          <w:ilvl w:val="0"/>
          <w:numId w:val="3"/>
        </w:numPr>
        <w:ind w:left="360"/>
      </w:pPr>
      <w:r>
        <w:t xml:space="preserve">Add a Search box to the donors </w:t>
      </w:r>
      <w:r w:rsidR="00062E13">
        <w:t xml:space="preserve">list </w:t>
      </w:r>
      <w:r>
        <w:t>view. Modify the getDonorList function to accept a filter. Modify the controller to send the filter when calling getDonorList.</w:t>
      </w:r>
      <w:r w:rsidR="00274A32">
        <w:br/>
      </w:r>
    </w:p>
    <w:p w:rsidR="00274A32" w:rsidRDefault="00906243" w:rsidP="00194BC5">
      <w:pPr>
        <w:pStyle w:val="ListParagraph"/>
        <w:numPr>
          <w:ilvl w:val="0"/>
          <w:numId w:val="3"/>
        </w:numPr>
        <w:ind w:left="360"/>
      </w:pPr>
      <w:r>
        <w:t xml:space="preserve">A give your application a good </w:t>
      </w:r>
      <w:r>
        <w:rPr>
          <w:i/>
        </w:rPr>
        <w:t>once over</w:t>
      </w:r>
      <w:r>
        <w:t xml:space="preserve"> looking for other flaws.</w:t>
      </w:r>
    </w:p>
    <w:p w:rsidR="00906243" w:rsidRDefault="00906243" w:rsidP="00194BC5">
      <w:pPr>
        <w:pStyle w:val="ListParagraph"/>
        <w:numPr>
          <w:ilvl w:val="0"/>
          <w:numId w:val="3"/>
        </w:numPr>
        <w:ind w:left="360"/>
      </w:pPr>
      <w:r>
        <w:t>Evaluate your application using the provided evaluation sheet.</w:t>
      </w:r>
      <w:r>
        <w:br/>
      </w:r>
    </w:p>
    <w:p w:rsidR="00906243" w:rsidRDefault="00906243" w:rsidP="00194BC5">
      <w:pPr>
        <w:pStyle w:val="ListParagraph"/>
        <w:numPr>
          <w:ilvl w:val="0"/>
          <w:numId w:val="3"/>
        </w:numPr>
        <w:ind w:left="360"/>
      </w:pPr>
      <w:r>
        <w:t>WHEW!!!</w:t>
      </w:r>
    </w:p>
    <w:p w:rsidR="00906243" w:rsidRDefault="00906243" w:rsidP="00906243"/>
    <w:p w:rsidR="00906243" w:rsidRPr="004D6255" w:rsidRDefault="00906243" w:rsidP="00906243"/>
    <w:sectPr w:rsidR="00906243" w:rsidRPr="004D6255" w:rsidSect="00DE7FE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EE" w:rsidRDefault="005A7AEE">
      <w:r>
        <w:separator/>
      </w:r>
    </w:p>
  </w:endnote>
  <w:endnote w:type="continuationSeparator" w:id="0">
    <w:p w:rsidR="005A7AEE" w:rsidRDefault="005A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EE" w:rsidRDefault="005A7AEE">
      <w:r>
        <w:separator/>
      </w:r>
    </w:p>
  </w:footnote>
  <w:footnote w:type="continuationSeparator" w:id="0">
    <w:p w:rsidR="005A7AEE" w:rsidRDefault="005A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14F5"/>
    <w:multiLevelType w:val="hybridMultilevel"/>
    <w:tmpl w:val="541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1D5B"/>
    <w:multiLevelType w:val="hybridMultilevel"/>
    <w:tmpl w:val="E5A446AA"/>
    <w:lvl w:ilvl="0" w:tplc="056202E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E3D86"/>
    <w:multiLevelType w:val="hybridMultilevel"/>
    <w:tmpl w:val="EB5E0AC4"/>
    <w:lvl w:ilvl="0" w:tplc="8AE848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F0"/>
    <w:rsid w:val="00062E13"/>
    <w:rsid w:val="00065739"/>
    <w:rsid w:val="00146222"/>
    <w:rsid w:val="00194BC5"/>
    <w:rsid w:val="001C4286"/>
    <w:rsid w:val="00227409"/>
    <w:rsid w:val="0025128B"/>
    <w:rsid w:val="00274A32"/>
    <w:rsid w:val="00275E8C"/>
    <w:rsid w:val="00296585"/>
    <w:rsid w:val="002A6275"/>
    <w:rsid w:val="00327C7A"/>
    <w:rsid w:val="003600DC"/>
    <w:rsid w:val="00380E49"/>
    <w:rsid w:val="00386770"/>
    <w:rsid w:val="003A5855"/>
    <w:rsid w:val="003B04F0"/>
    <w:rsid w:val="003B5200"/>
    <w:rsid w:val="00484D30"/>
    <w:rsid w:val="004D6255"/>
    <w:rsid w:val="005A7AEE"/>
    <w:rsid w:val="006D7162"/>
    <w:rsid w:val="007264FE"/>
    <w:rsid w:val="007A2B5B"/>
    <w:rsid w:val="00832010"/>
    <w:rsid w:val="00842E47"/>
    <w:rsid w:val="00863FA9"/>
    <w:rsid w:val="00870833"/>
    <w:rsid w:val="00906243"/>
    <w:rsid w:val="00974B58"/>
    <w:rsid w:val="00983EEB"/>
    <w:rsid w:val="009A32DC"/>
    <w:rsid w:val="009C324C"/>
    <w:rsid w:val="00A91618"/>
    <w:rsid w:val="00A92EC0"/>
    <w:rsid w:val="00AB2802"/>
    <w:rsid w:val="00B61623"/>
    <w:rsid w:val="00BD2EAF"/>
    <w:rsid w:val="00BD3005"/>
    <w:rsid w:val="00C00D51"/>
    <w:rsid w:val="00D25C93"/>
    <w:rsid w:val="00D55EFA"/>
    <w:rsid w:val="00D80029"/>
    <w:rsid w:val="00DB76BD"/>
    <w:rsid w:val="00DD5277"/>
    <w:rsid w:val="00DE7FE9"/>
    <w:rsid w:val="00DF44B8"/>
    <w:rsid w:val="00E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A5D97C-E85A-4C74-A794-E24C7BC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FE9"/>
    <w:rPr>
      <w:sz w:val="24"/>
    </w:rPr>
  </w:style>
  <w:style w:type="paragraph" w:styleId="Heading1">
    <w:name w:val="heading 1"/>
    <w:basedOn w:val="Normal"/>
    <w:next w:val="Normal"/>
    <w:qFormat/>
    <w:rsid w:val="00DE7FE9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7F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E7F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7FE9"/>
  </w:style>
  <w:style w:type="paragraph" w:styleId="Title">
    <w:name w:val="Title"/>
    <w:basedOn w:val="Normal"/>
    <w:qFormat/>
    <w:rsid w:val="00DE7FE9"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3B0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Assign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Template.dotm</Template>
  <TotalTime>408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subject/>
  <dc:creator>Volker Gaul</dc:creator>
  <cp:keywords/>
  <cp:lastModifiedBy>Presley, Brent A</cp:lastModifiedBy>
  <cp:revision>23</cp:revision>
  <dcterms:created xsi:type="dcterms:W3CDTF">2011-04-25T19:30:00Z</dcterms:created>
  <dcterms:modified xsi:type="dcterms:W3CDTF">2016-02-29T14:41:00Z</dcterms:modified>
</cp:coreProperties>
</file>