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A8" w:rsidRDefault="00DF4BFA">
      <w:pPr>
        <w:pStyle w:val="Title"/>
      </w:pPr>
      <w:r>
        <w:t>Web Data Management</w:t>
      </w:r>
    </w:p>
    <w:p w:rsidR="009714A8" w:rsidRDefault="00DF4BFA">
      <w:pPr>
        <w:jc w:val="center"/>
        <w:rPr>
          <w:sz w:val="20"/>
        </w:rPr>
      </w:pPr>
      <w:r>
        <w:rPr>
          <w:sz w:val="20"/>
        </w:rPr>
        <w:t>152-155</w:t>
      </w:r>
    </w:p>
    <w:p w:rsidR="009714A8" w:rsidRDefault="009714A8">
      <w:pPr>
        <w:jc w:val="center"/>
      </w:pPr>
    </w:p>
    <w:p w:rsidR="009714A8" w:rsidRDefault="00DF4BFA">
      <w:pPr>
        <w:pStyle w:val="Heading1"/>
      </w:pPr>
      <w:r>
        <w:t xml:space="preserve">Unit </w:t>
      </w:r>
      <w:r w:rsidR="0034342B">
        <w:t>5</w:t>
      </w:r>
      <w:r>
        <w:t>: Control Structures and Arrays</w:t>
      </w:r>
    </w:p>
    <w:p w:rsidR="009714A8" w:rsidRDefault="009714A8">
      <w:pPr>
        <w:jc w:val="center"/>
      </w:pPr>
    </w:p>
    <w:p w:rsidR="009714A8" w:rsidRDefault="002A5E34">
      <w:pPr>
        <w:pBdr>
          <w:top w:val="single" w:sz="4" w:space="1" w:color="auto" w:shadow="1"/>
          <w:left w:val="single" w:sz="4" w:space="4" w:color="auto" w:shadow="1"/>
          <w:bottom w:val="single" w:sz="4" w:space="1" w:color="auto" w:shadow="1"/>
          <w:right w:val="single" w:sz="4" w:space="4" w:color="auto" w:shadow="1"/>
        </w:pBdr>
        <w:ind w:left="3600" w:right="3600"/>
        <w:jc w:val="center"/>
      </w:pPr>
      <w:r>
        <w:t>2</w:t>
      </w:r>
      <w:r w:rsidR="00DF4BFA">
        <w:t>0</w:t>
      </w:r>
      <w:r w:rsidR="00327C7A">
        <w:t xml:space="preserve"> points</w:t>
      </w:r>
    </w:p>
    <w:p w:rsidR="009714A8" w:rsidRDefault="009714A8"/>
    <w:p w:rsidR="00CB3003" w:rsidRDefault="00CB3003">
      <w:r>
        <w:t xml:space="preserve">Modify your Unit </w:t>
      </w:r>
      <w:r w:rsidR="0034342B">
        <w:t>4</w:t>
      </w:r>
      <w:r>
        <w:t xml:space="preserve"> Tip Calculator to include </w:t>
      </w:r>
      <w:r>
        <w:rPr>
          <w:b/>
        </w:rPr>
        <w:t>server-side</w:t>
      </w:r>
      <w:r>
        <w:t xml:space="preserve"> validation. For security reasons, some users turn off JavaScript in their browsers. Your JavaScript validation therefore will not execute and data will be sent to the server without being validated.  Also, one programmer may develop the client side page (input form with JavaScript validation) and another may develop a server-side page (receipt, with php). If the JavaScript is not properly updated for new business rules, the server-side application should catch new errors.</w:t>
      </w:r>
      <w:r w:rsidR="0034342B">
        <w:t xml:space="preserve"> Finally, there is some validation only the server can do such as duplicate record check.</w:t>
      </w:r>
    </w:p>
    <w:p w:rsidR="00CB3003" w:rsidRDefault="00CB3003"/>
    <w:p w:rsidR="00CB3003" w:rsidRDefault="00CB3003">
      <w:r>
        <w:t>To simulate a browser without JavaScript, you have two choices:</w:t>
      </w:r>
    </w:p>
    <w:p w:rsidR="00BD15A0" w:rsidRDefault="00BD15A0" w:rsidP="00BD15A0">
      <w:pPr>
        <w:pStyle w:val="ListParagraph"/>
        <w:numPr>
          <w:ilvl w:val="0"/>
          <w:numId w:val="1"/>
        </w:numPr>
      </w:pPr>
      <w:r>
        <w:t xml:space="preserve">Remove (comment out) the validation in your JavaScript </w:t>
      </w:r>
      <w:r>
        <w:br/>
        <w:t>(</w:t>
      </w:r>
      <w:r w:rsidR="0034342B">
        <w:t>just comment out the link to your JavaScript include file</w:t>
      </w:r>
      <w:r>
        <w:t xml:space="preserve">.) </w:t>
      </w:r>
    </w:p>
    <w:p w:rsidR="00CB3003" w:rsidRDefault="00CB3003" w:rsidP="00CB3003">
      <w:pPr>
        <w:pStyle w:val="ListParagraph"/>
        <w:numPr>
          <w:ilvl w:val="0"/>
          <w:numId w:val="1"/>
        </w:numPr>
      </w:pPr>
      <w:r>
        <w:t>Turn off JavaScript in your browser</w:t>
      </w:r>
    </w:p>
    <w:p w:rsidR="00C30098" w:rsidRDefault="00CB3003" w:rsidP="00CB3003">
      <w:pPr>
        <w:pStyle w:val="ListParagraph"/>
        <w:numPr>
          <w:ilvl w:val="1"/>
          <w:numId w:val="1"/>
        </w:numPr>
      </w:pPr>
      <w:r>
        <w:t>Firefox: Tools</w:t>
      </w:r>
      <w:r>
        <w:rPr>
          <w:rFonts w:ascii="Marlett" w:hAnsi="Marlett"/>
        </w:rPr>
        <w:t></w:t>
      </w:r>
      <w:r>
        <w:t>Options</w:t>
      </w:r>
      <w:r>
        <w:sym w:font="Marlett" w:char="F038"/>
      </w:r>
      <w:r w:rsidR="00C30098">
        <w:t>Content</w:t>
      </w:r>
      <w:r w:rsidR="00C30098">
        <w:sym w:font="Marlett" w:char="F038"/>
      </w:r>
      <w:r w:rsidR="00C30098">
        <w:t>Enable JavaScript</w:t>
      </w:r>
    </w:p>
    <w:p w:rsidR="00C30098" w:rsidRDefault="00C30098" w:rsidP="00CB3003">
      <w:pPr>
        <w:pStyle w:val="ListParagraph"/>
        <w:numPr>
          <w:ilvl w:val="1"/>
          <w:numId w:val="1"/>
        </w:numPr>
      </w:pPr>
      <w:r>
        <w:t>IE: Tools</w:t>
      </w:r>
      <w:r>
        <w:sym w:font="Marlett" w:char="F038"/>
      </w:r>
      <w:r>
        <w:t>Internet Options</w:t>
      </w:r>
    </w:p>
    <w:p w:rsidR="00C30098" w:rsidRDefault="00C30098" w:rsidP="00C30098"/>
    <w:p w:rsidR="00C30098" w:rsidRDefault="0034342B" w:rsidP="00C30098">
      <w:r>
        <w:t>Create a validation function in the model file.</w:t>
      </w:r>
    </w:p>
    <w:p w:rsidR="00C30098" w:rsidRDefault="00C30098" w:rsidP="00C30098"/>
    <w:p w:rsidR="0014133A" w:rsidRDefault="0034342B" w:rsidP="0034342B">
      <w:r>
        <w:t xml:space="preserve">Modify the controller. </w:t>
      </w:r>
      <w:r w:rsidR="00C30098">
        <w:t xml:space="preserve">If the page is error free, display the same receipt as in Unit </w:t>
      </w:r>
      <w:r>
        <w:t>4</w:t>
      </w:r>
      <w:r w:rsidR="00C30098">
        <w:t xml:space="preserve">. </w:t>
      </w:r>
      <w:r>
        <w:br/>
      </w:r>
      <w:r>
        <w:br/>
      </w:r>
      <w:r w:rsidR="00C30098">
        <w:t xml:space="preserve">If the data has errors, </w:t>
      </w:r>
      <w:r>
        <w:t>display the data entry form again. Include all the data the user initially entered in the form and error markers on the fields that have errors. Be sure to set the titles of the error markers as well.</w:t>
      </w:r>
    </w:p>
    <w:p w:rsidR="0034342B" w:rsidRDefault="0034342B" w:rsidP="0034342B"/>
    <w:p w:rsidR="0034342B" w:rsidRPr="00CB3003" w:rsidRDefault="0034342B" w:rsidP="0034342B">
      <w:r>
        <w:t>Once you have verified the server-side validation code works as it should, add a hidden variable to the form to designate whether or not JavaScript has validated the data. Test to ensure your JavaScript still functions correctly. If the data is validated by JavaScript, display a message to that effect on the receipt page.</w:t>
      </w:r>
      <w:bookmarkStart w:id="0" w:name="_GoBack"/>
      <w:bookmarkEnd w:id="0"/>
    </w:p>
    <w:sectPr w:rsidR="0034342B" w:rsidRPr="00CB3003" w:rsidSect="009714A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0E" w:rsidRDefault="00C1790E">
      <w:r>
        <w:separator/>
      </w:r>
    </w:p>
  </w:endnote>
  <w:endnote w:type="continuationSeparator" w:id="0">
    <w:p w:rsidR="00C1790E" w:rsidRDefault="00C1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0E" w:rsidRDefault="00C1790E">
      <w:r>
        <w:separator/>
      </w:r>
    </w:p>
  </w:footnote>
  <w:footnote w:type="continuationSeparator" w:id="0">
    <w:p w:rsidR="00C1790E" w:rsidRDefault="00C17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D0004"/>
    <w:multiLevelType w:val="hybridMultilevel"/>
    <w:tmpl w:val="9DB6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03"/>
    <w:rsid w:val="0014133A"/>
    <w:rsid w:val="002A5E34"/>
    <w:rsid w:val="002C7037"/>
    <w:rsid w:val="00327C7A"/>
    <w:rsid w:val="0034342B"/>
    <w:rsid w:val="006957CC"/>
    <w:rsid w:val="009714A8"/>
    <w:rsid w:val="00BD15A0"/>
    <w:rsid w:val="00C1790E"/>
    <w:rsid w:val="00C30098"/>
    <w:rsid w:val="00CB3003"/>
    <w:rsid w:val="00DF4BFA"/>
    <w:rsid w:val="00E4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60DD7-CB0F-436E-8814-1D991B2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A8"/>
    <w:rPr>
      <w:sz w:val="24"/>
    </w:rPr>
  </w:style>
  <w:style w:type="paragraph" w:styleId="Heading1">
    <w:name w:val="heading 1"/>
    <w:basedOn w:val="Normal"/>
    <w:next w:val="Normal"/>
    <w:qFormat/>
    <w:rsid w:val="009714A8"/>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14A8"/>
    <w:pPr>
      <w:tabs>
        <w:tab w:val="center" w:pos="4320"/>
        <w:tab w:val="right" w:pos="8640"/>
      </w:tabs>
    </w:pPr>
  </w:style>
  <w:style w:type="paragraph" w:styleId="Footer">
    <w:name w:val="footer"/>
    <w:basedOn w:val="Normal"/>
    <w:semiHidden/>
    <w:rsid w:val="009714A8"/>
    <w:pPr>
      <w:tabs>
        <w:tab w:val="center" w:pos="4320"/>
        <w:tab w:val="right" w:pos="8640"/>
      </w:tabs>
    </w:pPr>
  </w:style>
  <w:style w:type="character" w:styleId="PageNumber">
    <w:name w:val="page number"/>
    <w:basedOn w:val="DefaultParagraphFont"/>
    <w:semiHidden/>
    <w:rsid w:val="009714A8"/>
  </w:style>
  <w:style w:type="paragraph" w:styleId="Title">
    <w:name w:val="Title"/>
    <w:basedOn w:val="Normal"/>
    <w:qFormat/>
    <w:rsid w:val="009714A8"/>
    <w:pPr>
      <w:jc w:val="center"/>
    </w:pPr>
    <w:rPr>
      <w:rFonts w:ascii="Arial" w:hAnsi="Arial"/>
      <w:b/>
      <w:sz w:val="36"/>
    </w:rPr>
  </w:style>
  <w:style w:type="paragraph" w:styleId="ListParagraph">
    <w:name w:val="List Paragraph"/>
    <w:basedOn w:val="Normal"/>
    <w:uiPriority w:val="34"/>
    <w:qFormat/>
    <w:rsid w:val="00CB3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_Pen\zOther\Templates%202007\Assign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Template.dotm</Template>
  <TotalTime>45</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subject/>
  <dc:creator>Volker Gaul</dc:creator>
  <cp:keywords/>
  <cp:lastModifiedBy>Volker</cp:lastModifiedBy>
  <cp:revision>6</cp:revision>
  <cp:lastPrinted>2011-01-27T19:08:00Z</cp:lastPrinted>
  <dcterms:created xsi:type="dcterms:W3CDTF">2011-01-27T19:06:00Z</dcterms:created>
  <dcterms:modified xsi:type="dcterms:W3CDTF">2013-02-11T00:27:00Z</dcterms:modified>
</cp:coreProperties>
</file>