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6E369" w14:textId="77777777" w:rsidR="000C339C" w:rsidRDefault="00A008E0">
      <w:pPr>
        <w:pStyle w:val="Title"/>
      </w:pPr>
      <w:r>
        <w:t>Web Data Management</w:t>
      </w:r>
    </w:p>
    <w:p w14:paraId="3356E36A" w14:textId="77777777" w:rsidR="000C339C" w:rsidRDefault="00A008E0">
      <w:pPr>
        <w:jc w:val="center"/>
        <w:rPr>
          <w:sz w:val="20"/>
        </w:rPr>
      </w:pPr>
      <w:r>
        <w:rPr>
          <w:sz w:val="20"/>
        </w:rPr>
        <w:t>152-155</w:t>
      </w:r>
    </w:p>
    <w:p w14:paraId="3356E36B" w14:textId="77777777" w:rsidR="000C339C" w:rsidRDefault="000C339C">
      <w:pPr>
        <w:jc w:val="center"/>
      </w:pPr>
    </w:p>
    <w:p w14:paraId="3356E36C" w14:textId="77777777" w:rsidR="000C339C" w:rsidRDefault="00A008E0">
      <w:pPr>
        <w:pStyle w:val="Heading1"/>
      </w:pPr>
      <w:r>
        <w:t>Unit 4 - Functions and Include Files</w:t>
      </w:r>
    </w:p>
    <w:p w14:paraId="3356E36D" w14:textId="77777777" w:rsidR="000C339C" w:rsidRDefault="000C339C">
      <w:pPr>
        <w:jc w:val="center"/>
      </w:pPr>
    </w:p>
    <w:p w14:paraId="3356E36E" w14:textId="77777777" w:rsidR="000C339C" w:rsidRDefault="00A008E0">
      <w:pPr>
        <w:pBdr>
          <w:top w:val="single" w:sz="4" w:space="1" w:color="auto" w:shadow="1"/>
          <w:left w:val="single" w:sz="4" w:space="4" w:color="auto" w:shadow="1"/>
          <w:bottom w:val="single" w:sz="4" w:space="1" w:color="auto" w:shadow="1"/>
          <w:right w:val="single" w:sz="4" w:space="4" w:color="auto" w:shadow="1"/>
        </w:pBdr>
        <w:ind w:left="3600" w:right="3600"/>
        <w:jc w:val="center"/>
      </w:pPr>
      <w:r>
        <w:t>20</w:t>
      </w:r>
      <w:r w:rsidR="00327C7A">
        <w:t xml:space="preserve"> points</w:t>
      </w:r>
    </w:p>
    <w:p w14:paraId="3356E36F" w14:textId="77777777" w:rsidR="000C339C" w:rsidRDefault="000C339C"/>
    <w:p w14:paraId="3356E370" w14:textId="77777777" w:rsidR="000C339C" w:rsidRDefault="00A008E0">
      <w:r>
        <w:t>Modify your tip calculator to</w:t>
      </w:r>
      <w:r w:rsidR="00584178">
        <w:t xml:space="preserve"> include the following</w:t>
      </w:r>
      <w:r>
        <w:t>.</w:t>
      </w:r>
    </w:p>
    <w:p w14:paraId="3356E371" w14:textId="77777777" w:rsidR="00584178" w:rsidRDefault="00584178"/>
    <w:p w14:paraId="3356E372" w14:textId="65B78028" w:rsidR="00492415" w:rsidRDefault="00492415">
      <w:r>
        <w:t xml:space="preserve">Create a </w:t>
      </w:r>
      <w:r w:rsidR="00782C7B">
        <w:t>model file that includes</w:t>
      </w:r>
      <w:r>
        <w:t xml:space="preserve"> the following functions.</w:t>
      </w:r>
    </w:p>
    <w:p w14:paraId="3356E373" w14:textId="77777777" w:rsidR="00492415" w:rsidRDefault="00492415"/>
    <w:p w14:paraId="3356E374" w14:textId="77777777" w:rsidR="00A008E0" w:rsidRDefault="00A008E0">
      <w:r>
        <w:t>Create a function to calculate the tip for a dinner tab. The function should have one required parameter, the dinner tab amount. The function should include one optional parameter, the tip percentage. If the calling function doesn’t include the tip, use 20%. The function should return a double.</w:t>
      </w:r>
    </w:p>
    <w:p w14:paraId="3356E375" w14:textId="77777777" w:rsidR="00A008E0" w:rsidRDefault="00A008E0"/>
    <w:p w14:paraId="3356E376" w14:textId="77777777" w:rsidR="00A008E0" w:rsidRDefault="00A008E0">
      <w:r>
        <w:t>Create a function to calculate the total amount for a dinner. The function should include two parameters: the dinner tab amount (</w:t>
      </w:r>
      <w:r w:rsidR="00584178">
        <w:t xml:space="preserve">assume </w:t>
      </w:r>
      <w:r>
        <w:t>tax already included) and the tip amount. The function should return a double.</w:t>
      </w:r>
    </w:p>
    <w:p w14:paraId="3356E377" w14:textId="77777777" w:rsidR="00A008E0" w:rsidRDefault="00A008E0"/>
    <w:p w14:paraId="3356E378" w14:textId="77777777" w:rsidR="00A008E0" w:rsidRDefault="00A008E0">
      <w:r>
        <w:t>Create a function to calculate the last reimbursement date. This function should include one required parameter, the dinner date. It should include an optional parameter, the time allotted for submitting for reimbursement. If the calling function doesn’t include the time allotted, use 2 weeks. The function should return a date</w:t>
      </w:r>
      <w:r w:rsidR="00584178">
        <w:t xml:space="preserve"> (DateTime)</w:t>
      </w:r>
      <w:r>
        <w:t>.</w:t>
      </w:r>
    </w:p>
    <w:p w14:paraId="3356E379" w14:textId="77777777" w:rsidR="00F85C56" w:rsidRDefault="00F85C56"/>
    <w:p w14:paraId="3356E37C" w14:textId="1D716D43" w:rsidR="00492415" w:rsidRDefault="00A008E0">
      <w:bookmarkStart w:id="0" w:name="_GoBack"/>
      <w:bookmarkEnd w:id="0"/>
      <w:r>
        <w:t xml:space="preserve">Call the functions above from the appropriate places in </w:t>
      </w:r>
      <w:r w:rsidR="00492415">
        <w:t>the controller</w:t>
      </w:r>
      <w:r>
        <w:t xml:space="preserve">.  </w:t>
      </w:r>
    </w:p>
    <w:p w14:paraId="3356E37D" w14:textId="77777777" w:rsidR="00492415" w:rsidRDefault="00492415"/>
    <w:p w14:paraId="3356E37E" w14:textId="77777777" w:rsidR="00A008E0" w:rsidRDefault="00A008E0">
      <w:r>
        <w:t>Don’t forget to provide function documentation.</w:t>
      </w:r>
    </w:p>
    <w:p w14:paraId="3356E37F" w14:textId="77777777" w:rsidR="00584178" w:rsidRDefault="00584178"/>
    <w:p w14:paraId="3356E380" w14:textId="77777777" w:rsidR="00CB7821" w:rsidRPr="00584178" w:rsidRDefault="00CB7821"/>
    <w:sectPr w:rsidR="00CB7821" w:rsidRPr="00584178" w:rsidSect="000C339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6E383" w14:textId="77777777" w:rsidR="00D65FB2" w:rsidRDefault="00D65FB2">
      <w:r>
        <w:separator/>
      </w:r>
    </w:p>
  </w:endnote>
  <w:endnote w:type="continuationSeparator" w:id="0">
    <w:p w14:paraId="3356E384" w14:textId="77777777" w:rsidR="00D65FB2" w:rsidRDefault="00D65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6E381" w14:textId="77777777" w:rsidR="00D65FB2" w:rsidRDefault="00D65FB2">
      <w:r>
        <w:separator/>
      </w:r>
    </w:p>
  </w:footnote>
  <w:footnote w:type="continuationSeparator" w:id="0">
    <w:p w14:paraId="3356E382" w14:textId="77777777" w:rsidR="00D65FB2" w:rsidRDefault="00D65F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C56"/>
    <w:rsid w:val="000C339C"/>
    <w:rsid w:val="00327C7A"/>
    <w:rsid w:val="00492415"/>
    <w:rsid w:val="004A1923"/>
    <w:rsid w:val="00584178"/>
    <w:rsid w:val="00782C7B"/>
    <w:rsid w:val="00A008E0"/>
    <w:rsid w:val="00CB7821"/>
    <w:rsid w:val="00D65FB2"/>
    <w:rsid w:val="00F85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6E369"/>
  <w15:docId w15:val="{C7B7C56F-1239-4FA5-B216-4076A981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39C"/>
    <w:rPr>
      <w:sz w:val="24"/>
    </w:rPr>
  </w:style>
  <w:style w:type="paragraph" w:styleId="Heading1">
    <w:name w:val="heading 1"/>
    <w:basedOn w:val="Normal"/>
    <w:next w:val="Normal"/>
    <w:qFormat/>
    <w:rsid w:val="000C339C"/>
    <w:pPr>
      <w:keepNext/>
      <w:jc w:val="center"/>
      <w:outlineLvl w:val="0"/>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C339C"/>
    <w:pPr>
      <w:tabs>
        <w:tab w:val="center" w:pos="4320"/>
        <w:tab w:val="right" w:pos="8640"/>
      </w:tabs>
    </w:pPr>
  </w:style>
  <w:style w:type="paragraph" w:styleId="Footer">
    <w:name w:val="footer"/>
    <w:basedOn w:val="Normal"/>
    <w:semiHidden/>
    <w:rsid w:val="000C339C"/>
    <w:pPr>
      <w:tabs>
        <w:tab w:val="center" w:pos="4320"/>
        <w:tab w:val="right" w:pos="8640"/>
      </w:tabs>
    </w:pPr>
  </w:style>
  <w:style w:type="character" w:styleId="PageNumber">
    <w:name w:val="page number"/>
    <w:basedOn w:val="DefaultParagraphFont"/>
    <w:semiHidden/>
    <w:rsid w:val="000C339C"/>
  </w:style>
  <w:style w:type="paragraph" w:styleId="Title">
    <w:name w:val="Title"/>
    <w:basedOn w:val="Normal"/>
    <w:qFormat/>
    <w:rsid w:val="000C339C"/>
    <w:pPr>
      <w:jc w:val="center"/>
    </w:pPr>
    <w:rPr>
      <w:rFonts w:ascii="Arial" w:hAnsi="Arial"/>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_Pen\zOther\Templates%202007\Assignment%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Assignment Template.dotm</Template>
  <TotalTime>32</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New Assignment</vt:lpstr>
    </vt:vector>
  </TitlesOfParts>
  <Company>Mid-State Technical College</Company>
  <LinksUpToDate>false</LinksUpToDate>
  <CharactersWithSpaces>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Assignment</dc:title>
  <dc:subject/>
  <dc:creator>Volker Gaul</dc:creator>
  <cp:keywords/>
  <cp:lastModifiedBy>Gaul, Volker</cp:lastModifiedBy>
  <cp:revision>6</cp:revision>
  <dcterms:created xsi:type="dcterms:W3CDTF">2011-02-07T14:27:00Z</dcterms:created>
  <dcterms:modified xsi:type="dcterms:W3CDTF">2015-01-29T13:02:00Z</dcterms:modified>
</cp:coreProperties>
</file>