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748FB" w14:textId="77777777" w:rsidR="005D29E4" w:rsidRDefault="00350964">
      <w:pPr>
        <w:pStyle w:val="Title"/>
      </w:pPr>
      <w:r>
        <w:t>Web Data Management</w:t>
      </w:r>
    </w:p>
    <w:p w14:paraId="799748FC" w14:textId="77777777" w:rsidR="005D29E4" w:rsidRDefault="00350964">
      <w:pPr>
        <w:jc w:val="center"/>
        <w:rPr>
          <w:sz w:val="20"/>
        </w:rPr>
      </w:pPr>
      <w:r>
        <w:rPr>
          <w:sz w:val="20"/>
        </w:rPr>
        <w:t>152-155</w:t>
      </w:r>
    </w:p>
    <w:p w14:paraId="799748FD" w14:textId="77777777" w:rsidR="005D29E4" w:rsidRDefault="005D29E4">
      <w:pPr>
        <w:jc w:val="center"/>
      </w:pPr>
    </w:p>
    <w:p w14:paraId="799748FE" w14:textId="77777777" w:rsidR="005D29E4" w:rsidRDefault="00350964">
      <w:pPr>
        <w:pStyle w:val="Heading1"/>
      </w:pPr>
      <w:r>
        <w:t xml:space="preserve">Unit </w:t>
      </w:r>
      <w:r w:rsidR="00E358F5">
        <w:t>3</w:t>
      </w:r>
      <w:r>
        <w:t xml:space="preserve"> - MVC Pattern</w:t>
      </w:r>
    </w:p>
    <w:p w14:paraId="799748FF" w14:textId="77777777" w:rsidR="005D29E4" w:rsidRDefault="005D29E4">
      <w:pPr>
        <w:jc w:val="center"/>
      </w:pPr>
    </w:p>
    <w:p w14:paraId="79974900" w14:textId="77777777" w:rsidR="005D29E4" w:rsidRDefault="00E358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600" w:right="3600"/>
        <w:jc w:val="center"/>
      </w:pPr>
      <w:r>
        <w:t>1</w:t>
      </w:r>
      <w:r w:rsidR="00350964">
        <w:t>0</w:t>
      </w:r>
      <w:r w:rsidR="00327C7A">
        <w:t xml:space="preserve"> points</w:t>
      </w:r>
    </w:p>
    <w:p w14:paraId="79974901" w14:textId="77777777" w:rsidR="005D29E4" w:rsidRDefault="005D29E4"/>
    <w:p w14:paraId="79974902" w14:textId="77777777" w:rsidR="00E358F5" w:rsidRDefault="00E358F5">
      <w:r>
        <w:t>Modify your Unit 2 project, converting it to the MVC pattern.</w:t>
      </w:r>
    </w:p>
    <w:p w14:paraId="79974903" w14:textId="77777777" w:rsidR="00C64B63" w:rsidRDefault="00C64B63"/>
    <w:p w14:paraId="099BC683" w14:textId="7CBF3503" w:rsidR="00DC277A" w:rsidRDefault="00DC277A" w:rsidP="00DC277A">
      <w:pPr>
        <w:pStyle w:val="ListParagraph"/>
        <w:numPr>
          <w:ilvl w:val="0"/>
          <w:numId w:val="3"/>
        </w:numPr>
      </w:pPr>
      <w:r>
        <w:t>Convert the pages to views</w:t>
      </w:r>
    </w:p>
    <w:p w14:paraId="485EED37" w14:textId="0B30C009" w:rsidR="00DC277A" w:rsidRDefault="00DC277A" w:rsidP="00DC277A">
      <w:pPr>
        <w:pStyle w:val="ListParagraph"/>
        <w:numPr>
          <w:ilvl w:val="0"/>
          <w:numId w:val="3"/>
        </w:numPr>
      </w:pPr>
      <w:r>
        <w:t xml:space="preserve">Create the controller with a switch statement that includes the </w:t>
      </w:r>
      <w:r>
        <w:rPr>
          <w:i/>
        </w:rPr>
        <w:t>tips</w:t>
      </w:r>
      <w:r>
        <w:t xml:space="preserve"> cases file</w:t>
      </w:r>
    </w:p>
    <w:p w14:paraId="61120403" w14:textId="4478D0CE" w:rsidR="00DC277A" w:rsidRDefault="00DC277A" w:rsidP="00DC277A">
      <w:pPr>
        <w:pStyle w:val="ListParagraph"/>
        <w:numPr>
          <w:ilvl w:val="0"/>
          <w:numId w:val="3"/>
        </w:numPr>
      </w:pPr>
      <w:r>
        <w:t xml:space="preserve">Create a </w:t>
      </w:r>
      <w:r>
        <w:rPr>
          <w:i/>
        </w:rPr>
        <w:t>tips</w:t>
      </w:r>
      <w:r>
        <w:t xml:space="preserve"> cases file (pick your own name), storing it in the models folder</w:t>
      </w:r>
    </w:p>
    <w:p w14:paraId="254ADFCF" w14:textId="565FA14E" w:rsidR="00DC277A" w:rsidRDefault="00DC277A" w:rsidP="00DC277A">
      <w:pPr>
        <w:pStyle w:val="ListParagraph"/>
        <w:numPr>
          <w:ilvl w:val="0"/>
          <w:numId w:val="3"/>
        </w:numPr>
      </w:pPr>
      <w:r>
        <w:t xml:space="preserve">Move all calculations to a </w:t>
      </w:r>
      <w:r>
        <w:rPr>
          <w:i/>
        </w:rPr>
        <w:t>tips</w:t>
      </w:r>
      <w:r>
        <w:t xml:space="preserve"> model file (pick your own name)</w:t>
      </w:r>
      <w:bookmarkStart w:id="0" w:name="_GoBack"/>
      <w:bookmarkEnd w:id="0"/>
    </w:p>
    <w:p w14:paraId="79974904" w14:textId="7DAEBC5C" w:rsidR="00C64B63" w:rsidRDefault="00C64B63" w:rsidP="00DC277A">
      <w:pPr>
        <w:pStyle w:val="ListParagraph"/>
        <w:numPr>
          <w:ilvl w:val="0"/>
          <w:numId w:val="3"/>
        </w:numPr>
      </w:pPr>
      <w:r>
        <w:t xml:space="preserve">Include a link on the receipt view </w:t>
      </w:r>
      <w:r w:rsidR="00DC277A">
        <w:t>to return to the data edit view</w:t>
      </w:r>
    </w:p>
    <w:p w14:paraId="79974905" w14:textId="77777777" w:rsidR="00E358F5" w:rsidRDefault="00E358F5"/>
    <w:p w14:paraId="79974906" w14:textId="35C2DBAA" w:rsidR="00E358F5" w:rsidRDefault="00E358F5"/>
    <w:sectPr w:rsidR="00E358F5" w:rsidSect="00077AC5">
      <w:pgSz w:w="12240" w:h="15840"/>
      <w:pgMar w:top="1440" w:right="1440" w:bottom="11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74909" w14:textId="77777777" w:rsidR="00350964" w:rsidRDefault="00350964">
      <w:r>
        <w:separator/>
      </w:r>
    </w:p>
  </w:endnote>
  <w:endnote w:type="continuationSeparator" w:id="0">
    <w:p w14:paraId="7997490A" w14:textId="77777777" w:rsidR="00350964" w:rsidRDefault="0035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74907" w14:textId="77777777" w:rsidR="00350964" w:rsidRDefault="00350964">
      <w:r>
        <w:separator/>
      </w:r>
    </w:p>
  </w:footnote>
  <w:footnote w:type="continuationSeparator" w:id="0">
    <w:p w14:paraId="79974908" w14:textId="77777777" w:rsidR="00350964" w:rsidRDefault="0035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E2C7B"/>
    <w:multiLevelType w:val="hybridMultilevel"/>
    <w:tmpl w:val="6612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D65F6"/>
    <w:multiLevelType w:val="hybridMultilevel"/>
    <w:tmpl w:val="C58E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C5896"/>
    <w:multiLevelType w:val="hybridMultilevel"/>
    <w:tmpl w:val="61E6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64"/>
    <w:rsid w:val="00077AC5"/>
    <w:rsid w:val="00212F9A"/>
    <w:rsid w:val="00327C7A"/>
    <w:rsid w:val="00350964"/>
    <w:rsid w:val="005C3D2E"/>
    <w:rsid w:val="005D29E4"/>
    <w:rsid w:val="00C64B63"/>
    <w:rsid w:val="00D917BF"/>
    <w:rsid w:val="00DC277A"/>
    <w:rsid w:val="00E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748FB"/>
  <w15:docId w15:val="{7134E61B-8B3E-401A-B30B-AAF60D56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ListParagraph">
    <w:name w:val="List Paragraph"/>
    <w:basedOn w:val="Normal"/>
    <w:uiPriority w:val="34"/>
    <w:qFormat/>
    <w:rsid w:val="00350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Other\Templates%202007\Assignmen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Assignment Template.dotm</Template>
  <TotalTime>31</TotalTime>
  <Pages>1</Pages>
  <Words>81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Assignment</vt:lpstr>
    </vt:vector>
  </TitlesOfParts>
  <Company>Mid-State Technical College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Assignment</dc:title>
  <dc:creator>Volker</dc:creator>
  <cp:lastModifiedBy>Gaul, Volker</cp:lastModifiedBy>
  <cp:revision>7</cp:revision>
  <cp:lastPrinted>2015-01-29T12:59:00Z</cp:lastPrinted>
  <dcterms:created xsi:type="dcterms:W3CDTF">2011-02-20T00:18:00Z</dcterms:created>
  <dcterms:modified xsi:type="dcterms:W3CDTF">2015-01-29T12:59:00Z</dcterms:modified>
</cp:coreProperties>
</file>