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CECA1" w14:textId="77777777" w:rsidR="0085753B" w:rsidRDefault="00587B1F">
      <w:pPr>
        <w:pStyle w:val="Title"/>
      </w:pPr>
      <w:r>
        <w:t>Web Data Management</w:t>
      </w:r>
    </w:p>
    <w:p w14:paraId="322CECA2" w14:textId="77777777" w:rsidR="0085753B" w:rsidRDefault="00587B1F">
      <w:pPr>
        <w:jc w:val="center"/>
        <w:rPr>
          <w:sz w:val="20"/>
        </w:rPr>
      </w:pPr>
      <w:r>
        <w:rPr>
          <w:sz w:val="20"/>
        </w:rPr>
        <w:t>152-155</w:t>
      </w:r>
    </w:p>
    <w:p w14:paraId="322CECA3" w14:textId="77777777" w:rsidR="0085753B" w:rsidRDefault="0085753B">
      <w:pPr>
        <w:jc w:val="center"/>
      </w:pPr>
    </w:p>
    <w:p w14:paraId="322CECA4" w14:textId="77777777" w:rsidR="0085753B" w:rsidRDefault="00A33D12">
      <w:pPr>
        <w:pStyle w:val="Heading1"/>
      </w:pPr>
      <w:r>
        <w:t xml:space="preserve">Unit 2: </w:t>
      </w:r>
      <w:r w:rsidR="00587B1F">
        <w:t>PHP Sequential Processing Syntax</w:t>
      </w:r>
    </w:p>
    <w:p w14:paraId="322CECA5" w14:textId="77777777" w:rsidR="0085753B" w:rsidRDefault="0085753B">
      <w:pPr>
        <w:jc w:val="center"/>
      </w:pPr>
    </w:p>
    <w:p w14:paraId="322CECA6" w14:textId="77777777" w:rsidR="0085753B" w:rsidRDefault="00587B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600" w:right="3600"/>
        <w:jc w:val="center"/>
      </w:pPr>
      <w:r>
        <w:t>20</w:t>
      </w:r>
      <w:r w:rsidR="00327C7A">
        <w:t xml:space="preserve"> points</w:t>
      </w:r>
    </w:p>
    <w:p w14:paraId="322CECA7" w14:textId="77777777" w:rsidR="0085753B" w:rsidRDefault="0085753B"/>
    <w:p w14:paraId="322CECA8" w14:textId="77777777" w:rsidR="00587B1F" w:rsidRDefault="00587B1F">
      <w:r>
        <w:t>A business traveler asks you for a web application that will help calculate tips at restaurants and display a receipt that can be submitted for reimbursement.</w:t>
      </w:r>
    </w:p>
    <w:p w14:paraId="322CECA9" w14:textId="77777777" w:rsidR="00587B1F" w:rsidRDefault="00587B1F"/>
    <w:p w14:paraId="322CECAA" w14:textId="77777777" w:rsidR="0085753B" w:rsidRDefault="00587B1F" w:rsidP="00587B1F">
      <w:pPr>
        <w:pStyle w:val="ListParagraph"/>
        <w:numPr>
          <w:ilvl w:val="0"/>
          <w:numId w:val="1"/>
        </w:numPr>
        <w:ind w:left="360"/>
      </w:pPr>
      <w:r>
        <w:t>Create a web form with the following components:</w:t>
      </w:r>
    </w:p>
    <w:p w14:paraId="322CECAB" w14:textId="77777777" w:rsidR="00587B1F" w:rsidRDefault="00587B1F" w:rsidP="00587B1F">
      <w:pPr>
        <w:pStyle w:val="ListParagraph"/>
        <w:numPr>
          <w:ilvl w:val="0"/>
          <w:numId w:val="2"/>
        </w:numPr>
      </w:pPr>
      <w:r>
        <w:t xml:space="preserve">Title (include your </w:t>
      </w:r>
      <w:r>
        <w:rPr>
          <w:i/>
        </w:rPr>
        <w:t>company name</w:t>
      </w:r>
      <w:r>
        <w:t>, make one up)</w:t>
      </w:r>
    </w:p>
    <w:p w14:paraId="322CECAC" w14:textId="77777777" w:rsidR="00587B1F" w:rsidRDefault="00587B1F" w:rsidP="00587B1F">
      <w:pPr>
        <w:pStyle w:val="ListParagraph"/>
        <w:numPr>
          <w:ilvl w:val="0"/>
          <w:numId w:val="2"/>
        </w:numPr>
      </w:pPr>
      <w:r>
        <w:t>Appropriate image</w:t>
      </w:r>
      <w:r w:rsidR="00A33D12">
        <w:t xml:space="preserve"> (fake company logo)</w:t>
      </w:r>
    </w:p>
    <w:p w14:paraId="322CECAD" w14:textId="77777777" w:rsidR="00587B1F" w:rsidRDefault="00587B1F" w:rsidP="00587B1F">
      <w:pPr>
        <w:pStyle w:val="ListParagraph"/>
        <w:numPr>
          <w:ilvl w:val="0"/>
          <w:numId w:val="2"/>
        </w:numPr>
      </w:pPr>
      <w:r>
        <w:t>Text box to collect the restaurant name (required, auto capitalize)</w:t>
      </w:r>
    </w:p>
    <w:p w14:paraId="322CECAE" w14:textId="77777777" w:rsidR="00587B1F" w:rsidRDefault="00587B1F" w:rsidP="00587B1F">
      <w:pPr>
        <w:pStyle w:val="ListParagraph"/>
        <w:numPr>
          <w:ilvl w:val="0"/>
          <w:numId w:val="2"/>
        </w:numPr>
      </w:pPr>
      <w:r>
        <w:t>Text box to collect the date (required</w:t>
      </w:r>
      <w:r w:rsidR="00B37B6C">
        <w:t>, not in the future</w:t>
      </w:r>
      <w:r>
        <w:t>, auto format yyyy-mm-dd)</w:t>
      </w:r>
    </w:p>
    <w:p w14:paraId="322CECAF" w14:textId="691D3E0A" w:rsidR="00587B1F" w:rsidRDefault="00587B1F" w:rsidP="00587B1F">
      <w:pPr>
        <w:pStyle w:val="ListParagraph"/>
        <w:numPr>
          <w:ilvl w:val="0"/>
          <w:numId w:val="2"/>
        </w:numPr>
      </w:pPr>
      <w:r>
        <w:t xml:space="preserve">Text box to collect the dinner tab (required, </w:t>
      </w:r>
      <w:r w:rsidR="00B37B6C">
        <w:t xml:space="preserve">less than $2,000, </w:t>
      </w:r>
      <w:r>
        <w:t xml:space="preserve">auto format </w:t>
      </w:r>
      <w:r w:rsidR="000A484F">
        <w:t>2 decimals</w:t>
      </w:r>
      <w:r>
        <w:t>)</w:t>
      </w:r>
    </w:p>
    <w:p w14:paraId="322CECB0" w14:textId="77777777" w:rsidR="00587B1F" w:rsidRDefault="00587B1F" w:rsidP="00587B1F">
      <w:pPr>
        <w:pStyle w:val="ListParagraph"/>
        <w:numPr>
          <w:ilvl w:val="0"/>
          <w:numId w:val="2"/>
        </w:numPr>
      </w:pPr>
      <w:r>
        <w:t>Button to calculate the tip and display a receipt</w:t>
      </w:r>
    </w:p>
    <w:p w14:paraId="322CECB1" w14:textId="77777777" w:rsidR="00587B1F" w:rsidRDefault="00587B1F" w:rsidP="00587B1F">
      <w:pPr>
        <w:pStyle w:val="ListParagraph"/>
        <w:numPr>
          <w:ilvl w:val="0"/>
          <w:numId w:val="2"/>
        </w:numPr>
      </w:pPr>
      <w:r>
        <w:t>Button to clear the form</w:t>
      </w:r>
    </w:p>
    <w:p w14:paraId="322CECB2" w14:textId="77777777" w:rsidR="00587B1F" w:rsidRDefault="00587B1F" w:rsidP="00587B1F"/>
    <w:p w14:paraId="322CECB3" w14:textId="77777777" w:rsidR="00587B1F" w:rsidRDefault="00587B1F" w:rsidP="00587B1F">
      <w:pPr>
        <w:pStyle w:val="ListParagraph"/>
        <w:numPr>
          <w:ilvl w:val="0"/>
          <w:numId w:val="1"/>
        </w:numPr>
        <w:ind w:left="360"/>
      </w:pPr>
      <w:r>
        <w:t>Create a second page to display the receipt in the following format:</w:t>
      </w:r>
    </w:p>
    <w:p w14:paraId="322CECB4" w14:textId="77777777" w:rsidR="00587B1F" w:rsidRDefault="00587B1F" w:rsidP="00587B1F"/>
    <w:p w14:paraId="322CECB5" w14:textId="77777777" w:rsidR="00587B1F" w:rsidRPr="00A33D12" w:rsidRDefault="00A33D12" w:rsidP="00A3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33D12">
        <w:rPr>
          <w:i/>
        </w:rPr>
        <w:t>Same title and image as page 1</w:t>
      </w:r>
    </w:p>
    <w:p w14:paraId="322CECB6" w14:textId="77777777" w:rsidR="00A33D12" w:rsidRPr="00A33D12" w:rsidRDefault="00A33D12" w:rsidP="00A3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Dinner Reimbursement Form</w:t>
      </w:r>
    </w:p>
    <w:p w14:paraId="322CECB7" w14:textId="77777777" w:rsidR="00587B1F" w:rsidRDefault="00587B1F" w:rsidP="00A3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2CECB8" w14:textId="77777777" w:rsidR="00587B1F" w:rsidRDefault="00587B1F" w:rsidP="00A3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Date:  </w:t>
      </w:r>
      <w:r>
        <w:rPr>
          <w:i/>
        </w:rPr>
        <w:t>date entered on form 1</w:t>
      </w:r>
    </w:p>
    <w:p w14:paraId="322CECB9" w14:textId="77777777" w:rsidR="00587B1F" w:rsidRDefault="00587B1F" w:rsidP="00A3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Restaurant: </w:t>
      </w:r>
      <w:r>
        <w:rPr>
          <w:i/>
        </w:rPr>
        <w:t>restaurant name from form 1</w:t>
      </w:r>
    </w:p>
    <w:p w14:paraId="322CECBA" w14:textId="77777777" w:rsidR="00587B1F" w:rsidRDefault="00587B1F" w:rsidP="00A3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2CECBB" w14:textId="77777777" w:rsidR="00587B1F" w:rsidRPr="00E42CB4" w:rsidRDefault="00587B1F" w:rsidP="00A3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>Dinner tab:</w:t>
      </w:r>
      <w:r>
        <w:tab/>
      </w:r>
      <w:r>
        <w:tab/>
        <w:t>$137.25</w:t>
      </w:r>
      <w:r w:rsidR="00E42CB4">
        <w:t xml:space="preserve"> (</w:t>
      </w:r>
      <w:r w:rsidR="00E42CB4">
        <w:rPr>
          <w:i/>
        </w:rPr>
        <w:t>from form 1)</w:t>
      </w:r>
    </w:p>
    <w:p w14:paraId="322CECBC" w14:textId="6159D1AA" w:rsidR="00587B1F" w:rsidRDefault="00587B1F" w:rsidP="00A3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Tip:</w:t>
      </w:r>
      <w:r>
        <w:tab/>
      </w:r>
      <w:r>
        <w:tab/>
      </w:r>
      <w:r>
        <w:tab/>
      </w:r>
      <w:r>
        <w:rPr>
          <w:i/>
        </w:rPr>
        <w:t xml:space="preserve">calculate 20%, align </w:t>
      </w:r>
      <w:r w:rsidR="000A484F">
        <w:rPr>
          <w:i/>
        </w:rPr>
        <w:t xml:space="preserve">decimals </w:t>
      </w:r>
      <w:r>
        <w:rPr>
          <w:i/>
        </w:rPr>
        <w:t>with number above</w:t>
      </w:r>
    </w:p>
    <w:p w14:paraId="322CECBD" w14:textId="3FDF45ED" w:rsidR="00A33D12" w:rsidRDefault="00A33D12" w:rsidP="00A3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Total:</w:t>
      </w:r>
      <w:r>
        <w:tab/>
      </w:r>
      <w:r>
        <w:tab/>
      </w:r>
      <w:r>
        <w:tab/>
      </w:r>
      <w:r>
        <w:rPr>
          <w:i/>
        </w:rPr>
        <w:t xml:space="preserve">calculate and align </w:t>
      </w:r>
      <w:r w:rsidR="000A484F">
        <w:rPr>
          <w:i/>
        </w:rPr>
        <w:t xml:space="preserve">decimals </w:t>
      </w:r>
      <w:r>
        <w:rPr>
          <w:i/>
        </w:rPr>
        <w:t xml:space="preserve">with </w:t>
      </w:r>
      <w:r w:rsidR="000A484F">
        <w:rPr>
          <w:i/>
        </w:rPr>
        <w:t xml:space="preserve">number </w:t>
      </w:r>
      <w:bookmarkStart w:id="0" w:name="_GoBack"/>
      <w:bookmarkEnd w:id="0"/>
      <w:r>
        <w:rPr>
          <w:i/>
        </w:rPr>
        <w:t>above</w:t>
      </w:r>
    </w:p>
    <w:p w14:paraId="322CECBE" w14:textId="77777777" w:rsidR="00A33D12" w:rsidRDefault="00A33D12" w:rsidP="00A3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2CECBF" w14:textId="77777777" w:rsidR="00A33D12" w:rsidRPr="00A33D12" w:rsidRDefault="00A33D12" w:rsidP="00A33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Be sure to submit for reimbursement by </w:t>
      </w:r>
      <w:r>
        <w:rPr>
          <w:i/>
        </w:rPr>
        <w:t>calculate 2 weeks from dinner date</w:t>
      </w:r>
      <w:r>
        <w:t xml:space="preserve"> (format bold)</w:t>
      </w:r>
    </w:p>
    <w:p w14:paraId="322CECC0" w14:textId="77777777" w:rsidR="00587B1F" w:rsidRDefault="00587B1F" w:rsidP="00587B1F"/>
    <w:sectPr w:rsidR="00587B1F" w:rsidSect="0085753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CECC3" w14:textId="77777777" w:rsidR="00587B1F" w:rsidRDefault="00587B1F">
      <w:r>
        <w:separator/>
      </w:r>
    </w:p>
  </w:endnote>
  <w:endnote w:type="continuationSeparator" w:id="0">
    <w:p w14:paraId="322CECC4" w14:textId="77777777" w:rsidR="00587B1F" w:rsidRDefault="0058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CECC1" w14:textId="77777777" w:rsidR="00587B1F" w:rsidRDefault="00587B1F">
      <w:r>
        <w:separator/>
      </w:r>
    </w:p>
  </w:footnote>
  <w:footnote w:type="continuationSeparator" w:id="0">
    <w:p w14:paraId="322CECC2" w14:textId="77777777" w:rsidR="00587B1F" w:rsidRDefault="0058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53C23"/>
    <w:multiLevelType w:val="hybridMultilevel"/>
    <w:tmpl w:val="DCD0C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D1B93"/>
    <w:multiLevelType w:val="hybridMultilevel"/>
    <w:tmpl w:val="1DF8F63C"/>
    <w:lvl w:ilvl="0" w:tplc="8AE848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12"/>
    <w:rsid w:val="000A484F"/>
    <w:rsid w:val="00327C7A"/>
    <w:rsid w:val="004F7573"/>
    <w:rsid w:val="00587B1F"/>
    <w:rsid w:val="00810ACE"/>
    <w:rsid w:val="0085753B"/>
    <w:rsid w:val="00A33D12"/>
    <w:rsid w:val="00B37B6C"/>
    <w:rsid w:val="00E4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CECA1"/>
  <w15:docId w15:val="{DACD86EB-15C6-48F4-8201-F867A732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3B"/>
    <w:rPr>
      <w:sz w:val="24"/>
    </w:rPr>
  </w:style>
  <w:style w:type="paragraph" w:styleId="Heading1">
    <w:name w:val="heading 1"/>
    <w:basedOn w:val="Normal"/>
    <w:next w:val="Normal"/>
    <w:qFormat/>
    <w:rsid w:val="0085753B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575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575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5753B"/>
  </w:style>
  <w:style w:type="paragraph" w:styleId="Title">
    <w:name w:val="Title"/>
    <w:basedOn w:val="Normal"/>
    <w:qFormat/>
    <w:rsid w:val="0085753B"/>
    <w:pPr>
      <w:jc w:val="center"/>
    </w:pPr>
    <w:rPr>
      <w:rFonts w:ascii="Arial" w:hAnsi="Arial"/>
      <w:b/>
      <w:sz w:val="36"/>
    </w:rPr>
  </w:style>
  <w:style w:type="paragraph" w:styleId="ListParagraph">
    <w:name w:val="List Paragraph"/>
    <w:basedOn w:val="Normal"/>
    <w:uiPriority w:val="34"/>
    <w:qFormat/>
    <w:rsid w:val="0058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Other\Templates%202007\Assignmen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Assignment Template.dotm</Template>
  <TotalTime>15</TotalTime>
  <Pages>1</Pages>
  <Words>192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Assignment</vt:lpstr>
    </vt:vector>
  </TitlesOfParts>
  <Company>Mid-State Technical College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Assignment</dc:title>
  <dc:subject/>
  <dc:creator>Volker Gaul</dc:creator>
  <cp:keywords/>
  <cp:lastModifiedBy>Gaul, Volker</cp:lastModifiedBy>
  <cp:revision>6</cp:revision>
  <cp:lastPrinted>2015-01-28T16:43:00Z</cp:lastPrinted>
  <dcterms:created xsi:type="dcterms:W3CDTF">2011-01-20T19:01:00Z</dcterms:created>
  <dcterms:modified xsi:type="dcterms:W3CDTF">2015-01-28T16:43:00Z</dcterms:modified>
</cp:coreProperties>
</file>