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210"/>
        <w:gridCol w:w="1123"/>
        <w:gridCol w:w="236"/>
      </w:tblGrid>
      <w:tr w:rsidR="00EB7F54" w:rsidTr="00EB7F54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EB7F54" w:rsidRDefault="00EB7F54" w:rsidP="00EB7F54">
            <w:pPr>
              <w:pStyle w:val="Header"/>
              <w:tabs>
                <w:tab w:val="left" w:pos="720"/>
              </w:tabs>
            </w:pPr>
            <w:bookmarkStart w:id="0" w:name="_GoBack"/>
            <w:bookmarkEnd w:id="0"/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B7F54" w:rsidRDefault="00EB7F54" w:rsidP="00EB7F54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EB7F54" w:rsidRDefault="00EB7F54" w:rsidP="00EB7F5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F54" w:rsidTr="00EB7F54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EB7F54" w:rsidRDefault="00EB7F54" w:rsidP="00EB7F54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EB7F54" w:rsidRDefault="00EB7F54" w:rsidP="00EB7F54">
            <w:pPr>
              <w:pStyle w:val="Header"/>
              <w:tabs>
                <w:tab w:val="left" w:pos="720"/>
              </w:tabs>
              <w:jc w:val="center"/>
            </w:pPr>
            <w:r>
              <w:t xml:space="preserve">/ </w:t>
            </w:r>
            <w:bookmarkStart w:id="1" w:name="score"/>
            <w:bookmarkEnd w:id="1"/>
            <w:r w:rsidR="008A6E4F"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B7F54" w:rsidRDefault="00EB7F54" w:rsidP="00EB7F54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EB7F54" w:rsidRDefault="00EB7F54" w:rsidP="00EB7F5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F54" w:rsidTr="00EB7F54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EB7F54" w:rsidRDefault="00EB7F54" w:rsidP="00EB7F54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B7F54" w:rsidRDefault="00EB7F54" w:rsidP="00EB7F54">
            <w:pPr>
              <w:pStyle w:val="Header"/>
              <w:tabs>
                <w:tab w:val="left" w:pos="720"/>
              </w:tabs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EB7F54" w:rsidRDefault="00EB7F54" w:rsidP="00EB7F5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F54" w:rsidTr="00EB7F54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7F54" w:rsidRDefault="00EB7F54" w:rsidP="00EB7F54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:rsidR="003D3D0B" w:rsidRDefault="003D3D0B" w:rsidP="003D3D0B">
      <w:pPr>
        <w:pStyle w:val="Title"/>
        <w:ind w:right="3600"/>
      </w:pPr>
    </w:p>
    <w:p w:rsidR="006C31D9" w:rsidRDefault="008A6E4F" w:rsidP="003D3D0B">
      <w:pPr>
        <w:pStyle w:val="Title"/>
        <w:ind w:right="3600"/>
      </w:pPr>
      <w:bookmarkStart w:id="2" w:name="toptext"/>
      <w:bookmarkEnd w:id="2"/>
      <w:r>
        <w:t>Systems Implementation</w:t>
      </w:r>
    </w:p>
    <w:p w:rsidR="003D3D0B" w:rsidRDefault="008A6E4F" w:rsidP="003D3D0B">
      <w:pPr>
        <w:ind w:right="3600"/>
        <w:jc w:val="center"/>
        <w:rPr>
          <w:sz w:val="20"/>
        </w:rPr>
      </w:pPr>
      <w:r>
        <w:rPr>
          <w:sz w:val="20"/>
        </w:rPr>
        <w:t>152-172</w:t>
      </w:r>
    </w:p>
    <w:p w:rsidR="003D3D0B" w:rsidRDefault="003D3D0B" w:rsidP="003D3D0B">
      <w:pPr>
        <w:ind w:right="3600"/>
        <w:jc w:val="center"/>
      </w:pPr>
    </w:p>
    <w:p w:rsidR="003D3D0B" w:rsidRDefault="008A6E4F" w:rsidP="003D3D0B">
      <w:pPr>
        <w:pStyle w:val="Heading1"/>
        <w:ind w:right="3600"/>
      </w:pPr>
      <w:r>
        <w:t>Git Overview</w:t>
      </w:r>
    </w:p>
    <w:p w:rsidR="003D3D0B" w:rsidRDefault="003D3D0B" w:rsidP="003D3D0B">
      <w:pPr>
        <w:ind w:right="3600"/>
        <w:jc w:val="center"/>
      </w:pPr>
    </w:p>
    <w:p w:rsidR="003D3D0B" w:rsidRDefault="008A6E4F" w:rsidP="009078D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890" w:right="5310"/>
        <w:jc w:val="center"/>
      </w:pPr>
      <w:r>
        <w:t>5</w:t>
      </w:r>
      <w:r w:rsidR="003D3D0B">
        <w:t xml:space="preserve"> points</w:t>
      </w:r>
    </w:p>
    <w:p w:rsidR="00A94D2D" w:rsidRDefault="00A94D2D"/>
    <w:p w:rsidR="002A7B86" w:rsidRDefault="002A7B86" w:rsidP="002A7B86">
      <w:r>
        <w:rPr>
          <w:u w:val="single"/>
        </w:rPr>
        <w:t>Overview</w:t>
      </w:r>
    </w:p>
    <w:p w:rsidR="002A7B86" w:rsidRDefault="002A7B86" w:rsidP="002A7B86"/>
    <w:p w:rsidR="002A7B86" w:rsidRDefault="008A6E4F" w:rsidP="002A7B86">
      <w:r>
        <w:t>This lab will give you an overview of the usefulness of Git and an introduction to the Git command line tool.</w:t>
      </w:r>
    </w:p>
    <w:p w:rsidR="000C1784" w:rsidRDefault="000C1784" w:rsidP="002A7B86"/>
    <w:p w:rsidR="000C1784" w:rsidRDefault="000C1784" w:rsidP="002A7B86">
      <w:r>
        <w:t>Remember, your goal here is to get a better understanding of the git program – not to simply complete this lab.</w:t>
      </w:r>
    </w:p>
    <w:p w:rsidR="002A7B86" w:rsidRDefault="002A7B86" w:rsidP="002A7B86"/>
    <w:p w:rsidR="008A6E4F" w:rsidRDefault="008A6E4F" w:rsidP="008A6E4F">
      <w:pPr>
        <w:numPr>
          <w:ilvl w:val="0"/>
          <w:numId w:val="1"/>
        </w:numPr>
        <w:tabs>
          <w:tab w:val="left" w:leader="underscore" w:pos="9360"/>
        </w:tabs>
      </w:pPr>
      <w:r>
        <w:t>Create a Word document to store your Git Journal.  Open the document and make journal entries (take notes) as you go through this lab.</w:t>
      </w:r>
      <w:r>
        <w:br/>
      </w:r>
    </w:p>
    <w:p w:rsidR="008A6E4F" w:rsidRDefault="008A6E4F" w:rsidP="008A6E4F">
      <w:pPr>
        <w:numPr>
          <w:ilvl w:val="0"/>
          <w:numId w:val="1"/>
        </w:numPr>
        <w:tabs>
          <w:tab w:val="left" w:leader="underscore" w:pos="9360"/>
        </w:tabs>
      </w:pPr>
      <w:r>
        <w:t>Visit this site (</w:t>
      </w:r>
      <w:hyperlink r:id="rId8" w:history="1">
        <w:r w:rsidRPr="0039320A">
          <w:rPr>
            <w:rStyle w:val="Hyperlink"/>
          </w:rPr>
          <w:t>http://techcrunch.com/2012/07/14/what-exactly-is-github-anyway/</w:t>
        </w:r>
      </w:hyperlink>
      <w:r>
        <w:t>) to get an overview of GitHub. Read the article; make journal entries as appropriate.</w:t>
      </w:r>
      <w:r>
        <w:br/>
      </w:r>
    </w:p>
    <w:p w:rsidR="002A7B86" w:rsidRDefault="000C1784" w:rsidP="008A6E4F">
      <w:pPr>
        <w:numPr>
          <w:ilvl w:val="0"/>
          <w:numId w:val="1"/>
        </w:numPr>
        <w:tabs>
          <w:tab w:val="left" w:leader="underscore" w:pos="936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C4DC76" wp14:editId="684A6199">
            <wp:simplePos x="0" y="0"/>
            <wp:positionH relativeFrom="column">
              <wp:posOffset>4646295</wp:posOffset>
            </wp:positionH>
            <wp:positionV relativeFrom="paragraph">
              <wp:posOffset>2001520</wp:posOffset>
            </wp:positionV>
            <wp:extent cx="1934845" cy="1905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4F">
        <w:rPr>
          <w:noProof/>
        </w:rPr>
        <w:drawing>
          <wp:anchor distT="0" distB="0" distL="114300" distR="114300" simplePos="0" relativeHeight="251661312" behindDoc="0" locked="0" layoutInCell="1" allowOverlap="1" wp14:anchorId="45E9954B" wp14:editId="2D1129DA">
            <wp:simplePos x="0" y="0"/>
            <wp:positionH relativeFrom="column">
              <wp:posOffset>4781550</wp:posOffset>
            </wp:positionH>
            <wp:positionV relativeFrom="paragraph">
              <wp:posOffset>402590</wp:posOffset>
            </wp:positionV>
            <wp:extent cx="1181100" cy="581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4F">
        <w:t>Visit this site (</w:t>
      </w:r>
      <w:hyperlink r:id="rId11" w:history="1">
        <w:r w:rsidR="008A6E4F" w:rsidRPr="0039320A">
          <w:rPr>
            <w:rStyle w:val="Hyperlink"/>
          </w:rPr>
          <w:t>http://try.github.io/levels/1/challenges/1</w:t>
        </w:r>
      </w:hyperlink>
      <w:r w:rsidR="008A6E4F">
        <w:t>) to take a “15 minute course” on the basics of the Git command line.  Create journal entries as you go.</w:t>
      </w:r>
      <w:r w:rsidR="008A6E4F">
        <w:br/>
      </w:r>
      <w:r w:rsidR="008A6E4F">
        <w:br/>
        <w:t>I recommend you create an account for later use.</w:t>
      </w:r>
      <w:r w:rsidR="008A6E4F">
        <w:br/>
      </w:r>
      <w:r w:rsidR="008A6E4F">
        <w:br/>
      </w:r>
      <w:r w:rsidR="008A6E4F" w:rsidRPr="008A6E4F">
        <w:rPr>
          <w:highlight w:val="yellow"/>
        </w:rPr>
        <w:t>Tip</w:t>
      </w:r>
      <w:r w:rsidR="008A6E4F">
        <w:t xml:space="preserve">: Read the advice section (lower right) for each </w:t>
      </w:r>
      <w:r w:rsidR="008A6E4F">
        <w:rPr>
          <w:i/>
        </w:rPr>
        <w:t>page</w:t>
      </w:r>
      <w:r w:rsidR="008A6E4F">
        <w:t xml:space="preserve"> of the course.</w:t>
      </w:r>
      <w:r w:rsidR="008A6E4F">
        <w:br/>
      </w:r>
      <w:r w:rsidR="008A6E4F">
        <w:br/>
        <w:t xml:space="preserve">Tip: The progress bar at the top of the page shows you your progress and allows you to return to a previous </w:t>
      </w:r>
      <w:r w:rsidR="008A6E4F">
        <w:rPr>
          <w:i/>
        </w:rPr>
        <w:t>page</w:t>
      </w:r>
      <w:r w:rsidR="008A6E4F">
        <w:t xml:space="preserve"> if you  need to.</w:t>
      </w:r>
      <w:r w:rsidR="008A6E4F">
        <w:br/>
      </w:r>
      <w:r w:rsidR="008A6E4F">
        <w:rPr>
          <w:noProof/>
        </w:rPr>
        <w:drawing>
          <wp:inline distT="0" distB="0" distL="0" distR="0" wp14:anchorId="067F4E3D" wp14:editId="5CE93CEB">
            <wp:extent cx="5153025" cy="304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AB5">
        <w:br/>
      </w:r>
    </w:p>
    <w:p w:rsidR="007B3AB5" w:rsidRPr="003337AD" w:rsidRDefault="000C1784" w:rsidP="007B3AB5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485140</wp:posOffset>
                </wp:positionV>
                <wp:extent cx="371475" cy="342900"/>
                <wp:effectExtent l="32385" t="8890" r="34290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F3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208.05pt;margin-top:38.2pt;width:29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" fillcolor="yellow"/>
            </w:pict>
          </mc:Fallback>
        </mc:AlternateContent>
      </w:r>
      <w:r>
        <w:t xml:space="preserve">After you’ve completed the course access your Code School </w:t>
      </w:r>
      <w:r w:rsidRPr="000C1784">
        <w:t>profile</w:t>
      </w:r>
      <w:r>
        <w:t>.</w:t>
      </w:r>
      <w:r w:rsidR="007B3AB5" w:rsidRPr="000C1784">
        <w:t>Take</w:t>
      </w:r>
      <w:r w:rsidR="007B3AB5">
        <w:t xml:space="preserve"> a screen snapshot</w:t>
      </w:r>
      <w:r>
        <w:t xml:space="preserve"> that shows you completed course</w:t>
      </w:r>
      <w:r w:rsidR="007B3AB5">
        <w:t xml:space="preserve">. Crop the screen snapshot to show only </w:t>
      </w:r>
      <w:r>
        <w:t>your name and completed courses.</w:t>
      </w:r>
      <w:r w:rsidR="007B3AB5">
        <w:br/>
      </w:r>
      <w:r w:rsidR="007B3AB5">
        <w:br/>
      </w:r>
      <w:r w:rsidR="007B3AB5" w:rsidRPr="00AD1342">
        <w:rPr>
          <w:b/>
        </w:rPr>
        <w:t>Paste the screen snap below this line.</w:t>
      </w:r>
    </w:p>
    <w:p w:rsidR="007B3AB5" w:rsidRDefault="007B3AB5" w:rsidP="007B3AB5">
      <w:pPr>
        <w:ind w:left="435"/>
      </w:pPr>
      <w:r>
        <w:br/>
      </w:r>
    </w:p>
    <w:p w:rsidR="000C1784" w:rsidRDefault="000C1784" w:rsidP="000C1784">
      <w:pPr>
        <w:numPr>
          <w:ilvl w:val="0"/>
          <w:numId w:val="1"/>
        </w:numPr>
        <w:tabs>
          <w:tab w:val="left" w:leader="underscore" w:pos="9360"/>
        </w:tabs>
      </w:pPr>
      <w:r>
        <w:t>Do a search for git on the web. Locate another website that covers Git or GitHub basics.  Read over the site and create journal entries.</w:t>
      </w:r>
      <w:r>
        <w:br/>
        <w:t>Paste the address below.</w:t>
      </w:r>
      <w:r>
        <w:br/>
      </w:r>
    </w:p>
    <w:p w:rsidR="00203B4F" w:rsidRDefault="000C1784" w:rsidP="000C1784">
      <w:pPr>
        <w:numPr>
          <w:ilvl w:val="0"/>
          <w:numId w:val="1"/>
        </w:numPr>
        <w:tabs>
          <w:tab w:val="left" w:leader="underscore" w:pos="9360"/>
        </w:tabs>
      </w:pPr>
      <w:r>
        <w:lastRenderedPageBreak/>
        <w:t>Email this document AND your journal to me to earn your points.</w:t>
      </w:r>
      <w:r>
        <w:br/>
      </w:r>
    </w:p>
    <w:sectPr w:rsidR="00203B4F" w:rsidSect="00FA18A0">
      <w:head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E7" w:rsidRDefault="005250E7">
      <w:r>
        <w:separator/>
      </w:r>
    </w:p>
  </w:endnote>
  <w:endnote w:type="continuationSeparator" w:id="0">
    <w:p w:rsidR="005250E7" w:rsidRDefault="0052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E7" w:rsidRDefault="005250E7">
      <w:r>
        <w:separator/>
      </w:r>
    </w:p>
  </w:footnote>
  <w:footnote w:type="continuationSeparator" w:id="0">
    <w:p w:rsidR="005250E7" w:rsidRDefault="0052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BC" w:rsidRDefault="006C3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365D5"/>
    <w:multiLevelType w:val="hybridMultilevel"/>
    <w:tmpl w:val="B50AEFA8"/>
    <w:lvl w:ilvl="0" w:tplc="8730A5C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20024F"/>
    <w:multiLevelType w:val="multilevel"/>
    <w:tmpl w:val="B4E081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95D7F"/>
    <w:multiLevelType w:val="multilevel"/>
    <w:tmpl w:val="420403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color w:val="auto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BBF5149"/>
    <w:multiLevelType w:val="multilevel"/>
    <w:tmpl w:val="B4E081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245EA"/>
    <w:multiLevelType w:val="multilevel"/>
    <w:tmpl w:val="C3DC7CB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4F"/>
    <w:rsid w:val="000C1784"/>
    <w:rsid w:val="00202308"/>
    <w:rsid w:val="00203B4F"/>
    <w:rsid w:val="002A7B86"/>
    <w:rsid w:val="00340C6B"/>
    <w:rsid w:val="00371FB1"/>
    <w:rsid w:val="003B6947"/>
    <w:rsid w:val="003D3D0B"/>
    <w:rsid w:val="00513B06"/>
    <w:rsid w:val="005250E7"/>
    <w:rsid w:val="005A6BE6"/>
    <w:rsid w:val="006604AF"/>
    <w:rsid w:val="006861A0"/>
    <w:rsid w:val="006C15EB"/>
    <w:rsid w:val="006C31D9"/>
    <w:rsid w:val="006C39BC"/>
    <w:rsid w:val="007A70A6"/>
    <w:rsid w:val="007B3AB5"/>
    <w:rsid w:val="0086432C"/>
    <w:rsid w:val="008A6E4F"/>
    <w:rsid w:val="009078D7"/>
    <w:rsid w:val="00907D87"/>
    <w:rsid w:val="00960921"/>
    <w:rsid w:val="00964703"/>
    <w:rsid w:val="009D3F4A"/>
    <w:rsid w:val="00A94D2D"/>
    <w:rsid w:val="00A955A2"/>
    <w:rsid w:val="00AC20E6"/>
    <w:rsid w:val="00B153CA"/>
    <w:rsid w:val="00B55BB1"/>
    <w:rsid w:val="00C30A86"/>
    <w:rsid w:val="00CF184A"/>
    <w:rsid w:val="00D62FAC"/>
    <w:rsid w:val="00DA4802"/>
    <w:rsid w:val="00DD42A0"/>
    <w:rsid w:val="00E0279D"/>
    <w:rsid w:val="00E45125"/>
    <w:rsid w:val="00E54031"/>
    <w:rsid w:val="00EB7F54"/>
    <w:rsid w:val="00ED5E19"/>
    <w:rsid w:val="00F32135"/>
    <w:rsid w:val="00F5638D"/>
    <w:rsid w:val="00F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5BCC9F-560C-4F0C-B95F-5742C4A2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A0"/>
    <w:rPr>
      <w:sz w:val="24"/>
    </w:rPr>
  </w:style>
  <w:style w:type="paragraph" w:styleId="Heading1">
    <w:name w:val="heading 1"/>
    <w:basedOn w:val="Normal"/>
    <w:next w:val="Normal"/>
    <w:qFormat/>
    <w:rsid w:val="006861A0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DD42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D42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D42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42A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D42A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D42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61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1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1A0"/>
  </w:style>
  <w:style w:type="paragraph" w:styleId="Title">
    <w:name w:val="Title"/>
    <w:basedOn w:val="Normal"/>
    <w:qFormat/>
    <w:rsid w:val="006861A0"/>
    <w:pPr>
      <w:jc w:val="center"/>
    </w:pPr>
    <w:rPr>
      <w:rFonts w:ascii="Arial" w:hAnsi="Arial"/>
      <w:b/>
      <w:sz w:val="36"/>
    </w:rPr>
  </w:style>
  <w:style w:type="character" w:styleId="CommentReference">
    <w:name w:val="annotation reference"/>
    <w:basedOn w:val="DefaultParagraphFont"/>
    <w:semiHidden/>
    <w:rsid w:val="0086432C"/>
    <w:rPr>
      <w:sz w:val="16"/>
      <w:szCs w:val="16"/>
    </w:rPr>
  </w:style>
  <w:style w:type="paragraph" w:styleId="CommentText">
    <w:name w:val="annotation text"/>
    <w:basedOn w:val="Normal"/>
    <w:semiHidden/>
    <w:rsid w:val="0086432C"/>
    <w:rPr>
      <w:sz w:val="20"/>
    </w:rPr>
  </w:style>
  <w:style w:type="paragraph" w:styleId="CommentSubject">
    <w:name w:val="annotation subject"/>
    <w:basedOn w:val="CommentText"/>
    <w:next w:val="CommentText"/>
    <w:semiHidden/>
    <w:rsid w:val="0086432C"/>
    <w:rPr>
      <w:b/>
      <w:bCs/>
    </w:rPr>
  </w:style>
  <w:style w:type="paragraph" w:styleId="BalloonText">
    <w:name w:val="Balloon Text"/>
    <w:basedOn w:val="Normal"/>
    <w:semiHidden/>
    <w:rsid w:val="008643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B7F5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5638D"/>
    <w:rPr>
      <w:color w:val="808080"/>
    </w:rPr>
  </w:style>
  <w:style w:type="character" w:customStyle="1" w:styleId="Style1">
    <w:name w:val="Style1"/>
    <w:basedOn w:val="DefaultParagraphFont"/>
    <w:uiPriority w:val="1"/>
    <w:rsid w:val="00F5638D"/>
    <w:rPr>
      <w:bdr w:val="none" w:sz="0" w:space="0" w:color="auto"/>
      <w:shd w:val="clear" w:color="auto" w:fill="FFFF00"/>
    </w:rPr>
  </w:style>
  <w:style w:type="character" w:styleId="Hyperlink">
    <w:name w:val="Hyperlink"/>
    <w:basedOn w:val="DefaultParagraphFont"/>
    <w:rsid w:val="008A6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crunch.com/2012/07/14/what-exactly-is-github-anywa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y.github.io/levels/1/challenges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005863\SkyDrive\MSTC\zOther\Templates%202007\Computer%20La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49AC-B002-4019-B454-E9B103D6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 Lab.dotm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creator>Gaul, Volker</dc:creator>
  <cp:lastModifiedBy>Presley, Brent A</cp:lastModifiedBy>
  <cp:revision>2</cp:revision>
  <dcterms:created xsi:type="dcterms:W3CDTF">2015-12-23T16:08:00Z</dcterms:created>
  <dcterms:modified xsi:type="dcterms:W3CDTF">2015-12-23T16:08:00Z</dcterms:modified>
</cp:coreProperties>
</file>