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16F85" w14:textId="3F27D154" w:rsidR="00A62D2F" w:rsidRDefault="00CB083D">
      <w:pPr>
        <w:pStyle w:val="Heading1"/>
        <w:numPr>
          <w:ilvl w:val="0"/>
          <w:numId w:val="0"/>
        </w:numPr>
        <w:jc w:val="center"/>
        <w:rPr>
          <w:sz w:val="36"/>
        </w:rPr>
      </w:pPr>
      <w:r>
        <w:rPr>
          <w:sz w:val="36"/>
        </w:rPr>
        <w:t>Relational Database Development</w:t>
      </w:r>
    </w:p>
    <w:p w14:paraId="09F16F86" w14:textId="5C79B3AC" w:rsidR="00A62D2F" w:rsidRDefault="00A62D2F">
      <w:pPr>
        <w:pStyle w:val="Header"/>
        <w:tabs>
          <w:tab w:val="clear" w:pos="4320"/>
          <w:tab w:val="clear" w:pos="8640"/>
        </w:tabs>
        <w:jc w:val="center"/>
        <w:rPr>
          <w:sz w:val="16"/>
        </w:rPr>
      </w:pPr>
      <w:r>
        <w:rPr>
          <w:sz w:val="16"/>
        </w:rPr>
        <w:t>(</w:t>
      </w:r>
      <w:r w:rsidR="00CB083D" w:rsidRPr="00CB083D">
        <w:rPr>
          <w:sz w:val="16"/>
        </w:rPr>
        <w:t>152-156</w:t>
      </w:r>
      <w:r>
        <w:rPr>
          <w:sz w:val="16"/>
        </w:rPr>
        <w:t>)</w:t>
      </w:r>
    </w:p>
    <w:p w14:paraId="09F16F87" w14:textId="77777777" w:rsidR="00A62D2F" w:rsidRDefault="00A62D2F">
      <w:pPr>
        <w:pStyle w:val="Header"/>
        <w:tabs>
          <w:tab w:val="clear" w:pos="4320"/>
          <w:tab w:val="clear" w:pos="8640"/>
        </w:tabs>
        <w:jc w:val="center"/>
      </w:pPr>
    </w:p>
    <w:bookmarkStart w:id="0" w:name="UnitTitle"/>
    <w:p w14:paraId="09F16F88" w14:textId="77777777" w:rsidR="00A62D2F" w:rsidRDefault="00271997">
      <w:pPr>
        <w:pStyle w:val="Header"/>
        <w:tabs>
          <w:tab w:val="clear" w:pos="4320"/>
          <w:tab w:val="clear" w:pos="8640"/>
        </w:tabs>
        <w:jc w:val="center"/>
      </w:pPr>
      <w:r>
        <w:fldChar w:fldCharType="begin"/>
      </w:r>
      <w:r w:rsidR="00A62D2F">
        <w:instrText xml:space="preserve"> FILLIN "Please enter unit title" \* MERGEFORMAT </w:instrText>
      </w:r>
      <w:r>
        <w:fldChar w:fldCharType="separate"/>
      </w:r>
      <w:r w:rsidR="00A62D2F">
        <w:t>Database Design</w:t>
      </w:r>
      <w:r>
        <w:fldChar w:fldCharType="end"/>
      </w:r>
      <w:bookmarkEnd w:id="0"/>
    </w:p>
    <w:p w14:paraId="09F16F89" w14:textId="77777777" w:rsidR="00A62D2F" w:rsidRDefault="00A62D2F">
      <w:pPr>
        <w:pStyle w:val="Header"/>
        <w:tabs>
          <w:tab w:val="clear" w:pos="4320"/>
          <w:tab w:val="clear" w:pos="8640"/>
        </w:tabs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78"/>
        <w:gridCol w:w="2898"/>
      </w:tblGrid>
      <w:tr w:rsidR="00A62D2F" w14:paraId="09F16F8C" w14:textId="77777777">
        <w:trPr>
          <w:cantSplit/>
          <w:tblHeader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F8A" w14:textId="77777777" w:rsidR="00A62D2F" w:rsidRDefault="00A62D2F">
            <w:pPr>
              <w:pStyle w:val="Header"/>
              <w:tabs>
                <w:tab w:val="clear" w:pos="4320"/>
                <w:tab w:val="clear" w:pos="8640"/>
              </w:tabs>
            </w:pPr>
            <w:r>
              <w:t>Notes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F8B" w14:textId="77777777" w:rsidR="00A62D2F" w:rsidRDefault="00A62D2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Activity</w:t>
            </w:r>
          </w:p>
        </w:tc>
      </w:tr>
      <w:tr w:rsidR="00A62D2F" w14:paraId="09F16F99" w14:textId="77777777">
        <w:trPr>
          <w:cantSplit/>
        </w:trPr>
        <w:tc>
          <w:tcPr>
            <w:tcW w:w="6678" w:type="dxa"/>
          </w:tcPr>
          <w:p w14:paraId="09F16F8D" w14:textId="77777777" w:rsidR="00A62D2F" w:rsidRDefault="00A62D2F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</w:pPr>
          </w:p>
          <w:p w14:paraId="09F16F8E" w14:textId="77777777" w:rsidR="00A62D2F" w:rsidRDefault="00A62D2F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</w:pPr>
            <w:r>
              <w:t>Database Design Goals --  Database that is:</w:t>
            </w:r>
          </w:p>
          <w:p w14:paraId="09F16F8F" w14:textId="77777777" w:rsidR="00A62D2F" w:rsidRDefault="00A62D2F">
            <w:pPr>
              <w:pStyle w:val="Header"/>
              <w:numPr>
                <w:ilvl w:val="1"/>
                <w:numId w:val="15"/>
              </w:numPr>
              <w:tabs>
                <w:tab w:val="clear" w:pos="4320"/>
                <w:tab w:val="clear" w:pos="8640"/>
              </w:tabs>
            </w:pPr>
            <w:r>
              <w:t>Adaptable</w:t>
            </w:r>
          </w:p>
          <w:p w14:paraId="09F16F90" w14:textId="77777777" w:rsidR="00A62D2F" w:rsidRDefault="00A62D2F">
            <w:pPr>
              <w:pStyle w:val="Header"/>
              <w:numPr>
                <w:ilvl w:val="2"/>
                <w:numId w:val="15"/>
              </w:numPr>
              <w:tabs>
                <w:tab w:val="clear" w:pos="4320"/>
                <w:tab w:val="clear" w:pos="8640"/>
              </w:tabs>
            </w:pPr>
            <w:r>
              <w:t>Fields and tables can be added (removed) easily</w:t>
            </w:r>
          </w:p>
          <w:p w14:paraId="09F16F91" w14:textId="77777777" w:rsidR="00A62D2F" w:rsidRDefault="00A62D2F">
            <w:pPr>
              <w:pStyle w:val="Header"/>
              <w:numPr>
                <w:ilvl w:val="1"/>
                <w:numId w:val="15"/>
              </w:numPr>
              <w:tabs>
                <w:tab w:val="clear" w:pos="4320"/>
                <w:tab w:val="clear" w:pos="8640"/>
              </w:tabs>
            </w:pPr>
            <w:r>
              <w:t>Flexible</w:t>
            </w:r>
          </w:p>
          <w:p w14:paraId="09F16F92" w14:textId="77777777" w:rsidR="00A62D2F" w:rsidRDefault="00A62D2F">
            <w:pPr>
              <w:pStyle w:val="Header"/>
              <w:numPr>
                <w:ilvl w:val="2"/>
                <w:numId w:val="15"/>
              </w:numPr>
              <w:tabs>
                <w:tab w:val="clear" w:pos="4320"/>
                <w:tab w:val="clear" w:pos="8640"/>
              </w:tabs>
            </w:pPr>
            <w:r>
              <w:t>Data can be retrieved in an unlimited number of ways</w:t>
            </w:r>
          </w:p>
          <w:p w14:paraId="09F16F93" w14:textId="77777777" w:rsidR="00A62D2F" w:rsidRDefault="00A62D2F">
            <w:pPr>
              <w:pStyle w:val="Header"/>
              <w:numPr>
                <w:ilvl w:val="1"/>
                <w:numId w:val="15"/>
              </w:numPr>
              <w:tabs>
                <w:tab w:val="clear" w:pos="4320"/>
                <w:tab w:val="clear" w:pos="8640"/>
              </w:tabs>
            </w:pPr>
            <w:r>
              <w:t>Accurate</w:t>
            </w:r>
          </w:p>
          <w:p w14:paraId="09F16F94" w14:textId="77777777" w:rsidR="00A62D2F" w:rsidRDefault="00A62D2F">
            <w:pPr>
              <w:pStyle w:val="Header"/>
              <w:numPr>
                <w:ilvl w:val="2"/>
                <w:numId w:val="15"/>
              </w:numPr>
              <w:tabs>
                <w:tab w:val="clear" w:pos="4320"/>
                <w:tab w:val="clear" w:pos="8640"/>
              </w:tabs>
            </w:pPr>
            <w:r>
              <w:t>No data redundancy</w:t>
            </w:r>
          </w:p>
          <w:p w14:paraId="09F16F95" w14:textId="77777777" w:rsidR="00A62D2F" w:rsidRDefault="00A62D2F">
            <w:pPr>
              <w:pStyle w:val="Header"/>
              <w:numPr>
                <w:ilvl w:val="2"/>
                <w:numId w:val="15"/>
              </w:numPr>
              <w:tabs>
                <w:tab w:val="clear" w:pos="4320"/>
                <w:tab w:val="clear" w:pos="8640"/>
              </w:tabs>
            </w:pPr>
            <w:r>
              <w:t>Validation on fields</w:t>
            </w:r>
          </w:p>
          <w:p w14:paraId="09F16F96" w14:textId="77777777" w:rsidR="00A62D2F" w:rsidRDefault="00A62D2F">
            <w:pPr>
              <w:pStyle w:val="Header"/>
              <w:numPr>
                <w:ilvl w:val="2"/>
                <w:numId w:val="15"/>
              </w:numPr>
              <w:tabs>
                <w:tab w:val="clear" w:pos="4320"/>
                <w:tab w:val="clear" w:pos="8640"/>
              </w:tabs>
            </w:pPr>
            <w:r>
              <w:t>Default values</w:t>
            </w:r>
          </w:p>
          <w:p w14:paraId="09F16F97" w14:textId="77777777" w:rsidR="00A62D2F" w:rsidRDefault="00A62D2F">
            <w:pPr>
              <w:pStyle w:val="Header"/>
              <w:numPr>
                <w:ilvl w:val="2"/>
                <w:numId w:val="15"/>
              </w:numPr>
              <w:tabs>
                <w:tab w:val="clear" w:pos="4320"/>
                <w:tab w:val="clear" w:pos="8640"/>
              </w:tabs>
            </w:pPr>
            <w:r>
              <w:t>Look ups</w:t>
            </w:r>
            <w:r>
              <w:br/>
            </w:r>
          </w:p>
        </w:tc>
        <w:tc>
          <w:tcPr>
            <w:tcW w:w="2898" w:type="dxa"/>
          </w:tcPr>
          <w:p w14:paraId="09F16F98" w14:textId="77777777" w:rsidR="00A62D2F" w:rsidRDefault="00A62D2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A62D2F" w14:paraId="09F16FA7" w14:textId="77777777">
        <w:trPr>
          <w:cantSplit/>
        </w:trPr>
        <w:tc>
          <w:tcPr>
            <w:tcW w:w="6678" w:type="dxa"/>
          </w:tcPr>
          <w:p w14:paraId="09F16F9A" w14:textId="77777777" w:rsidR="00A62D2F" w:rsidRDefault="00A62D2F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</w:pPr>
            <w:r>
              <w:t>Step 1 – Fact Finding</w:t>
            </w:r>
          </w:p>
          <w:p w14:paraId="09F16F9B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</w:pPr>
            <w:r>
              <w:t>Determine field (data storage) requirements</w:t>
            </w:r>
          </w:p>
          <w:p w14:paraId="09F16F9C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</w:pPr>
            <w:r>
              <w:t>Sources:</w:t>
            </w:r>
          </w:p>
          <w:p w14:paraId="09F16F9D" w14:textId="77777777" w:rsidR="00A62D2F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</w:pPr>
            <w:r>
              <w:t>Current users (owners)</w:t>
            </w:r>
          </w:p>
          <w:p w14:paraId="09F16F9E" w14:textId="77777777" w:rsidR="007D2631" w:rsidRDefault="007D2631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</w:pPr>
            <w:r>
              <w:t>Existing databases</w:t>
            </w:r>
          </w:p>
          <w:p w14:paraId="09F16F9F" w14:textId="77777777" w:rsidR="007D2631" w:rsidRDefault="00A62D2F" w:rsidP="007D2631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</w:pPr>
            <w:r>
              <w:t>Existing forms or other documents</w:t>
            </w:r>
          </w:p>
          <w:p w14:paraId="09F16FA0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</w:pPr>
            <w:r>
              <w:t>Don’t worry about grouping, simply list</w:t>
            </w:r>
          </w:p>
          <w:p w14:paraId="09F16FA1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</w:pPr>
            <w:bookmarkStart w:id="1" w:name="multivalue"/>
            <w:r>
              <w:t xml:space="preserve">Split </w:t>
            </w:r>
            <w:bookmarkEnd w:id="1"/>
            <w:r>
              <w:rPr>
                <w:i/>
                <w:iCs/>
              </w:rPr>
              <w:t>multi-part</w:t>
            </w:r>
            <w:r>
              <w:t xml:space="preserve"> fields into separate fields</w:t>
            </w:r>
          </w:p>
          <w:p w14:paraId="09F16FA2" w14:textId="77777777" w:rsidR="00A62D2F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</w:pPr>
            <w:r>
              <w:t xml:space="preserve">Example: </w:t>
            </w:r>
            <w:smartTag w:uri="urn:schemas-microsoft-com:office:smarttags" w:element="place">
              <w:smartTag w:uri="urn:schemas-microsoft-com:office:smarttags" w:element="City">
                <w:r>
                  <w:t>Split</w:t>
                </w:r>
              </w:smartTag>
            </w:smartTag>
            <w:r>
              <w:t xml:space="preserve"> </w:t>
            </w:r>
            <w:r>
              <w:rPr>
                <w:b/>
                <w:bCs/>
              </w:rPr>
              <w:t>Name</w:t>
            </w:r>
            <w:r>
              <w:t xml:space="preserve"> into </w:t>
            </w:r>
            <w:proofErr w:type="spellStart"/>
            <w:r>
              <w:rPr>
                <w:b/>
                <w:bCs/>
              </w:rPr>
              <w:t>FirstName</w:t>
            </w:r>
            <w:proofErr w:type="spellEnd"/>
            <w:r>
              <w:t xml:space="preserve"> and </w:t>
            </w:r>
            <w:proofErr w:type="spellStart"/>
            <w:r>
              <w:rPr>
                <w:b/>
                <w:bCs/>
              </w:rPr>
              <w:t>LastName</w:t>
            </w:r>
            <w:proofErr w:type="spellEnd"/>
          </w:p>
          <w:p w14:paraId="09F16FA3" w14:textId="77777777" w:rsidR="00A62D2F" w:rsidRPr="007D2631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</w:pPr>
            <w:r>
              <w:t xml:space="preserve">Example: </w:t>
            </w:r>
            <w:smartTag w:uri="urn:schemas-microsoft-com:office:smarttags" w:element="place">
              <w:smartTag w:uri="urn:schemas-microsoft-com:office:smarttags" w:element="City">
                <w:r>
                  <w:t>Split</w:t>
                </w:r>
              </w:smartTag>
            </w:smartTag>
            <w:r>
              <w:t xml:space="preserve"> </w:t>
            </w:r>
            <w:r>
              <w:rPr>
                <w:b/>
                <w:bCs/>
              </w:rPr>
              <w:t>Address</w:t>
            </w:r>
            <w:r>
              <w:t xml:space="preserve"> into </w:t>
            </w:r>
            <w:r>
              <w:rPr>
                <w:b/>
                <w:bCs/>
              </w:rPr>
              <w:t>Street</w:t>
            </w:r>
            <w:r>
              <w:t xml:space="preserve">, </w:t>
            </w:r>
            <w:r>
              <w:rPr>
                <w:b/>
                <w:bCs/>
              </w:rPr>
              <w:t>City</w:t>
            </w:r>
            <w:r>
              <w:t xml:space="preserve">, </w:t>
            </w:r>
            <w:r>
              <w:rPr>
                <w:b/>
                <w:bCs/>
              </w:rPr>
              <w:t>State</w:t>
            </w:r>
            <w:r>
              <w:t xml:space="preserve"> and </w:t>
            </w:r>
            <w:r>
              <w:rPr>
                <w:b/>
                <w:bCs/>
              </w:rPr>
              <w:t>Zip</w:t>
            </w:r>
          </w:p>
          <w:p w14:paraId="09F16FA4" w14:textId="77777777" w:rsidR="007D2631" w:rsidRDefault="007D2631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</w:pPr>
            <w:r>
              <w:rPr>
                <w:bCs/>
              </w:rPr>
              <w:t xml:space="preserve">Example: Split </w:t>
            </w:r>
            <w:r>
              <w:rPr>
                <w:b/>
                <w:bCs/>
              </w:rPr>
              <w:t>Phone</w:t>
            </w:r>
            <w:r>
              <w:rPr>
                <w:bCs/>
              </w:rPr>
              <w:t xml:space="preserve"> into </w:t>
            </w:r>
            <w:proofErr w:type="spellStart"/>
            <w:r>
              <w:rPr>
                <w:b/>
                <w:bCs/>
              </w:rPr>
              <w:t>AreaCode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and </w:t>
            </w:r>
            <w:r>
              <w:rPr>
                <w:b/>
                <w:bCs/>
              </w:rPr>
              <w:t xml:space="preserve"> Phone</w:t>
            </w:r>
            <w:r>
              <w:rPr>
                <w:bCs/>
              </w:rPr>
              <w:t xml:space="preserve">, maybe </w:t>
            </w:r>
            <w:r>
              <w:rPr>
                <w:b/>
                <w:bCs/>
              </w:rPr>
              <w:t>Extension</w:t>
            </w:r>
          </w:p>
          <w:p w14:paraId="09F16FA5" w14:textId="77777777" w:rsidR="00A62D2F" w:rsidRDefault="00A62D2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898" w:type="dxa"/>
          </w:tcPr>
          <w:p w14:paraId="09F16FA6" w14:textId="77777777" w:rsidR="00A62D2F" w:rsidRDefault="00A62D2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Handout Student Enrollment field list</w:t>
            </w:r>
          </w:p>
        </w:tc>
      </w:tr>
      <w:tr w:rsidR="00A62D2F" w14:paraId="09F16FAD" w14:textId="77777777">
        <w:trPr>
          <w:cantSplit/>
        </w:trPr>
        <w:tc>
          <w:tcPr>
            <w:tcW w:w="6678" w:type="dxa"/>
          </w:tcPr>
          <w:p w14:paraId="09F16FA8" w14:textId="77777777" w:rsidR="00A62D2F" w:rsidRDefault="00A62D2F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</w:pPr>
            <w:r>
              <w:t xml:space="preserve">Step </w:t>
            </w:r>
            <w:r w:rsidR="007128F3">
              <w:t>2</w:t>
            </w:r>
            <w:r>
              <w:t xml:space="preserve"> – Name </w:t>
            </w:r>
            <w:r w:rsidR="00EB1CAF">
              <w:t>Tables</w:t>
            </w:r>
          </w:p>
          <w:p w14:paraId="09F16FA9" w14:textId="77777777" w:rsidR="00A62D2F" w:rsidRDefault="00A62D2F" w:rsidP="00EB1CAF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09F16FAA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</w:pPr>
            <w:r>
              <w:t xml:space="preserve">Browse through field list, list those </w:t>
            </w:r>
            <w:r w:rsidR="00EB1CAF">
              <w:t>tables</w:t>
            </w:r>
            <w:r>
              <w:t xml:space="preserve"> that are obvious (others might (will) surface later)</w:t>
            </w:r>
          </w:p>
          <w:p w14:paraId="09F16FAB" w14:textId="77777777" w:rsidR="00A62D2F" w:rsidRDefault="00A62D2F" w:rsidP="007D263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898" w:type="dxa"/>
          </w:tcPr>
          <w:p w14:paraId="09F16FAC" w14:textId="77777777" w:rsidR="00A62D2F" w:rsidRDefault="00A62D2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List tables for Enrollment Database</w:t>
            </w:r>
          </w:p>
        </w:tc>
      </w:tr>
      <w:tr w:rsidR="004F47F4" w14:paraId="09F16FBD" w14:textId="77777777">
        <w:trPr>
          <w:cantSplit/>
        </w:trPr>
        <w:tc>
          <w:tcPr>
            <w:tcW w:w="6678" w:type="dxa"/>
          </w:tcPr>
          <w:p w14:paraId="09F16FAE" w14:textId="77777777" w:rsidR="004F47F4" w:rsidRDefault="004F47F4" w:rsidP="0066563A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</w:pPr>
            <w:r>
              <w:lastRenderedPageBreak/>
              <w:t>Table Naming Conventions</w:t>
            </w:r>
          </w:p>
          <w:p w14:paraId="09F16FAF" w14:textId="77777777" w:rsidR="007D2631" w:rsidRDefault="007D2631" w:rsidP="007D2631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</w:pPr>
            <w:r>
              <w:t xml:space="preserve">Add the </w:t>
            </w:r>
            <w:proofErr w:type="spellStart"/>
            <w:r>
              <w:rPr>
                <w:i/>
              </w:rPr>
              <w:t>tbl</w:t>
            </w:r>
            <w:proofErr w:type="spellEnd"/>
            <w:r>
              <w:t xml:space="preserve"> prefix to each table name</w:t>
            </w:r>
          </w:p>
          <w:p w14:paraId="09F16FB0" w14:textId="77777777" w:rsidR="007D2631" w:rsidRDefault="007D2631" w:rsidP="007D2631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</w:pPr>
            <w:r>
              <w:t xml:space="preserve">Name tables using either </w:t>
            </w:r>
            <w:r w:rsidR="00EB1CAF">
              <w:t xml:space="preserve">plural </w:t>
            </w:r>
            <w:r>
              <w:t xml:space="preserve">nouns </w:t>
            </w:r>
            <w:r>
              <w:rPr>
                <w:b/>
              </w:rPr>
              <w:t>or</w:t>
            </w:r>
            <w:r>
              <w:t xml:space="preserve"> </w:t>
            </w:r>
            <w:r w:rsidR="00EB1CAF">
              <w:t xml:space="preserve">singular </w:t>
            </w:r>
            <w:r>
              <w:t>nouns. Don’t mix with in a database.</w:t>
            </w:r>
          </w:p>
          <w:p w14:paraId="09F16FB1" w14:textId="77777777" w:rsidR="00EB1CAF" w:rsidRDefault="00EB1CAF" w:rsidP="00EB1CAF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</w:pPr>
            <w:r>
              <w:t>E.g.  tblCustomers, tblLocations, tblVehicles</w:t>
            </w:r>
          </w:p>
          <w:p w14:paraId="09F16FB2" w14:textId="77777777" w:rsidR="007D2631" w:rsidRDefault="007D2631" w:rsidP="007D2631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</w:pPr>
            <w:r>
              <w:t>E.g.  tblCustomer, tblLocation, tblVehicle</w:t>
            </w:r>
          </w:p>
          <w:p w14:paraId="09F16FB3" w14:textId="77777777" w:rsidR="004F47F4" w:rsidRDefault="004F47F4" w:rsidP="007D2631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</w:pPr>
            <w:r>
              <w:t>Unique and descriptive</w:t>
            </w:r>
          </w:p>
          <w:p w14:paraId="09F16FB4" w14:textId="77777777" w:rsidR="00EB1CAF" w:rsidRDefault="00EB1CAF" w:rsidP="007D2631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</w:pPr>
            <w:r>
              <w:t>2012: Lean towards plural nouns</w:t>
            </w:r>
          </w:p>
          <w:p w14:paraId="09F16FB5" w14:textId="77777777" w:rsidR="004F47F4" w:rsidRDefault="004F47F4" w:rsidP="007D2631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</w:pPr>
            <w:r>
              <w:t>Ensure abbreviations are clear to everyone, not just those involved in the project.</w:t>
            </w:r>
          </w:p>
          <w:p w14:paraId="09F16FB6" w14:textId="77777777" w:rsidR="004F47F4" w:rsidRDefault="004F47F4" w:rsidP="0066563A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</w:pPr>
            <w:r>
              <w:t>Brief, but complete</w:t>
            </w:r>
          </w:p>
          <w:p w14:paraId="09F16FB7" w14:textId="77777777" w:rsidR="004F47F4" w:rsidRDefault="004F47F4" w:rsidP="0066563A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</w:pPr>
            <w:r>
              <w:t>Use minimum words necessary</w:t>
            </w:r>
          </w:p>
          <w:p w14:paraId="09F16FB8" w14:textId="77777777" w:rsidR="004F47F4" w:rsidRDefault="004F47F4" w:rsidP="0066563A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</w:pPr>
            <w:r>
              <w:t xml:space="preserve">Don’t include database terminology: </w:t>
            </w:r>
            <w:r>
              <w:rPr>
                <w:i/>
                <w:iCs/>
              </w:rPr>
              <w:t>Record, File, Table</w:t>
            </w:r>
          </w:p>
          <w:p w14:paraId="09F16FB9" w14:textId="77777777" w:rsidR="004F47F4" w:rsidRDefault="004F47F4" w:rsidP="0066563A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</w:pPr>
            <w:r>
              <w:t>Don’t include adjectives that restrict data</w:t>
            </w:r>
          </w:p>
          <w:p w14:paraId="09F16FBA" w14:textId="77777777" w:rsidR="004F47F4" w:rsidRDefault="004F47F4" w:rsidP="0066563A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</w:pPr>
            <w:r>
              <w:t xml:space="preserve">Example: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trike/>
                  </w:rPr>
                  <w:t>Wisconsin Rapids</w:t>
                </w:r>
              </w:smartTag>
            </w:smartTag>
            <w:r>
              <w:t xml:space="preserve"> Employees, </w:t>
            </w:r>
            <w:r>
              <w:rPr>
                <w:strike/>
              </w:rPr>
              <w:t>Stevens Point</w:t>
            </w:r>
            <w:r>
              <w:t xml:space="preserve"> Employees</w:t>
            </w:r>
          </w:p>
          <w:p w14:paraId="09F16FBB" w14:textId="77777777" w:rsidR="004F47F4" w:rsidRDefault="004F47F4" w:rsidP="0066563A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</w:pPr>
            <w:r>
              <w:t>Results in duplicate structures. Structures (field lists) of both tables will be identical</w:t>
            </w:r>
            <w:r>
              <w:br/>
            </w:r>
          </w:p>
        </w:tc>
        <w:tc>
          <w:tcPr>
            <w:tcW w:w="2898" w:type="dxa"/>
          </w:tcPr>
          <w:p w14:paraId="09F16FBC" w14:textId="77777777" w:rsidR="004F47F4" w:rsidRDefault="004F47F4" w:rsidP="0066563A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7D2631" w14:paraId="09F16FC4" w14:textId="77777777">
        <w:trPr>
          <w:cantSplit/>
        </w:trPr>
        <w:tc>
          <w:tcPr>
            <w:tcW w:w="6678" w:type="dxa"/>
          </w:tcPr>
          <w:p w14:paraId="09F16FBE" w14:textId="77777777" w:rsidR="007D2631" w:rsidRDefault="007D2631" w:rsidP="007D2631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</w:pPr>
            <w:r>
              <w:t xml:space="preserve">Make a separate table for </w:t>
            </w:r>
            <w:r>
              <w:rPr>
                <w:i/>
                <w:iCs/>
              </w:rPr>
              <w:t>multi-value</w:t>
            </w:r>
            <w:r>
              <w:t xml:space="preserve"> fields.</w:t>
            </w:r>
          </w:p>
          <w:p w14:paraId="09F16FBF" w14:textId="77777777" w:rsidR="007D2631" w:rsidRDefault="007D2631" w:rsidP="007D2631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</w:pPr>
            <w:r>
              <w:t xml:space="preserve">Example: a field named </w:t>
            </w:r>
            <w:r>
              <w:rPr>
                <w:b/>
                <w:bCs/>
              </w:rPr>
              <w:t>Hobbies</w:t>
            </w:r>
            <w:r>
              <w:t xml:space="preserve"> might contain “bowling, fishing”</w:t>
            </w:r>
          </w:p>
          <w:p w14:paraId="09F16FC0" w14:textId="77777777" w:rsidR="007D2631" w:rsidRDefault="007D2631" w:rsidP="007D2631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</w:pPr>
            <w:r>
              <w:t>Create a separate Hobbies entity (each hobby will be listed as a separate record in this table)</w:t>
            </w:r>
          </w:p>
          <w:p w14:paraId="09F16FC1" w14:textId="77777777" w:rsidR="007D2631" w:rsidRDefault="007D2631" w:rsidP="007D2631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</w:pPr>
            <w:r>
              <w:t>Multi-value fields are difficult to search and nearly impossible to validate</w:t>
            </w:r>
            <w:r w:rsidR="00EB1CAF">
              <w:t xml:space="preserve"> or sort</w:t>
            </w:r>
            <w:r>
              <w:t>.</w:t>
            </w:r>
          </w:p>
          <w:p w14:paraId="09F16FC2" w14:textId="77777777" w:rsidR="007D2631" w:rsidRDefault="007D2631" w:rsidP="007D2631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</w:pPr>
            <w:r w:rsidRPr="007D2631">
              <w:rPr>
                <w:highlight w:val="yellow"/>
              </w:rPr>
              <w:t>Tip</w:t>
            </w:r>
            <w:r>
              <w:t>: if the field name is plural, it’s probably a multi-value field.</w:t>
            </w:r>
            <w:r>
              <w:br/>
            </w:r>
          </w:p>
        </w:tc>
        <w:tc>
          <w:tcPr>
            <w:tcW w:w="2898" w:type="dxa"/>
          </w:tcPr>
          <w:p w14:paraId="09F16FC3" w14:textId="77777777" w:rsidR="007D2631" w:rsidRDefault="007D2631" w:rsidP="0066563A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A62D2F" w14:paraId="09F16FD7" w14:textId="77777777">
        <w:trPr>
          <w:cantSplit/>
        </w:trPr>
        <w:tc>
          <w:tcPr>
            <w:tcW w:w="6678" w:type="dxa"/>
          </w:tcPr>
          <w:p w14:paraId="09F16FC5" w14:textId="77777777" w:rsidR="00A62D2F" w:rsidRDefault="007D2631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09F17085" wp14:editId="09F17086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2470150</wp:posOffset>
                      </wp:positionV>
                      <wp:extent cx="365760" cy="274320"/>
                      <wp:effectExtent l="3810" t="3175" r="1905" b="0"/>
                      <wp:wrapNone/>
                      <wp:docPr id="2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F170B6" w14:textId="77777777" w:rsidR="0068361D" w:rsidRDefault="0068361D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170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00.8pt;margin-top:194.5pt;width:28.8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2etg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" o:allowincell="f" filled="f" stroked="f">
                      <v:textbox>
                        <w:txbxContent>
                          <w:p w14:paraId="09F170B6" w14:textId="77777777" w:rsidR="0068361D" w:rsidRDefault="0068361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09F17087" wp14:editId="09F17088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2470150</wp:posOffset>
                      </wp:positionV>
                      <wp:extent cx="365760" cy="274320"/>
                      <wp:effectExtent l="1905" t="3175" r="3810" b="0"/>
                      <wp:wrapNone/>
                      <wp:docPr id="2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F170B7" w14:textId="77777777" w:rsidR="0068361D" w:rsidRDefault="0068361D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17087" id="Text Box 7" o:spid="_x0000_s1027" type="#_x0000_t202" style="position:absolute;left:0;text-align:left;margin-left:194.4pt;margin-top:194.5pt;width:28.8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" o:allowincell="f" filled="f" stroked="f">
                      <v:textbox>
                        <w:txbxContent>
                          <w:p w14:paraId="09F170B7" w14:textId="77777777" w:rsidR="0068361D" w:rsidRDefault="0068361D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09F17089" wp14:editId="09F1708A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2561590</wp:posOffset>
                      </wp:positionV>
                      <wp:extent cx="1005840" cy="274320"/>
                      <wp:effectExtent l="0" t="0" r="0" b="2540"/>
                      <wp:wrapNone/>
                      <wp:docPr id="1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F170B8" w14:textId="77777777" w:rsidR="0068361D" w:rsidRDefault="0068361D">
                                  <w:pPr>
                                    <w:jc w:val="center"/>
                                  </w:pPr>
                                  <w:r>
                                    <w:t>Computer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17089" id="Text Box 6" o:spid="_x0000_s1028" type="#_x0000_t202" style="position:absolute;left:0;text-align:left;margin-left:223.2pt;margin-top:201.7pt;width:79.2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UruQ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" o:allowincell="f" filled="f" stroked="f">
                      <v:textbox>
                        <w:txbxContent>
                          <w:p w14:paraId="09F170B8" w14:textId="77777777" w:rsidR="0068361D" w:rsidRDefault="0068361D">
                            <w:pPr>
                              <w:jc w:val="center"/>
                            </w:pPr>
                            <w:r>
                              <w:t>Computer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09F1708B" wp14:editId="09F1708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2561590</wp:posOffset>
                      </wp:positionV>
                      <wp:extent cx="1005840" cy="274320"/>
                      <wp:effectExtent l="0" t="0" r="0" b="2540"/>
                      <wp:wrapNone/>
                      <wp:docPr id="1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F170B9" w14:textId="77777777" w:rsidR="0068361D" w:rsidRDefault="0068361D">
                                  <w:pPr>
                                    <w:jc w:val="center"/>
                                  </w:pPr>
                                  <w:r>
                                    <w:t>Lab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1708B" id="Text Box 5" o:spid="_x0000_s1029" type="#_x0000_t202" style="position:absolute;left:0;text-align:left;margin-left:21.6pt;margin-top:201.7pt;width:79.2pt;height:2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LUuQIAAME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" o:allowincell="f" filled="f" stroked="f">
                      <v:textbox>
                        <w:txbxContent>
                          <w:p w14:paraId="09F170B9" w14:textId="77777777" w:rsidR="0068361D" w:rsidRDefault="0068361D">
                            <w:pPr>
                              <w:jc w:val="center"/>
                            </w:pPr>
                            <w:r>
                              <w:t>Lab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 wp14:anchorId="09F1708D" wp14:editId="09F1708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2744470</wp:posOffset>
                      </wp:positionV>
                      <wp:extent cx="1371600" cy="0"/>
                      <wp:effectExtent l="9525" t="10795" r="9525" b="8255"/>
                      <wp:wrapNone/>
                      <wp:docPr id="1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1AB52" id="Line 4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16.1pt" to="3in,2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1ZGQ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09F1708F" wp14:editId="09F17090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2470150</wp:posOffset>
                      </wp:positionV>
                      <wp:extent cx="1188720" cy="457200"/>
                      <wp:effectExtent l="9525" t="12700" r="11430" b="635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19AC0" id="Rectangle 3" o:spid="_x0000_s1026" style="position:absolute;margin-left:3in;margin-top:194.5pt;width:93.6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l9/dgIAAPwEAAAOAAAAZHJzL2Uyb0RvYy54bWysVMGO2jAQvVfqP1i+QwgbWIgIK0SgqrRt&#10;V932A4ztEKuO7dqGQFf9944do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" o:allowincell="f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09F17091" wp14:editId="09F17092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2470150</wp:posOffset>
                      </wp:positionV>
                      <wp:extent cx="1188720" cy="457200"/>
                      <wp:effectExtent l="11430" t="12700" r="9525" b="6350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BE962" id="Rectangle 2" o:spid="_x0000_s1026" style="position:absolute;margin-left:14.4pt;margin-top:194.5pt;width:93.6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" o:allowincell="f" filled="f"/>
                  </w:pict>
                </mc:Fallback>
              </mc:AlternateContent>
            </w:r>
            <w:r w:rsidR="00A62D2F">
              <w:t xml:space="preserve">Step </w:t>
            </w:r>
            <w:r w:rsidR="007128F3">
              <w:t>3</w:t>
            </w:r>
            <w:r w:rsidR="00A62D2F">
              <w:t xml:space="preserve"> – Draw Entity Relationship Diagram</w:t>
            </w:r>
          </w:p>
          <w:p w14:paraId="09F16FC6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</w:pPr>
            <w:r>
              <w:t>Entity Relationship Diagram (ERD) is picture that shows the relationships between tables of a database</w:t>
            </w:r>
          </w:p>
          <w:p w14:paraId="09F16FC7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</w:pPr>
            <w:r>
              <w:t>Helps discover additional tables and defines relationships</w:t>
            </w:r>
          </w:p>
          <w:p w14:paraId="09F16FC8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</w:pPr>
            <w:r>
              <w:t>Rectangle used to represent each table in a database</w:t>
            </w:r>
          </w:p>
          <w:p w14:paraId="09F16FC9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</w:pPr>
            <w:r>
              <w:t xml:space="preserve">Line drawn between tables that are </w:t>
            </w:r>
            <w:r>
              <w:rPr>
                <w:b/>
              </w:rPr>
              <w:t>directly</w:t>
            </w:r>
            <w:r>
              <w:t xml:space="preserve"> related</w:t>
            </w:r>
          </w:p>
          <w:p w14:paraId="09F16FCA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</w:pPr>
            <w:r>
              <w:t xml:space="preserve">At end of each line, include </w:t>
            </w:r>
            <w:r>
              <w:rPr>
                <w:i/>
              </w:rPr>
              <w:t>cardinality</w:t>
            </w:r>
          </w:p>
          <w:p w14:paraId="09F16FCB" w14:textId="77777777" w:rsidR="00A62D2F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</w:pPr>
            <w:r>
              <w:t>One occurrence in table 1 is related to how many occurrences of table 2 (maximum number)</w:t>
            </w:r>
          </w:p>
          <w:p w14:paraId="09F16FCC" w14:textId="77777777" w:rsidR="00A62D2F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</w:pPr>
            <w:r>
              <w:t>One occurrence in table 2 is related to how many occurrences of table 1 (maximum number)</w:t>
            </w:r>
          </w:p>
          <w:p w14:paraId="09F16FCD" w14:textId="77777777" w:rsidR="00A62D2F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</w:pPr>
            <w:r>
              <w:t>For our purposes, the maximum is listed as 1 or many (M)</w:t>
            </w:r>
          </w:p>
          <w:p w14:paraId="09F16FCE" w14:textId="77777777" w:rsidR="00A62D2F" w:rsidRDefault="00A62D2F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09F16FCF" w14:textId="77777777" w:rsidR="00A62D2F" w:rsidRDefault="00A62D2F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09F16FD0" w14:textId="77777777" w:rsidR="00A62D2F" w:rsidRDefault="00A62D2F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09F16FD1" w14:textId="77777777" w:rsidR="00A62D2F" w:rsidRDefault="00A62D2F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09F16FD2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</w:pPr>
            <w:r>
              <w:t>The above ERD fragment expresses that:</w:t>
            </w:r>
          </w:p>
          <w:p w14:paraId="09F16FD3" w14:textId="77777777" w:rsidR="00A62D2F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</w:pPr>
            <w:r>
              <w:t>“One lab contains (M)any computers”</w:t>
            </w:r>
          </w:p>
          <w:p w14:paraId="09F16FD4" w14:textId="77777777" w:rsidR="00A62D2F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</w:pPr>
            <w:r>
              <w:t>“One computer exists in only one (1) lab”</w:t>
            </w:r>
          </w:p>
          <w:p w14:paraId="09F16FD5" w14:textId="77777777" w:rsidR="00A62D2F" w:rsidRDefault="00A62D2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898" w:type="dxa"/>
          </w:tcPr>
          <w:p w14:paraId="09F16FD6" w14:textId="77777777" w:rsidR="00A62D2F" w:rsidRDefault="00A62D2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Draw ERD for Enrollment</w:t>
            </w:r>
          </w:p>
        </w:tc>
      </w:tr>
      <w:tr w:rsidR="00A62D2F" w14:paraId="09F16FE6" w14:textId="77777777">
        <w:trPr>
          <w:cantSplit/>
        </w:trPr>
        <w:tc>
          <w:tcPr>
            <w:tcW w:w="6678" w:type="dxa"/>
          </w:tcPr>
          <w:p w14:paraId="09F16FD8" w14:textId="77777777" w:rsidR="00A62D2F" w:rsidRDefault="00A62D2F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 xml:space="preserve">Step </w:t>
            </w:r>
            <w:r w:rsidR="007128F3">
              <w:rPr>
                <w:noProof/>
              </w:rPr>
              <w:t>4</w:t>
            </w:r>
            <w:r>
              <w:rPr>
                <w:noProof/>
              </w:rPr>
              <w:t xml:space="preserve"> – Determine Primary Key for each Entity</w:t>
            </w:r>
          </w:p>
          <w:p w14:paraId="09F16FD9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The primary key is the field or fields whose value uniquely identifies a record in that table.</w:t>
            </w:r>
          </w:p>
          <w:p w14:paraId="09F16FDA" w14:textId="77777777" w:rsidR="00A62D2F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For Lab above, it might be Room Number</w:t>
            </w:r>
          </w:p>
          <w:p w14:paraId="09F16FDB" w14:textId="77777777" w:rsidR="00A62D2F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For Computer above, it might be  ID Number</w:t>
            </w:r>
          </w:p>
          <w:p w14:paraId="09F16FDC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Primary keys can be a combination of two keys</w:t>
            </w:r>
          </w:p>
          <w:p w14:paraId="09F16FDD" w14:textId="77777777" w:rsidR="00A62D2F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For Lab above, if the building has multiple floors, a combination key might be Room Number plus Floor (e.g. Room 10 on Floor 5)</w:t>
            </w:r>
          </w:p>
          <w:p w14:paraId="09F16FDE" w14:textId="77777777" w:rsidR="004F47F4" w:rsidRDefault="00A62D2F" w:rsidP="004F47F4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 xml:space="preserve">If you need to combine 3 or more fields to create a unique primary key, consider creating an </w:t>
            </w:r>
            <w:r>
              <w:rPr>
                <w:i/>
                <w:iCs/>
                <w:noProof/>
              </w:rPr>
              <w:t>ID Number</w:t>
            </w:r>
            <w:r w:rsidR="004F47F4">
              <w:rPr>
                <w:noProof/>
              </w:rPr>
              <w:t xml:space="preserve"> field for that table.</w:t>
            </w:r>
          </w:p>
          <w:p w14:paraId="09F16FDF" w14:textId="77777777" w:rsidR="007D2631" w:rsidRDefault="007D2631" w:rsidP="007D2631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 xml:space="preserve">These keys are usually </w:t>
            </w:r>
            <w:r>
              <w:rPr>
                <w:i/>
                <w:noProof/>
              </w:rPr>
              <w:t>autonumber</w:t>
            </w:r>
            <w:r>
              <w:rPr>
                <w:noProof/>
              </w:rPr>
              <w:t xml:space="preserve"> fields</w:t>
            </w:r>
          </w:p>
          <w:p w14:paraId="09F16FE0" w14:textId="77777777" w:rsidR="007D2631" w:rsidRDefault="007D2631" w:rsidP="007D2631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Lately, I’ve been using these as the keys in almost all my tables.</w:t>
            </w:r>
          </w:p>
          <w:p w14:paraId="09F16FE1" w14:textId="77777777" w:rsidR="004F47F4" w:rsidRDefault="004F47F4" w:rsidP="004F47F4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Primary key requirements:</w:t>
            </w:r>
          </w:p>
          <w:p w14:paraId="09F16FE2" w14:textId="77777777" w:rsidR="004F47F4" w:rsidRDefault="004F47F4" w:rsidP="004F47F4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Unique. No two keys will have the same value</w:t>
            </w:r>
          </w:p>
          <w:p w14:paraId="09F16FE3" w14:textId="77777777" w:rsidR="004F47F4" w:rsidRDefault="004F47F4" w:rsidP="004F47F4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 xml:space="preserve">Cannot be </w:t>
            </w:r>
            <w:r>
              <w:rPr>
                <w:i/>
                <w:iCs/>
                <w:noProof/>
              </w:rPr>
              <w:t>null</w:t>
            </w:r>
            <w:r>
              <w:rPr>
                <w:noProof/>
              </w:rPr>
              <w:t xml:space="preserve">. In multi-field keys, none can be </w:t>
            </w:r>
            <w:r>
              <w:rPr>
                <w:i/>
                <w:iCs/>
                <w:noProof/>
              </w:rPr>
              <w:t>null</w:t>
            </w:r>
          </w:p>
          <w:p w14:paraId="09F16FE4" w14:textId="77777777" w:rsidR="00A62D2F" w:rsidRDefault="004F47F4" w:rsidP="004F47F4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Values in field rarely (if ever) change</w:t>
            </w:r>
          </w:p>
        </w:tc>
        <w:tc>
          <w:tcPr>
            <w:tcW w:w="2898" w:type="dxa"/>
          </w:tcPr>
          <w:p w14:paraId="09F16FE5" w14:textId="77777777" w:rsidR="00A62D2F" w:rsidRDefault="00A62D2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Define keys for Enrollment database</w:t>
            </w:r>
          </w:p>
        </w:tc>
      </w:tr>
      <w:tr w:rsidR="00A62D2F" w14:paraId="09F16FF8" w14:textId="77777777">
        <w:trPr>
          <w:cantSplit/>
        </w:trPr>
        <w:tc>
          <w:tcPr>
            <w:tcW w:w="6678" w:type="dxa"/>
          </w:tcPr>
          <w:p w14:paraId="09F16FE7" w14:textId="77777777" w:rsidR="00A62D2F" w:rsidRDefault="00A62D2F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lastRenderedPageBreak/>
              <w:t xml:space="preserve">Step </w:t>
            </w:r>
            <w:r w:rsidR="007128F3">
              <w:rPr>
                <w:noProof/>
              </w:rPr>
              <w:t>5</w:t>
            </w:r>
            <w:r>
              <w:rPr>
                <w:noProof/>
              </w:rPr>
              <w:t xml:space="preserve"> – Resolve Many-to-Many Relationships</w:t>
            </w:r>
          </w:p>
          <w:p w14:paraId="09F16FE8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Many-to-Many (M-M) are relationships where the cardinality is M (many) in both directions.</w:t>
            </w:r>
          </w:p>
          <w:p w14:paraId="09F16FE9" w14:textId="77777777" w:rsidR="00A62D2F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The Lab-Computer example above is a 1-M (one-to-many) relationship. The following represents a M-M relationship</w:t>
            </w:r>
          </w:p>
          <w:p w14:paraId="09F16FEA" w14:textId="77777777" w:rsidR="00A62D2F" w:rsidRDefault="007D2631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F17093" wp14:editId="09F17094">
                      <wp:simplePos x="0" y="0"/>
                      <wp:positionH relativeFrom="column">
                        <wp:posOffset>2793365</wp:posOffset>
                      </wp:positionH>
                      <wp:positionV relativeFrom="paragraph">
                        <wp:posOffset>126365</wp:posOffset>
                      </wp:positionV>
                      <wp:extent cx="1143000" cy="457200"/>
                      <wp:effectExtent l="12065" t="12065" r="6985" b="6985"/>
                      <wp:wrapTopAndBottom/>
                      <wp:docPr id="1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F170BA" w14:textId="77777777" w:rsidR="0068361D" w:rsidRDefault="0068361D">
                                  <w:pPr>
                                    <w:jc w:val="center"/>
                                  </w:pPr>
                                  <w:r>
                                    <w:t>Product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17093" id="Text Box 15" o:spid="_x0000_s1030" type="#_x0000_t202" style="position:absolute;left:0;text-align:left;margin-left:219.95pt;margin-top:9.95pt;width:90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" filled="f">
                      <v:textbox>
                        <w:txbxContent>
                          <w:p w14:paraId="09F170BA" w14:textId="77777777" w:rsidR="0068361D" w:rsidRDefault="0068361D">
                            <w:pPr>
                              <w:jc w:val="center"/>
                            </w:pPr>
                            <w:r>
                              <w:t>Product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9F17095" wp14:editId="09F17096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100330</wp:posOffset>
                      </wp:positionV>
                      <wp:extent cx="1143000" cy="457200"/>
                      <wp:effectExtent l="13335" t="5080" r="5715" b="13970"/>
                      <wp:wrapTopAndBottom/>
                      <wp:docPr id="1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F170BB" w14:textId="77777777" w:rsidR="0068361D" w:rsidRDefault="0068361D">
                                  <w:pPr>
                                    <w:jc w:val="center"/>
                                  </w:pPr>
                                  <w:r>
                                    <w:t>Customer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17095" id="Text Box 14" o:spid="_x0000_s1031" type="#_x0000_t202" style="position:absolute;left:0;text-align:left;margin-left:22.05pt;margin-top:7.9pt;width:9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" filled="f">
                      <v:textbox>
                        <w:txbxContent>
                          <w:p w14:paraId="09F170BB" w14:textId="77777777" w:rsidR="0068361D" w:rsidRDefault="0068361D">
                            <w:pPr>
                              <w:jc w:val="center"/>
                            </w:pPr>
                            <w:r>
                              <w:t>Customer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9F17097" wp14:editId="09F17098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96520</wp:posOffset>
                      </wp:positionV>
                      <wp:extent cx="365760" cy="274320"/>
                      <wp:effectExtent l="4445" t="1270" r="1270" b="63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F170BC" w14:textId="77777777" w:rsidR="0068361D" w:rsidRDefault="0068361D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17097" id="Text Box 12" o:spid="_x0000_s1032" type="#_x0000_t202" style="position:absolute;left:0;text-align:left;margin-left:198.35pt;margin-top:7.6pt;width:28.8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" filled="f" stroked="f">
                      <v:textbox>
                        <w:txbxContent>
                          <w:p w14:paraId="09F170BC" w14:textId="77777777" w:rsidR="0068361D" w:rsidRDefault="0068361D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9F17099" wp14:editId="09F1709A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370840</wp:posOffset>
                      </wp:positionV>
                      <wp:extent cx="1371600" cy="0"/>
                      <wp:effectExtent l="12065" t="8890" r="6985" b="10160"/>
                      <wp:wrapNone/>
                      <wp:docPr id="1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F86D7" id="Line 1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95pt,29.2pt" to="219.9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9F1709B" wp14:editId="09F1709C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96520</wp:posOffset>
                      </wp:positionV>
                      <wp:extent cx="365760" cy="274320"/>
                      <wp:effectExtent l="0" t="1270" r="0" b="635"/>
                      <wp:wrapNone/>
                      <wp:docPr id="1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F170BD" w14:textId="77777777" w:rsidR="0068361D" w:rsidRDefault="0068361D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1709B" id="Text Box 13" o:spid="_x0000_s1033" type="#_x0000_t202" style="position:absolute;left:0;text-align:left;margin-left:104.75pt;margin-top:7.6pt;width:28.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" filled="f" stroked="f">
                      <v:textbox>
                        <w:txbxContent>
                          <w:p w14:paraId="09F170BD" w14:textId="77777777" w:rsidR="0068361D" w:rsidRDefault="0068361D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2D2F">
              <w:rPr>
                <w:noProof/>
              </w:rPr>
              <w:t>“One customer orders many products.”</w:t>
            </w:r>
          </w:p>
          <w:p w14:paraId="09F16FEB" w14:textId="77777777" w:rsidR="00A62D2F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“One product is purchased by many customers.”</w:t>
            </w:r>
          </w:p>
          <w:p w14:paraId="09F16FEC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M-M relationships are nearly impossible to implement using a database program</w:t>
            </w:r>
          </w:p>
          <w:p w14:paraId="09F16FED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 xml:space="preserve">M-M relationships must be </w:t>
            </w:r>
            <w:r>
              <w:rPr>
                <w:i/>
                <w:iCs/>
                <w:noProof/>
              </w:rPr>
              <w:t>resolved</w:t>
            </w:r>
            <w:r>
              <w:rPr>
                <w:noProof/>
              </w:rPr>
              <w:t xml:space="preserve"> into multiple 1-M relationships in order to implement the database</w:t>
            </w:r>
          </w:p>
          <w:p w14:paraId="09F16FEE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Resolving M-M Relationships</w:t>
            </w:r>
          </w:p>
          <w:p w14:paraId="09F16FEF" w14:textId="77777777" w:rsidR="00A62D2F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Insert a new entity between the two entities</w:t>
            </w:r>
          </w:p>
          <w:p w14:paraId="09F16FF0" w14:textId="77777777" w:rsidR="00A62D2F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Name the new entity.</w:t>
            </w:r>
          </w:p>
          <w:p w14:paraId="09F16FF1" w14:textId="77777777" w:rsidR="00A62D2F" w:rsidRDefault="00A62D2F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 xml:space="preserve">”What is one occurrence of </w:t>
            </w:r>
            <w:r w:rsidR="0068361D">
              <w:rPr>
                <w:noProof/>
              </w:rPr>
              <w:t>table1</w:t>
            </w:r>
            <w:r>
              <w:rPr>
                <w:noProof/>
              </w:rPr>
              <w:t xml:space="preserve"> combin</w:t>
            </w:r>
            <w:r w:rsidR="0068361D">
              <w:rPr>
                <w:noProof/>
              </w:rPr>
              <w:t>ed with one occurrence or table</w:t>
            </w:r>
            <w:r>
              <w:rPr>
                <w:noProof/>
              </w:rPr>
              <w:t>2 called?”</w:t>
            </w:r>
          </w:p>
          <w:p w14:paraId="09F16FF2" w14:textId="77777777" w:rsidR="00A62D2F" w:rsidRDefault="00A62D2F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”One customer ordering one product is called…?</w:t>
            </w:r>
            <w:r>
              <w:rPr>
                <w:noProof/>
              </w:rPr>
              <w:br/>
              <w:t>an ordered product.”</w:t>
            </w:r>
          </w:p>
          <w:p w14:paraId="09F16FF3" w14:textId="77777777" w:rsidR="00A62D2F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Re-evaluate the cardinality of the new relationships</w:t>
            </w:r>
          </w:p>
          <w:p w14:paraId="09F16FF4" w14:textId="77777777" w:rsidR="00A62D2F" w:rsidRDefault="007D2631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9F1709D" wp14:editId="09F1709E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485775</wp:posOffset>
                      </wp:positionV>
                      <wp:extent cx="322580" cy="236855"/>
                      <wp:effectExtent l="2540" t="0" r="0" b="1270"/>
                      <wp:wrapNone/>
                      <wp:docPr id="9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F170BE" w14:textId="77777777" w:rsidR="0068361D" w:rsidRDefault="0068361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1709D" id="Text Box 28" o:spid="_x0000_s1034" type="#_x0000_t202" style="position:absolute;left:0;text-align:left;margin-left:75.95pt;margin-top:38.25pt;width:25.4pt;height:18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AEtwIAAMA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" filled="f" stroked="f">
                      <v:textbox>
                        <w:txbxContent>
                          <w:p w14:paraId="09F170BE" w14:textId="77777777" w:rsidR="0068361D" w:rsidRDefault="006836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9F1709F" wp14:editId="09F170A0">
                      <wp:simplePos x="0" y="0"/>
                      <wp:positionH relativeFrom="column">
                        <wp:posOffset>2793365</wp:posOffset>
                      </wp:positionH>
                      <wp:positionV relativeFrom="paragraph">
                        <wp:posOffset>485775</wp:posOffset>
                      </wp:positionV>
                      <wp:extent cx="322580" cy="236855"/>
                      <wp:effectExtent l="2540" t="0" r="0" b="1270"/>
                      <wp:wrapNone/>
                      <wp:docPr id="8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F170BF" w14:textId="77777777" w:rsidR="0068361D" w:rsidRDefault="0068361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1709F" id="Text Box 27" o:spid="_x0000_s1035" type="#_x0000_t202" style="position:absolute;left:0;text-align:left;margin-left:219.95pt;margin-top:38.25pt;width:25.4pt;height:18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WF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" filled="f" stroked="f">
                      <v:textbox>
                        <w:txbxContent>
                          <w:p w14:paraId="09F170BF" w14:textId="77777777" w:rsidR="0068361D" w:rsidRDefault="006836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9F170A1" wp14:editId="09F170A2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489585</wp:posOffset>
                      </wp:positionV>
                      <wp:extent cx="322580" cy="236855"/>
                      <wp:effectExtent l="3810" t="3810" r="0" b="0"/>
                      <wp:wrapNone/>
                      <wp:docPr id="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F170C0" w14:textId="77777777" w:rsidR="0068361D" w:rsidRDefault="0068361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170A1" id="Text Box 25" o:spid="_x0000_s1036" type="#_x0000_t202" style="position:absolute;left:0;text-align:left;margin-left:184.05pt;margin-top:38.55pt;width:25.4pt;height:18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06lug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" filled="f" stroked="f">
                      <v:textbox>
                        <w:txbxContent>
                          <w:p w14:paraId="09F170C0" w14:textId="77777777" w:rsidR="0068361D" w:rsidRDefault="0068361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9F170A3" wp14:editId="09F170A4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489585</wp:posOffset>
                      </wp:positionV>
                      <wp:extent cx="322580" cy="236855"/>
                      <wp:effectExtent l="3810" t="3810" r="0" b="0"/>
                      <wp:wrapNone/>
                      <wp:docPr id="6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F170C1" w14:textId="77777777" w:rsidR="0068361D" w:rsidRDefault="0068361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170A3" id="Text Box 24" o:spid="_x0000_s1037" type="#_x0000_t202" style="position:absolute;left:0;text-align:left;margin-left:112.05pt;margin-top:38.55pt;width:25.4pt;height:18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GLb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" filled="f" stroked="f">
                      <v:textbox>
                        <w:txbxContent>
                          <w:p w14:paraId="09F170C1" w14:textId="77777777" w:rsidR="0068361D" w:rsidRDefault="006836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9F170A5" wp14:editId="09F170A6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718185</wp:posOffset>
                      </wp:positionV>
                      <wp:extent cx="571500" cy="0"/>
                      <wp:effectExtent l="13335" t="13335" r="5715" b="5715"/>
                      <wp:wrapTight wrapText="bothSides">
                        <wp:wrapPolygon edited="0">
                          <wp:start x="0" y="-2147483648"/>
                          <wp:lineTo x="21600" y="-2147483648"/>
                          <wp:lineTo x="21600" y="-2147483648"/>
                          <wp:lineTo x="0" y="-2147483648"/>
                          <wp:lineTo x="0" y="-2147483648"/>
                        </wp:wrapPolygon>
                      </wp:wrapTight>
                      <wp:docPr id="5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4DD6E" id="Line 23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56.55pt" to="238.0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9beGgIAADI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">
                      <w10:wrap type="tight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9F170A7" wp14:editId="09F170A8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485775</wp:posOffset>
                      </wp:positionV>
                      <wp:extent cx="801370" cy="457200"/>
                      <wp:effectExtent l="12065" t="9525" r="5715" b="9525"/>
                      <wp:wrapTopAndBottom/>
                      <wp:docPr id="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37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F170C2" w14:textId="77777777" w:rsidR="0068361D" w:rsidRDefault="0068361D">
                                  <w:pPr>
                                    <w:jc w:val="center"/>
                                  </w:pPr>
                                  <w:r>
                                    <w:t>Ordered</w:t>
                                  </w:r>
                                </w:p>
                                <w:p w14:paraId="09F170C3" w14:textId="77777777" w:rsidR="0068361D" w:rsidRDefault="0068361D">
                                  <w:pPr>
                                    <w:jc w:val="center"/>
                                  </w:pPr>
                                  <w:r>
                                    <w:t>Product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170A7" id="Text Box 21" o:spid="_x0000_s1038" type="#_x0000_t202" style="position:absolute;left:0;text-align:left;margin-left:129.95pt;margin-top:38.25pt;width:63.1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" filled="f">
                      <v:textbox>
                        <w:txbxContent>
                          <w:p w14:paraId="09F170C2" w14:textId="77777777" w:rsidR="0068361D" w:rsidRDefault="0068361D">
                            <w:pPr>
                              <w:jc w:val="center"/>
                            </w:pPr>
                            <w:r>
                              <w:t>Ordered</w:t>
                            </w:r>
                          </w:p>
                          <w:p w14:paraId="09F170C3" w14:textId="77777777" w:rsidR="0068361D" w:rsidRDefault="0068361D">
                            <w:pPr>
                              <w:jc w:val="center"/>
                            </w:pPr>
                            <w:r>
                              <w:t>Product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9F170A9" wp14:editId="09F170AA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718185</wp:posOffset>
                      </wp:positionV>
                      <wp:extent cx="571500" cy="0"/>
                      <wp:effectExtent l="13335" t="13335" r="5715" b="5715"/>
                      <wp:wrapTight wrapText="bothSides">
                        <wp:wrapPolygon edited="0">
                          <wp:start x="0" y="-2147483648"/>
                          <wp:lineTo x="21600" y="-2147483648"/>
                          <wp:lineTo x="21600" y="-2147483648"/>
                          <wp:lineTo x="0" y="-2147483648"/>
                          <wp:lineTo x="0" y="-2147483648"/>
                        </wp:wrapPolygon>
                      </wp:wrapTight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20862" id="Line 2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56.55pt" to="130.0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5sT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">
                      <w10:wrap type="tight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9F170AB" wp14:editId="09F170AC">
                      <wp:simplePos x="0" y="0"/>
                      <wp:positionH relativeFrom="column">
                        <wp:posOffset>-292735</wp:posOffset>
                      </wp:positionH>
                      <wp:positionV relativeFrom="paragraph">
                        <wp:posOffset>485775</wp:posOffset>
                      </wp:positionV>
                      <wp:extent cx="1143000" cy="457200"/>
                      <wp:effectExtent l="12065" t="9525" r="6985" b="9525"/>
                      <wp:wrapTopAndBottom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F170C4" w14:textId="77777777" w:rsidR="0068361D" w:rsidRDefault="0068361D">
                                  <w:pPr>
                                    <w:jc w:val="center"/>
                                  </w:pPr>
                                  <w:r>
                                    <w:t>Customer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170AB" id="Text Box 19" o:spid="_x0000_s1039" type="#_x0000_t202" style="position:absolute;left:0;text-align:left;margin-left:-23.05pt;margin-top:38.25pt;width:90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" filled="f">
                      <v:textbox>
                        <w:txbxContent>
                          <w:p w14:paraId="09F170C4" w14:textId="77777777" w:rsidR="0068361D" w:rsidRDefault="0068361D">
                            <w:pPr>
                              <w:jc w:val="center"/>
                            </w:pPr>
                            <w:r>
                              <w:t>Customer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9F170AD" wp14:editId="09F170AE">
                      <wp:simplePos x="0" y="0"/>
                      <wp:positionH relativeFrom="column">
                        <wp:posOffset>3822065</wp:posOffset>
                      </wp:positionH>
                      <wp:positionV relativeFrom="paragraph">
                        <wp:posOffset>485775</wp:posOffset>
                      </wp:positionV>
                      <wp:extent cx="1143000" cy="457200"/>
                      <wp:effectExtent l="12065" t="9525" r="6985" b="9525"/>
                      <wp:wrapTopAndBottom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F170C5" w14:textId="77777777" w:rsidR="0068361D" w:rsidRDefault="0068361D">
                                  <w:pPr>
                                    <w:jc w:val="center"/>
                                  </w:pPr>
                                  <w:r>
                                    <w:t>Product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170AD" id="Text Box 20" o:spid="_x0000_s1040" type="#_x0000_t202" style="position:absolute;left:0;text-align:left;margin-left:300.95pt;margin-top:38.25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" filled="f">
                      <v:textbox>
                        <w:txbxContent>
                          <w:p w14:paraId="09F170C5" w14:textId="77777777" w:rsidR="0068361D" w:rsidRDefault="0068361D">
                            <w:pPr>
                              <w:jc w:val="center"/>
                            </w:pPr>
                            <w:r>
                              <w:t>Product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A62D2F">
              <w:rPr>
                <w:noProof/>
              </w:rPr>
              <w:t>Probably 1----M [] M----1</w:t>
            </w:r>
            <w:r w:rsidR="00A62D2F">
              <w:rPr>
                <w:noProof/>
              </w:rPr>
              <w:br/>
              <w:t>(Manys attached to new entity)</w:t>
            </w:r>
            <w:r w:rsidR="00A62D2F">
              <w:rPr>
                <w:noProof/>
              </w:rPr>
              <w:br/>
            </w:r>
          </w:p>
          <w:p w14:paraId="09F16FF5" w14:textId="77777777" w:rsidR="00A62D2F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Determine the primary keys (always at least 2) for the new entity.</w:t>
            </w:r>
          </w:p>
          <w:p w14:paraId="09F16FF6" w14:textId="0B4250B1" w:rsidR="00A62D2F" w:rsidRDefault="00A62D2F" w:rsidP="00C11706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 xml:space="preserve">Usually the keys from the two </w:t>
            </w:r>
            <w:r>
              <w:rPr>
                <w:i/>
                <w:iCs/>
                <w:noProof/>
              </w:rPr>
              <w:t>parents</w:t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i/>
                <w:iCs/>
                <w:noProof/>
              </w:rPr>
              <w:t>Parent entities</w:t>
            </w:r>
            <w:r>
              <w:rPr>
                <w:noProof/>
              </w:rPr>
              <w:t xml:space="preserve"> are those on the 1 side of a relationship (Customer and Product)</w:t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i/>
                <w:iCs/>
                <w:noProof/>
              </w:rPr>
              <w:t>Child entities</w:t>
            </w:r>
            <w:r>
              <w:rPr>
                <w:noProof/>
              </w:rPr>
              <w:t xml:space="preserve"> are those on the M side of a relationship (Ordered Product)</w:t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  <w:t>One entity can be the parent in one relationship and a child in a different relationship.</w:t>
            </w:r>
            <w:r>
              <w:rPr>
                <w:noProof/>
              </w:rPr>
              <w:br/>
            </w:r>
          </w:p>
        </w:tc>
        <w:tc>
          <w:tcPr>
            <w:tcW w:w="2898" w:type="dxa"/>
          </w:tcPr>
          <w:p w14:paraId="09F16FF7" w14:textId="77777777" w:rsidR="00A62D2F" w:rsidRDefault="00A62D2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Resolve M-M relationships in Enrollment.</w:t>
            </w:r>
          </w:p>
        </w:tc>
      </w:tr>
      <w:tr w:rsidR="004F47F4" w14:paraId="09F17002" w14:textId="77777777">
        <w:trPr>
          <w:cantSplit/>
        </w:trPr>
        <w:tc>
          <w:tcPr>
            <w:tcW w:w="6678" w:type="dxa"/>
          </w:tcPr>
          <w:p w14:paraId="09F16FF9" w14:textId="77777777" w:rsidR="004F47F4" w:rsidRDefault="004F47F4" w:rsidP="004F47F4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lastRenderedPageBreak/>
              <w:t>Another factor you should consider when defining table relationships (and should probably discuss with owners/users) is what happens to child records when parent records are deleted.</w:t>
            </w:r>
          </w:p>
          <w:p w14:paraId="09F16FFA" w14:textId="77777777" w:rsidR="004F47F4" w:rsidRDefault="004F47F4" w:rsidP="004F47F4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Restrict Delete</w:t>
            </w:r>
          </w:p>
          <w:p w14:paraId="09F16FFB" w14:textId="77777777" w:rsidR="004F47F4" w:rsidRDefault="004F47F4" w:rsidP="004F47F4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Parent record cannot be deleted until all child records (in all child tables) have been deleted.</w:t>
            </w:r>
          </w:p>
          <w:p w14:paraId="09F16FFC" w14:textId="77777777" w:rsidR="004F47F4" w:rsidRDefault="004F47F4" w:rsidP="004F47F4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Preferred technique. Requires consideration of affects of deleting this parent record.</w:t>
            </w:r>
            <w:r>
              <w:rPr>
                <w:noProof/>
              </w:rPr>
              <w:br/>
            </w:r>
          </w:p>
          <w:p w14:paraId="09F16FFD" w14:textId="77777777" w:rsidR="004F47F4" w:rsidRDefault="004F47F4" w:rsidP="004F47F4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Cascade Delete</w:t>
            </w:r>
          </w:p>
          <w:p w14:paraId="09F16FFE" w14:textId="77777777" w:rsidR="004F47F4" w:rsidRDefault="004F47F4" w:rsidP="004F47F4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When parent record is deleted, all associated child records (in all child tables) are automatically deleted.</w:t>
            </w:r>
          </w:p>
          <w:p w14:paraId="09F16FFF" w14:textId="77777777" w:rsidR="004F47F4" w:rsidRDefault="004F47F4" w:rsidP="004F47F4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smartTag w:uri="urn:schemas-microsoft-com:office:smarttags" w:element="PersonName">
              <w:r>
                <w:rPr>
                  <w:noProof/>
                </w:rPr>
                <w:t>Dan</w:t>
              </w:r>
            </w:smartTag>
            <w:r>
              <w:rPr>
                <w:noProof/>
              </w:rPr>
              <w:t>gerous</w:t>
            </w:r>
          </w:p>
          <w:p w14:paraId="09F17000" w14:textId="77777777" w:rsidR="004F47F4" w:rsidRDefault="004F47F4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</w:p>
        </w:tc>
        <w:tc>
          <w:tcPr>
            <w:tcW w:w="2898" w:type="dxa"/>
          </w:tcPr>
          <w:p w14:paraId="09F17001" w14:textId="77777777" w:rsidR="004F47F4" w:rsidRDefault="004F47F4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A62D2F" w14:paraId="09F1700A" w14:textId="77777777">
        <w:trPr>
          <w:cantSplit/>
        </w:trPr>
        <w:tc>
          <w:tcPr>
            <w:tcW w:w="6678" w:type="dxa"/>
          </w:tcPr>
          <w:p w14:paraId="09F17003" w14:textId="77777777" w:rsidR="00A62D2F" w:rsidRDefault="007128F3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Step 6</w:t>
            </w:r>
            <w:r w:rsidR="00A62D2F">
              <w:rPr>
                <w:noProof/>
              </w:rPr>
              <w:t xml:space="preserve"> – Determine the Linking Fields (</w:t>
            </w:r>
            <w:r w:rsidR="00A62D2F">
              <w:rPr>
                <w:i/>
                <w:iCs/>
                <w:noProof/>
              </w:rPr>
              <w:t>Foreign Keys</w:t>
            </w:r>
            <w:r w:rsidR="00A62D2F">
              <w:rPr>
                <w:noProof/>
              </w:rPr>
              <w:t>)</w:t>
            </w:r>
          </w:p>
          <w:p w14:paraId="09F17004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For every relationship, the primary key from the parent table must exist in the child table. This is what links the tables together in a relational database.</w:t>
            </w:r>
          </w:p>
          <w:p w14:paraId="09F17005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Often, the links will already exist because of M-M resolution.</w:t>
            </w:r>
          </w:p>
          <w:p w14:paraId="09F17006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If the parent’s primary key does not exist in the child, copy the field into the child table.</w:t>
            </w:r>
          </w:p>
          <w:p w14:paraId="09F17007" w14:textId="77777777" w:rsidR="00A62D2F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This field DOES NOT become part of the child’s primary key.</w:t>
            </w:r>
          </w:p>
          <w:p w14:paraId="09F17008" w14:textId="77777777" w:rsidR="00A62D2F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Designate the field as a link (L)</w:t>
            </w:r>
            <w:r>
              <w:rPr>
                <w:noProof/>
              </w:rPr>
              <w:br/>
            </w:r>
          </w:p>
        </w:tc>
        <w:tc>
          <w:tcPr>
            <w:tcW w:w="2898" w:type="dxa"/>
          </w:tcPr>
          <w:p w14:paraId="09F17009" w14:textId="77777777" w:rsidR="00A62D2F" w:rsidRDefault="00A62D2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Copy keys from Program and Instructor into child tables.</w:t>
            </w:r>
          </w:p>
        </w:tc>
      </w:tr>
      <w:tr w:rsidR="007128F3" w14:paraId="09F17022" w14:textId="77777777" w:rsidTr="007128F3">
        <w:trPr>
          <w:cantSplit/>
        </w:trPr>
        <w:tc>
          <w:tcPr>
            <w:tcW w:w="6678" w:type="dxa"/>
          </w:tcPr>
          <w:p w14:paraId="09F1700B" w14:textId="77777777" w:rsidR="007128F3" w:rsidRDefault="007128F3" w:rsidP="007128F3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lastRenderedPageBreak/>
              <w:t>Step 7 – Remove Calculated Fields and Constants</w:t>
            </w:r>
          </w:p>
          <w:p w14:paraId="09F1700C" w14:textId="77777777" w:rsidR="007128F3" w:rsidRDefault="007128F3" w:rsidP="007128F3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 xml:space="preserve">Because today’s computers are so fast, it’s better to calculate these values as you need them instead of storing them in the database. </w:t>
            </w:r>
          </w:p>
          <w:p w14:paraId="09F1700D" w14:textId="77777777" w:rsidR="007128F3" w:rsidRDefault="007128F3" w:rsidP="007128F3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Additionally, if you calculate them as you need them, you ensure the values are always up to date.</w:t>
            </w:r>
          </w:p>
          <w:p w14:paraId="09F1700E" w14:textId="77777777" w:rsidR="007128F3" w:rsidRDefault="007128F3" w:rsidP="007128F3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Make a separate list of the calculated fields you removed. Include the equation used to calculate the value.</w:t>
            </w:r>
          </w:p>
          <w:p w14:paraId="09F1700F" w14:textId="77777777" w:rsidR="007128F3" w:rsidRDefault="007128F3" w:rsidP="007128F3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Ensure all the parts of the equations are stored somewhere in the database.</w:t>
            </w:r>
          </w:p>
          <w:p w14:paraId="09F17010" w14:textId="77777777" w:rsidR="007128F3" w:rsidRDefault="007128F3" w:rsidP="007128F3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Equation parts can be stored in different tables (linking allows you to bring them together)</w:t>
            </w:r>
          </w:p>
          <w:p w14:paraId="09F17011" w14:textId="77777777" w:rsidR="007128F3" w:rsidRDefault="007128F3" w:rsidP="007128F3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If parts can be calculated, don’t store them either</w:t>
            </w:r>
          </w:p>
          <w:p w14:paraId="09F17012" w14:textId="77777777" w:rsidR="007128F3" w:rsidRDefault="007128F3" w:rsidP="007128F3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Constants are fields that ALWAYS store the same value</w:t>
            </w:r>
          </w:p>
          <w:p w14:paraId="09F17013" w14:textId="77777777" w:rsidR="007128F3" w:rsidRDefault="007128F3" w:rsidP="007128F3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No need to waste storage space</w:t>
            </w:r>
          </w:p>
          <w:p w14:paraId="09F17014" w14:textId="77777777" w:rsidR="004B6C15" w:rsidRDefault="007128F3" w:rsidP="007128F3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Print the constant value on reports when needed</w:t>
            </w:r>
            <w:r w:rsidR="004B6C15">
              <w:rPr>
                <w:noProof/>
              </w:rPr>
              <w:br/>
            </w:r>
          </w:p>
          <w:p w14:paraId="09F17015" w14:textId="77777777" w:rsidR="007128F3" w:rsidRDefault="004B6C15" w:rsidP="004B6C15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There are exceptions to this rule. Values that rarely change, though calculated, may</w:t>
            </w:r>
            <w:r w:rsidR="00EB1CAF">
              <w:rPr>
                <w:noProof/>
              </w:rPr>
              <w:t xml:space="preserve"> </w:t>
            </w:r>
            <w:r>
              <w:rPr>
                <w:noProof/>
              </w:rPr>
              <w:t>be fields in the database. I’ve never run into an instance of this though.</w:t>
            </w:r>
            <w:r w:rsidR="007128F3">
              <w:rPr>
                <w:noProof/>
              </w:rPr>
              <w:br/>
            </w:r>
          </w:p>
        </w:tc>
        <w:tc>
          <w:tcPr>
            <w:tcW w:w="2898" w:type="dxa"/>
          </w:tcPr>
          <w:p w14:paraId="09F17016" w14:textId="77777777" w:rsidR="007128F3" w:rsidRDefault="007128F3" w:rsidP="007128F3">
            <w:pPr>
              <w:pStyle w:val="Header"/>
              <w:tabs>
                <w:tab w:val="clear" w:pos="4320"/>
                <w:tab w:val="clear" w:pos="8640"/>
              </w:tabs>
              <w:ind w:left="864" w:hanging="864"/>
              <w:rPr>
                <w:color w:val="FF0000"/>
              </w:rPr>
            </w:pPr>
            <w:r>
              <w:rPr>
                <w:color w:val="FF0000"/>
              </w:rPr>
              <w:t xml:space="preserve">Remove GPA from Student table </w:t>
            </w:r>
          </w:p>
          <w:p w14:paraId="09F17017" w14:textId="77777777" w:rsidR="007128F3" w:rsidRDefault="007128F3" w:rsidP="007128F3">
            <w:pPr>
              <w:pStyle w:val="Header"/>
              <w:tabs>
                <w:tab w:val="clear" w:pos="4320"/>
                <w:tab w:val="clear" w:pos="8640"/>
              </w:tabs>
              <w:ind w:left="864" w:hanging="864"/>
              <w:rPr>
                <w:color w:val="FF0000"/>
              </w:rPr>
            </w:pPr>
          </w:p>
          <w:p w14:paraId="09F17018" w14:textId="77777777" w:rsidR="007128F3" w:rsidRDefault="007128F3" w:rsidP="007128F3">
            <w:pPr>
              <w:pStyle w:val="Header"/>
              <w:tabs>
                <w:tab w:val="clear" w:pos="4320"/>
                <w:tab w:val="clear" w:pos="8640"/>
              </w:tabs>
              <w:ind w:left="864" w:hanging="864"/>
              <w:rPr>
                <w:color w:val="FF0000"/>
              </w:rPr>
            </w:pPr>
            <w:r>
              <w:rPr>
                <w:color w:val="FF0000"/>
              </w:rPr>
              <w:t xml:space="preserve">GPA = Total Points / </w:t>
            </w:r>
            <w:r>
              <w:rPr>
                <w:color w:val="FF0000"/>
              </w:rPr>
              <w:br/>
              <w:t>Total Credits</w:t>
            </w:r>
          </w:p>
          <w:p w14:paraId="09F17019" w14:textId="77777777" w:rsidR="007128F3" w:rsidRDefault="007128F3" w:rsidP="007128F3">
            <w:pPr>
              <w:pStyle w:val="Header"/>
              <w:tabs>
                <w:tab w:val="clear" w:pos="4320"/>
                <w:tab w:val="clear" w:pos="8640"/>
              </w:tabs>
              <w:ind w:left="864" w:hanging="864"/>
              <w:rPr>
                <w:color w:val="FF0000"/>
              </w:rPr>
            </w:pPr>
            <w:r>
              <w:rPr>
                <w:color w:val="FF0000"/>
              </w:rPr>
              <w:t>Total Points = Sum of all grade points</w:t>
            </w:r>
          </w:p>
          <w:p w14:paraId="09F1701A" w14:textId="77777777" w:rsidR="007128F3" w:rsidRDefault="007128F3" w:rsidP="007128F3">
            <w:pPr>
              <w:pStyle w:val="Header"/>
              <w:tabs>
                <w:tab w:val="clear" w:pos="4320"/>
                <w:tab w:val="clear" w:pos="8640"/>
              </w:tabs>
              <w:ind w:left="864" w:hanging="864"/>
              <w:rPr>
                <w:color w:val="FF0000"/>
              </w:rPr>
            </w:pPr>
            <w:r>
              <w:rPr>
                <w:color w:val="FF0000"/>
              </w:rPr>
              <w:t>Total Credits = Sum of all credits earned</w:t>
            </w:r>
          </w:p>
          <w:p w14:paraId="09F1701B" w14:textId="77777777" w:rsidR="007128F3" w:rsidRDefault="007128F3" w:rsidP="007128F3">
            <w:pPr>
              <w:pStyle w:val="Header"/>
              <w:tabs>
                <w:tab w:val="clear" w:pos="4320"/>
                <w:tab w:val="clear" w:pos="8640"/>
              </w:tabs>
              <w:ind w:left="864" w:hanging="864"/>
              <w:rPr>
                <w:color w:val="FF0000"/>
              </w:rPr>
            </w:pPr>
          </w:p>
          <w:p w14:paraId="09F1701C" w14:textId="77777777" w:rsidR="007128F3" w:rsidRDefault="007128F3" w:rsidP="007128F3">
            <w:pPr>
              <w:pStyle w:val="Header"/>
              <w:tabs>
                <w:tab w:val="clear" w:pos="4320"/>
                <w:tab w:val="clear" w:pos="8640"/>
              </w:tabs>
              <w:ind w:left="342" w:hanging="342"/>
              <w:rPr>
                <w:color w:val="FF0000"/>
              </w:rPr>
            </w:pPr>
            <w:r>
              <w:rPr>
                <w:color w:val="FF0000"/>
              </w:rPr>
              <w:sym w:font="Wingdings" w:char="F0FC"/>
            </w:r>
            <w:r>
              <w:rPr>
                <w:color w:val="FF0000"/>
              </w:rPr>
              <w:tab/>
              <w:t xml:space="preserve">Grade Points available </w:t>
            </w:r>
            <w:r>
              <w:rPr>
                <w:color w:val="FF0000"/>
                <w:sz w:val="18"/>
              </w:rPr>
              <w:t>(determined from letter grade)</w:t>
            </w:r>
          </w:p>
          <w:p w14:paraId="09F1701D" w14:textId="77777777" w:rsidR="007128F3" w:rsidRDefault="007128F3" w:rsidP="007128F3">
            <w:pPr>
              <w:pStyle w:val="Header"/>
              <w:numPr>
                <w:ilvl w:val="0"/>
                <w:numId w:val="17"/>
              </w:numPr>
              <w:tabs>
                <w:tab w:val="clear" w:pos="795"/>
                <w:tab w:val="clear" w:pos="4320"/>
                <w:tab w:val="clear" w:pos="8640"/>
                <w:tab w:val="num" w:pos="342"/>
              </w:tabs>
              <w:ind w:left="342" w:hanging="342"/>
              <w:rPr>
                <w:color w:val="FF0000"/>
              </w:rPr>
            </w:pPr>
            <w:r>
              <w:rPr>
                <w:color w:val="FF0000"/>
              </w:rPr>
              <w:t>Credits Earned available</w:t>
            </w:r>
            <w:r>
              <w:rPr>
                <w:color w:val="FF0000"/>
              </w:rPr>
              <w:br/>
            </w:r>
          </w:p>
          <w:p w14:paraId="09F1701E" w14:textId="77777777" w:rsidR="007128F3" w:rsidRDefault="007128F3" w:rsidP="007128F3">
            <w:pPr>
              <w:rPr>
                <w:color w:val="FF000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color w:val="FF0000"/>
                  </w:rPr>
                  <w:t>Remove</w:t>
                </w:r>
              </w:smartTag>
              <w:r>
                <w:rPr>
                  <w:color w:val="FF0000"/>
                </w:rPr>
                <w:t xml:space="preserve"> </w:t>
              </w:r>
              <w:smartTag w:uri="urn:schemas-microsoft-com:office:smarttags" w:element="PlaceType">
                <w:r>
                  <w:rPr>
                    <w:color w:val="FF0000"/>
                  </w:rPr>
                  <w:t>State</w:t>
                </w:r>
              </w:smartTag>
            </w:smartTag>
            <w:r>
              <w:rPr>
                <w:color w:val="FF0000"/>
              </w:rPr>
              <w:t xml:space="preserve"> (constant)</w:t>
            </w:r>
          </w:p>
          <w:p w14:paraId="09F1701F" w14:textId="77777777" w:rsidR="007128F3" w:rsidRDefault="007128F3" w:rsidP="007128F3">
            <w:pPr>
              <w:rPr>
                <w:color w:val="FF0000"/>
              </w:rPr>
            </w:pPr>
          </w:p>
          <w:p w14:paraId="09F17020" w14:textId="77777777" w:rsidR="007128F3" w:rsidRDefault="007128F3" w:rsidP="007128F3">
            <w:pPr>
              <w:rPr>
                <w:color w:val="FF0000"/>
              </w:rPr>
            </w:pPr>
            <w:r>
              <w:rPr>
                <w:color w:val="FF0000"/>
              </w:rPr>
              <w:t xml:space="preserve">Remove City, create </w:t>
            </w:r>
            <w:proofErr w:type="spellStart"/>
            <w:r>
              <w:rPr>
                <w:color w:val="FF0000"/>
              </w:rPr>
              <w:t>ZipCity</w:t>
            </w:r>
            <w:proofErr w:type="spellEnd"/>
            <w:r>
              <w:rPr>
                <w:color w:val="FF0000"/>
              </w:rPr>
              <w:t xml:space="preserve"> table to lookup city based on zip</w:t>
            </w:r>
          </w:p>
          <w:p w14:paraId="09F17021" w14:textId="77777777" w:rsidR="007128F3" w:rsidRPr="00A62D2F" w:rsidRDefault="007128F3" w:rsidP="007128F3">
            <w:pPr>
              <w:rPr>
                <w:color w:val="FF0000"/>
              </w:rPr>
            </w:pPr>
            <w:r>
              <w:rPr>
                <w:color w:val="FF0000"/>
              </w:rPr>
              <w:t>Zip is linking field in Student</w:t>
            </w:r>
          </w:p>
        </w:tc>
      </w:tr>
      <w:tr w:rsidR="00A62D2F" w14:paraId="09F17027" w14:textId="77777777">
        <w:trPr>
          <w:cantSplit/>
        </w:trPr>
        <w:tc>
          <w:tcPr>
            <w:tcW w:w="6678" w:type="dxa"/>
          </w:tcPr>
          <w:p w14:paraId="09F17023" w14:textId="77777777" w:rsidR="00A62D2F" w:rsidRDefault="00A62D2F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 xml:space="preserve">Step </w:t>
            </w:r>
            <w:r w:rsidR="00C8376B">
              <w:rPr>
                <w:noProof/>
              </w:rPr>
              <w:t>8</w:t>
            </w:r>
            <w:r>
              <w:rPr>
                <w:noProof/>
              </w:rPr>
              <w:t xml:space="preserve"> – Assign Remaining Fields to Entities</w:t>
            </w:r>
          </w:p>
          <w:p w14:paraId="09F17024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 xml:space="preserve">For all remaining fields (from Step 1), assign to one </w:t>
            </w:r>
            <w:r>
              <w:rPr>
                <w:b/>
                <w:bCs/>
                <w:noProof/>
              </w:rPr>
              <w:t>and only one</w:t>
            </w:r>
            <w:r>
              <w:rPr>
                <w:noProof/>
              </w:rPr>
              <w:t xml:space="preserve"> table.</w:t>
            </w:r>
          </w:p>
          <w:p w14:paraId="09F17025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Only linking fields may be duplicated in a database.</w:t>
            </w:r>
            <w:r>
              <w:rPr>
                <w:noProof/>
              </w:rPr>
              <w:br/>
            </w:r>
          </w:p>
        </w:tc>
        <w:tc>
          <w:tcPr>
            <w:tcW w:w="2898" w:type="dxa"/>
          </w:tcPr>
          <w:p w14:paraId="09F17026" w14:textId="77777777" w:rsidR="00A62D2F" w:rsidRDefault="00A62D2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Assign fields to entities in Enrollment database.</w:t>
            </w:r>
          </w:p>
        </w:tc>
      </w:tr>
      <w:tr w:rsidR="004F47F4" w14:paraId="09F17035" w14:textId="77777777">
        <w:trPr>
          <w:cantSplit/>
        </w:trPr>
        <w:tc>
          <w:tcPr>
            <w:tcW w:w="6678" w:type="dxa"/>
          </w:tcPr>
          <w:p w14:paraId="09F17028" w14:textId="77777777" w:rsidR="004F47F4" w:rsidRDefault="004F47F4" w:rsidP="004F47F4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lastRenderedPageBreak/>
              <w:t>Field Naming Standards</w:t>
            </w:r>
          </w:p>
          <w:p w14:paraId="09F17029" w14:textId="77777777" w:rsidR="004F47F4" w:rsidRDefault="004F47F4" w:rsidP="004F47F4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Apply to primary keys and linking fields as well.</w:t>
            </w:r>
          </w:p>
          <w:p w14:paraId="09F1702A" w14:textId="77777777" w:rsidR="004F47F4" w:rsidRDefault="004F47F4" w:rsidP="004F47F4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Use singular nouns</w:t>
            </w:r>
          </w:p>
          <w:p w14:paraId="09F1702B" w14:textId="77777777" w:rsidR="004F47F4" w:rsidRDefault="004F47F4" w:rsidP="004F47F4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If plural makes more sense, this is not a field but another table</w:t>
            </w:r>
            <w:r w:rsidR="004B6C15">
              <w:rPr>
                <w:noProof/>
              </w:rPr>
              <w:t xml:space="preserve"> (see </w:t>
            </w:r>
            <w:hyperlink w:anchor="multivalue" w:history="1">
              <w:r w:rsidR="004B6C15" w:rsidRPr="004B6C15">
                <w:rPr>
                  <w:rStyle w:val="Hyperlink"/>
                  <w:noProof/>
                </w:rPr>
                <w:t>multi-value fields</w:t>
              </w:r>
            </w:hyperlink>
            <w:r w:rsidR="004B6C15">
              <w:rPr>
                <w:noProof/>
              </w:rPr>
              <w:t xml:space="preserve"> above)</w:t>
            </w:r>
            <w:r>
              <w:rPr>
                <w:noProof/>
              </w:rPr>
              <w:t>.</w:t>
            </w:r>
          </w:p>
          <w:p w14:paraId="09F1702C" w14:textId="77777777" w:rsidR="004F47F4" w:rsidRDefault="004F47F4" w:rsidP="004F47F4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Unique and descriptive</w:t>
            </w:r>
          </w:p>
          <w:p w14:paraId="09F1702D" w14:textId="77777777" w:rsidR="004F47F4" w:rsidRDefault="004F47F4" w:rsidP="004F47F4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Include table name when field name occurs in two tables (StudentAddress, InstructorAddress)</w:t>
            </w:r>
            <w:r w:rsidR="004B6C15">
              <w:rPr>
                <w:noProof/>
              </w:rPr>
              <w:br/>
              <w:t>(optional)</w:t>
            </w:r>
          </w:p>
          <w:p w14:paraId="09F1702E" w14:textId="77777777" w:rsidR="004F47F4" w:rsidRDefault="004F47F4" w:rsidP="004F47F4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Use minimum number of words</w:t>
            </w:r>
          </w:p>
          <w:p w14:paraId="09F1702F" w14:textId="77777777" w:rsidR="004F47F4" w:rsidRDefault="004F47F4" w:rsidP="004F47F4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Use acronyms and abbreviations wisely (only if everyone understands them)</w:t>
            </w:r>
          </w:p>
          <w:p w14:paraId="09F17030" w14:textId="77777777" w:rsidR="004F47F4" w:rsidRDefault="004F47F4" w:rsidP="004F47F4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If the name includes “/”  “&amp;” “-“  “and” “or”, it probably represents two or more fields. Split them.</w:t>
            </w:r>
          </w:p>
          <w:p w14:paraId="09F17031" w14:textId="77777777" w:rsidR="004F47F4" w:rsidRDefault="004F47F4" w:rsidP="004F47F4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Split multipart fields into separate fields</w:t>
            </w:r>
          </w:p>
          <w:p w14:paraId="09F17032" w14:textId="77777777" w:rsidR="004B6C15" w:rsidRDefault="004F47F4" w:rsidP="004B6C15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 xml:space="preserve">If a field can be decomposed into </w:t>
            </w:r>
            <w:r>
              <w:rPr>
                <w:i/>
                <w:iCs/>
                <w:noProof/>
              </w:rPr>
              <w:t>parts</w:t>
            </w:r>
            <w:r>
              <w:rPr>
                <w:noProof/>
              </w:rPr>
              <w:t>, it’s probably more than one field.</w:t>
            </w:r>
          </w:p>
          <w:p w14:paraId="09F17033" w14:textId="77777777" w:rsidR="004F47F4" w:rsidRDefault="004F47F4" w:rsidP="004B6C15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  <w:tab w:val="left" w:pos="2790"/>
              </w:tabs>
              <w:rPr>
                <w:noProof/>
              </w:rPr>
            </w:pPr>
            <w:r>
              <w:rPr>
                <w:noProof/>
              </w:rPr>
              <w:t xml:space="preserve">Example:  </w:t>
            </w:r>
            <w:r>
              <w:rPr>
                <w:i/>
                <w:iCs/>
                <w:noProof/>
              </w:rPr>
              <w:t>Address (street, city, state, zip)</w:t>
            </w:r>
            <w:r w:rsidR="004B6C15">
              <w:rPr>
                <w:i/>
                <w:iCs/>
                <w:noProof/>
              </w:rPr>
              <w:br/>
            </w:r>
            <w:r w:rsidR="004B6C15">
              <w:rPr>
                <w:i/>
                <w:iCs/>
                <w:noProof/>
              </w:rPr>
              <w:tab/>
            </w:r>
            <w:r>
              <w:rPr>
                <w:i/>
                <w:iCs/>
                <w:noProof/>
              </w:rPr>
              <w:t>Phone (area code, number, extension)</w:t>
            </w:r>
          </w:p>
        </w:tc>
        <w:tc>
          <w:tcPr>
            <w:tcW w:w="2898" w:type="dxa"/>
          </w:tcPr>
          <w:p w14:paraId="09F17034" w14:textId="77777777" w:rsidR="004F47F4" w:rsidRDefault="004F47F4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A62D2F" w14:paraId="09F17050" w14:textId="77777777">
        <w:trPr>
          <w:cantSplit/>
        </w:trPr>
        <w:tc>
          <w:tcPr>
            <w:tcW w:w="6678" w:type="dxa"/>
          </w:tcPr>
          <w:p w14:paraId="09F17036" w14:textId="77777777" w:rsidR="00A62D2F" w:rsidRDefault="00A62D2F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lastRenderedPageBreak/>
              <w:t xml:space="preserve">Step </w:t>
            </w:r>
            <w:r w:rsidR="00C8376B">
              <w:rPr>
                <w:noProof/>
              </w:rPr>
              <w:t>9</w:t>
            </w:r>
            <w:r>
              <w:rPr>
                <w:noProof/>
              </w:rPr>
              <w:t xml:space="preserve"> – For all Fields, Determine Type (And Size)</w:t>
            </w:r>
          </w:p>
          <w:p w14:paraId="09F17037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Use types and sizes available in your database program</w:t>
            </w:r>
          </w:p>
          <w:p w14:paraId="09F17038" w14:textId="77777777" w:rsidR="00A62D2F" w:rsidRDefault="00A62D2F">
            <w:pPr>
              <w:pStyle w:val="Header"/>
              <w:numPr>
                <w:ilvl w:val="1"/>
                <w:numId w:val="16"/>
              </w:numPr>
              <w:shd w:val="clear" w:color="auto" w:fill="E6E6E6"/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 xml:space="preserve">Types and sizes of </w:t>
            </w:r>
            <w:r>
              <w:rPr>
                <w:b/>
                <w:bCs/>
                <w:noProof/>
              </w:rPr>
              <w:t>linking fields</w:t>
            </w:r>
            <w:r>
              <w:rPr>
                <w:noProof/>
              </w:rPr>
              <w:t xml:space="preserve"> must be identical in each table </w:t>
            </w:r>
          </w:p>
          <w:p w14:paraId="09F17039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For Access:</w:t>
            </w:r>
          </w:p>
          <w:p w14:paraId="09F1703A" w14:textId="248A4B20" w:rsidR="00A62D2F" w:rsidRDefault="008F3768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 xml:space="preserve">Short </w:t>
            </w:r>
            <w:r w:rsidR="00A62D2F">
              <w:rPr>
                <w:noProof/>
              </w:rPr>
              <w:t>Text</w:t>
            </w:r>
          </w:p>
          <w:p w14:paraId="09F1703B" w14:textId="77777777" w:rsidR="00A62D2F" w:rsidRDefault="00A62D2F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Most common type of field</w:t>
            </w:r>
          </w:p>
          <w:p w14:paraId="09F1703C" w14:textId="77777777" w:rsidR="00A62D2F" w:rsidRDefault="00A62D2F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Determine appropriate maximum size for field (255 characters max)</w:t>
            </w:r>
          </w:p>
          <w:p w14:paraId="09F1703D" w14:textId="77777777" w:rsidR="00A62D2F" w:rsidRDefault="00A62D2F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If you’re not sure, estimate on the low side</w:t>
            </w:r>
          </w:p>
          <w:p w14:paraId="09F1703E" w14:textId="77777777" w:rsidR="00A62D2F" w:rsidRDefault="00A62D2F">
            <w:pPr>
              <w:pStyle w:val="Header"/>
              <w:numPr>
                <w:ilvl w:val="4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Easier to expand a field than to remember to shrink</w:t>
            </w:r>
          </w:p>
          <w:p w14:paraId="09F1703F" w14:textId="202A2DE4" w:rsidR="00A62D2F" w:rsidRDefault="00A62D2F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Example: T20   (</w:t>
            </w:r>
            <w:r w:rsidR="008F3768">
              <w:rPr>
                <w:noProof/>
              </w:rPr>
              <w:t xml:space="preserve">short </w:t>
            </w:r>
            <w:r>
              <w:rPr>
                <w:noProof/>
              </w:rPr>
              <w:t>text, 20 characters)</w:t>
            </w:r>
            <w:r>
              <w:rPr>
                <w:noProof/>
              </w:rPr>
              <w:br/>
            </w:r>
          </w:p>
          <w:p w14:paraId="09F17040" w14:textId="0ABA1473" w:rsidR="00A62D2F" w:rsidRDefault="008F3768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Long Text (Memo)</w:t>
            </w:r>
          </w:p>
          <w:p w14:paraId="09F17041" w14:textId="77777777" w:rsidR="00A62D2F" w:rsidRDefault="00A62D2F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 xml:space="preserve">Text–type field that can store </w:t>
            </w:r>
            <w:r w:rsidR="004B6C15">
              <w:rPr>
                <w:noProof/>
              </w:rPr>
              <w:t>up to 65,000 characters</w:t>
            </w:r>
          </w:p>
          <w:p w14:paraId="09F17042" w14:textId="77777777" w:rsidR="00A62D2F" w:rsidRDefault="00A62D2F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Example:  M</w:t>
            </w:r>
            <w:r>
              <w:rPr>
                <w:noProof/>
              </w:rPr>
              <w:br/>
            </w:r>
          </w:p>
          <w:p w14:paraId="09F17043" w14:textId="77777777" w:rsidR="00A62D2F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Number</w:t>
            </w:r>
          </w:p>
          <w:p w14:paraId="09F17044" w14:textId="77777777" w:rsidR="00A62D2F" w:rsidRDefault="00A62D2F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Access has five different types of Numbers</w:t>
            </w:r>
          </w:p>
          <w:p w14:paraId="09F17045" w14:textId="77777777" w:rsidR="00A62D2F" w:rsidRDefault="00A62D2F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Select the appropriate type to use memory/storage effectively</w:t>
            </w:r>
          </w:p>
          <w:p w14:paraId="09F17046" w14:textId="77777777" w:rsidR="00A62D2F" w:rsidRDefault="00A62D2F">
            <w:pPr>
              <w:pStyle w:val="Header"/>
              <w:numPr>
                <w:ilvl w:val="4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Byte  (whole number, 0-255)</w:t>
            </w:r>
          </w:p>
          <w:p w14:paraId="09F17047" w14:textId="77777777" w:rsidR="00A62D2F" w:rsidRDefault="00A62D2F">
            <w:pPr>
              <w:pStyle w:val="Header"/>
              <w:numPr>
                <w:ilvl w:val="4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Integer (whole number, ±32,767)</w:t>
            </w:r>
          </w:p>
          <w:p w14:paraId="09F17048" w14:textId="77777777" w:rsidR="00A62D2F" w:rsidRDefault="00A62D2F">
            <w:pPr>
              <w:pStyle w:val="Header"/>
              <w:numPr>
                <w:ilvl w:val="4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 xml:space="preserve">Long Integer (whole number, </w:t>
            </w:r>
            <w:r>
              <w:rPr>
                <w:noProof/>
              </w:rPr>
              <w:br/>
              <w:t>±2.1 billion)</w:t>
            </w:r>
          </w:p>
          <w:p w14:paraId="09F17049" w14:textId="77777777" w:rsidR="00A62D2F" w:rsidRDefault="00A62D2F">
            <w:pPr>
              <w:pStyle w:val="Header"/>
              <w:numPr>
                <w:ilvl w:val="4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Single (number with decimals, 7 digits of accuracy after decimal point)</w:t>
            </w:r>
          </w:p>
          <w:p w14:paraId="09F1704A" w14:textId="77777777" w:rsidR="00A62D2F" w:rsidRDefault="00A62D2F">
            <w:pPr>
              <w:pStyle w:val="Header"/>
              <w:numPr>
                <w:ilvl w:val="4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Double (number with decimals, 15 digits of accuracy after decimal point)</w:t>
            </w:r>
            <w:r>
              <w:rPr>
                <w:noProof/>
              </w:rPr>
              <w:br/>
              <w:t>RARELY USED!</w:t>
            </w:r>
          </w:p>
          <w:p w14:paraId="09F1704B" w14:textId="77777777" w:rsidR="00A62D2F" w:rsidRDefault="00A62D2F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Example:  B  I  L  S or D</w:t>
            </w:r>
            <w:r>
              <w:rPr>
                <w:noProof/>
              </w:rPr>
              <w:br/>
            </w:r>
          </w:p>
          <w:p w14:paraId="09F1704C" w14:textId="77777777" w:rsidR="00A62D2F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Date/Time</w:t>
            </w:r>
          </w:p>
          <w:p w14:paraId="09F1704D" w14:textId="77777777" w:rsidR="00A62D2F" w:rsidRDefault="00A62D2F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Stores a combination of date and time or any part thereof</w:t>
            </w:r>
          </w:p>
          <w:p w14:paraId="09F1704E" w14:textId="77777777" w:rsidR="00A62D2F" w:rsidRDefault="00A62D2F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Example: D/T</w:t>
            </w:r>
            <w:r>
              <w:rPr>
                <w:noProof/>
              </w:rPr>
              <w:br/>
            </w:r>
          </w:p>
        </w:tc>
        <w:tc>
          <w:tcPr>
            <w:tcW w:w="2898" w:type="dxa"/>
          </w:tcPr>
          <w:p w14:paraId="09F1704F" w14:textId="77777777" w:rsidR="00A62D2F" w:rsidRDefault="00A62D2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Assign types and sizes to all fields.</w:t>
            </w:r>
          </w:p>
        </w:tc>
      </w:tr>
      <w:tr w:rsidR="00A62D2F" w14:paraId="09F17057" w14:textId="77777777">
        <w:trPr>
          <w:cantSplit/>
        </w:trPr>
        <w:tc>
          <w:tcPr>
            <w:tcW w:w="6678" w:type="dxa"/>
          </w:tcPr>
          <w:p w14:paraId="09F17051" w14:textId="77777777" w:rsidR="00A62D2F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Currency</w:t>
            </w:r>
          </w:p>
          <w:p w14:paraId="09F17052" w14:textId="77777777" w:rsidR="00A62D2F" w:rsidRDefault="00A62D2F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Stores a dollar amount</w:t>
            </w:r>
          </w:p>
          <w:p w14:paraId="09F17053" w14:textId="77777777" w:rsidR="00A62D2F" w:rsidRDefault="00A62D2F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Usually better to use Single from above</w:t>
            </w:r>
          </w:p>
          <w:p w14:paraId="09F17054" w14:textId="77777777" w:rsidR="00A62D2F" w:rsidRDefault="00A62D2F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Example: $</w:t>
            </w:r>
          </w:p>
          <w:p w14:paraId="09F17055" w14:textId="77777777" w:rsidR="00A62D2F" w:rsidRDefault="00A62D2F" w:rsidP="004F47F4">
            <w:pPr>
              <w:pStyle w:val="Header"/>
              <w:tabs>
                <w:tab w:val="clear" w:pos="4320"/>
                <w:tab w:val="clear" w:pos="8640"/>
              </w:tabs>
              <w:ind w:left="1296"/>
              <w:rPr>
                <w:noProof/>
              </w:rPr>
            </w:pPr>
          </w:p>
        </w:tc>
        <w:tc>
          <w:tcPr>
            <w:tcW w:w="2898" w:type="dxa"/>
          </w:tcPr>
          <w:p w14:paraId="09F17056" w14:textId="77777777" w:rsidR="00A62D2F" w:rsidRDefault="00A62D2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4F47F4" w14:paraId="09F17061" w14:textId="77777777">
        <w:trPr>
          <w:cantSplit/>
        </w:trPr>
        <w:tc>
          <w:tcPr>
            <w:tcW w:w="6678" w:type="dxa"/>
          </w:tcPr>
          <w:p w14:paraId="09F17058" w14:textId="77777777" w:rsidR="004F47F4" w:rsidRDefault="004F47F4" w:rsidP="004F47F4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lastRenderedPageBreak/>
              <w:t>Yes/No</w:t>
            </w:r>
          </w:p>
          <w:p w14:paraId="09F17059" w14:textId="77777777" w:rsidR="004F47F4" w:rsidRDefault="004F47F4" w:rsidP="004F47F4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Stores a boolean value: yes/no, true/false</w:t>
            </w:r>
          </w:p>
          <w:p w14:paraId="09F1705A" w14:textId="77777777" w:rsidR="004F47F4" w:rsidRDefault="004F47F4" w:rsidP="004F47F4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Example: Y/N</w:t>
            </w:r>
          </w:p>
          <w:p w14:paraId="09F1705B" w14:textId="77777777" w:rsidR="004F47F4" w:rsidRDefault="004F47F4" w:rsidP="004F47F4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Hyperlink</w:t>
            </w:r>
          </w:p>
          <w:p w14:paraId="09F1705C" w14:textId="77777777" w:rsidR="004F47F4" w:rsidRDefault="004F47F4" w:rsidP="004F47F4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Stores a web address or email address</w:t>
            </w:r>
          </w:p>
          <w:p w14:paraId="09F1705D" w14:textId="77777777" w:rsidR="004F47F4" w:rsidRDefault="004F47F4" w:rsidP="004F47F4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Example: H</w:t>
            </w:r>
            <w:r>
              <w:rPr>
                <w:noProof/>
              </w:rPr>
              <w:br/>
            </w:r>
          </w:p>
          <w:p w14:paraId="09F1705E" w14:textId="77777777" w:rsidR="004F47F4" w:rsidRDefault="004F47F4" w:rsidP="004F47F4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OLE Object</w:t>
            </w:r>
          </w:p>
          <w:p w14:paraId="09F1705F" w14:textId="77777777" w:rsidR="004F47F4" w:rsidRDefault="004F47F4" w:rsidP="004F47F4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Stores, or links to, an image, sound clip or video clip</w:t>
            </w:r>
            <w:r>
              <w:rPr>
                <w:noProof/>
              </w:rPr>
              <w:br/>
            </w:r>
          </w:p>
        </w:tc>
        <w:tc>
          <w:tcPr>
            <w:tcW w:w="2898" w:type="dxa"/>
          </w:tcPr>
          <w:p w14:paraId="09F17060" w14:textId="77777777" w:rsidR="004F47F4" w:rsidRDefault="004F47F4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4E63FE" w14:paraId="09F1706C" w14:textId="77777777">
        <w:trPr>
          <w:cantSplit/>
        </w:trPr>
        <w:tc>
          <w:tcPr>
            <w:tcW w:w="6678" w:type="dxa"/>
          </w:tcPr>
          <w:p w14:paraId="09F17062" w14:textId="77777777" w:rsidR="004E63FE" w:rsidRDefault="004E63FE" w:rsidP="004E63FE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 xml:space="preserve">Designate the </w:t>
            </w:r>
            <w:r>
              <w:rPr>
                <w:i/>
                <w:noProof/>
              </w:rPr>
              <w:t>logical keys</w:t>
            </w:r>
          </w:p>
          <w:p w14:paraId="09F17063" w14:textId="77777777" w:rsidR="004E63FE" w:rsidRDefault="004E63FE" w:rsidP="004E63FE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In tables that use autonumber fields, you should (with the user/owner’s help) determine which fields in the table should not allow duplicate values.</w:t>
            </w:r>
          </w:p>
          <w:p w14:paraId="09F17064" w14:textId="77777777" w:rsidR="004E63FE" w:rsidRDefault="004E63FE" w:rsidP="004E63FE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The autonumber field will ensure the primary key will not have duplicate values</w:t>
            </w:r>
          </w:p>
          <w:p w14:paraId="09F17065" w14:textId="4F2A3570" w:rsidR="006F3E0D" w:rsidRDefault="006F3E0D" w:rsidP="004E63FE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If the</w:t>
            </w:r>
            <w:bookmarkStart w:id="2" w:name="_GoBack"/>
            <w:bookmarkEnd w:id="2"/>
            <w:r>
              <w:rPr>
                <w:noProof/>
              </w:rPr>
              <w:t xml:space="preserve"> primary key is NOT an autonumber field, it should always be designated as a logical key. Your program must ensure the field is not a duplicate to prevent the database from causing an error.</w:t>
            </w:r>
          </w:p>
          <w:p w14:paraId="09F17066" w14:textId="77777777" w:rsidR="004E63FE" w:rsidRDefault="004E63FE" w:rsidP="004E63FE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But, there are usually other fields in the table that should not contain duplicates.</w:t>
            </w:r>
          </w:p>
          <w:p w14:paraId="09F17067" w14:textId="77777777" w:rsidR="004E63FE" w:rsidRDefault="004E63FE" w:rsidP="004E63FE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 xml:space="preserve">In a movie database, you might include a autonumber primary key, but the database should not allow duplicate entries for </w:t>
            </w:r>
            <w:r>
              <w:rPr>
                <w:b/>
                <w:noProof/>
              </w:rPr>
              <w:t>movie title</w:t>
            </w:r>
            <w:r>
              <w:rPr>
                <w:noProof/>
              </w:rPr>
              <w:t xml:space="preserve"> combined with </w:t>
            </w:r>
            <w:r>
              <w:rPr>
                <w:b/>
                <w:noProof/>
              </w:rPr>
              <w:t>release date</w:t>
            </w:r>
          </w:p>
          <w:p w14:paraId="09F17068" w14:textId="77777777" w:rsidR="004E63FE" w:rsidRDefault="004E63FE" w:rsidP="004E63FE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Some tables may allow duplicate records but only with user permission.</w:t>
            </w:r>
          </w:p>
          <w:p w14:paraId="09F17069" w14:textId="77777777" w:rsidR="004E63FE" w:rsidRDefault="004E63FE" w:rsidP="004E63FE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In a student table (with autonumber primary key), your GUI program might allow two (or more) students with the same first, middle, last name combination—</w:t>
            </w:r>
            <w:r>
              <w:rPr>
                <w:b/>
                <w:noProof/>
              </w:rPr>
              <w:t>but only with user permission</w:t>
            </w:r>
            <w:r>
              <w:rPr>
                <w:noProof/>
              </w:rPr>
              <w:t>.</w:t>
            </w:r>
          </w:p>
          <w:p w14:paraId="09F1706A" w14:textId="77777777" w:rsidR="004E63FE" w:rsidRDefault="004E63FE" w:rsidP="004E63FE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These types of tables are fairly rare. Most tables have logical keys that are never duplicated.</w:t>
            </w:r>
            <w:r>
              <w:rPr>
                <w:noProof/>
              </w:rPr>
              <w:br/>
            </w:r>
          </w:p>
        </w:tc>
        <w:tc>
          <w:tcPr>
            <w:tcW w:w="2898" w:type="dxa"/>
          </w:tcPr>
          <w:p w14:paraId="09F1706B" w14:textId="77777777" w:rsidR="004E63FE" w:rsidRDefault="004E63F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A7331E" w14:paraId="09F17075" w14:textId="77777777">
        <w:trPr>
          <w:cantSplit/>
        </w:trPr>
        <w:tc>
          <w:tcPr>
            <w:tcW w:w="6678" w:type="dxa"/>
          </w:tcPr>
          <w:p w14:paraId="09F1706D" w14:textId="77777777" w:rsidR="00A7331E" w:rsidRPr="00A7331E" w:rsidRDefault="00A7331E" w:rsidP="00A7331E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 w:rsidRPr="00A7331E">
              <w:rPr>
                <w:noProof/>
              </w:rPr>
              <w:lastRenderedPageBreak/>
              <w:t>Logical Keys: Rules and Guidelines</w:t>
            </w:r>
          </w:p>
          <w:p w14:paraId="09F1706E" w14:textId="77777777" w:rsidR="00A7331E" w:rsidRPr="00A7331E" w:rsidRDefault="00A7331E" w:rsidP="00A7331E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 w:rsidRPr="00A7331E">
              <w:rPr>
                <w:noProof/>
              </w:rPr>
              <w:t>Every table has logical keys</w:t>
            </w:r>
          </w:p>
          <w:p w14:paraId="09F1706F" w14:textId="77777777" w:rsidR="00A7331E" w:rsidRPr="00A7331E" w:rsidRDefault="00A7331E" w:rsidP="00A7331E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 w:rsidRPr="00A7331E">
              <w:rPr>
                <w:noProof/>
              </w:rPr>
              <w:t>Autonumber fields are NEVER logical keys</w:t>
            </w:r>
          </w:p>
          <w:p w14:paraId="09F17070" w14:textId="77777777" w:rsidR="00A7331E" w:rsidRPr="00A7331E" w:rsidRDefault="00A7331E" w:rsidP="00A7331E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 w:rsidRPr="00A7331E">
              <w:rPr>
                <w:noProof/>
              </w:rPr>
              <w:t>Primary keys that not autonumber are ALWAYS logical keys</w:t>
            </w:r>
          </w:p>
          <w:p w14:paraId="09F17071" w14:textId="0DF42105" w:rsidR="00A7331E" w:rsidRPr="00A7331E" w:rsidRDefault="00A7331E" w:rsidP="00A7331E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 w:rsidRPr="00A7331E">
              <w:rPr>
                <w:noProof/>
              </w:rPr>
              <w:t xml:space="preserve">Linking table </w:t>
            </w:r>
            <w:r w:rsidR="008723D5">
              <w:rPr>
                <w:noProof/>
              </w:rPr>
              <w:t>linking fields</w:t>
            </w:r>
            <w:r w:rsidRPr="00A7331E">
              <w:rPr>
                <w:noProof/>
              </w:rPr>
              <w:t xml:space="preserve"> are always logical keys</w:t>
            </w:r>
            <w:r w:rsidRPr="00A7331E">
              <w:rPr>
                <w:noProof/>
              </w:rPr>
              <w:br/>
            </w:r>
          </w:p>
          <w:p w14:paraId="09F17072" w14:textId="77777777" w:rsidR="00A7331E" w:rsidRPr="00A7331E" w:rsidRDefault="00A7331E" w:rsidP="00A7331E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 w:rsidRPr="00A7331E">
              <w:rPr>
                <w:noProof/>
              </w:rPr>
              <w:t>Think about all other fields, should duplicates be allowed?  If no—logical key</w:t>
            </w:r>
          </w:p>
          <w:p w14:paraId="09F17073" w14:textId="77777777" w:rsidR="00A7331E" w:rsidRDefault="00A7331E" w:rsidP="00A7331E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 w:rsidRPr="00A7331E">
              <w:rPr>
                <w:noProof/>
              </w:rPr>
              <w:t>Look for combinations of fields. Should their concatenated values allow duplicates? If no-logical keys.</w:t>
            </w:r>
            <w:r>
              <w:rPr>
                <w:noProof/>
              </w:rPr>
              <w:br/>
            </w:r>
          </w:p>
        </w:tc>
        <w:tc>
          <w:tcPr>
            <w:tcW w:w="2898" w:type="dxa"/>
          </w:tcPr>
          <w:p w14:paraId="09F17074" w14:textId="77777777" w:rsidR="00A7331E" w:rsidRDefault="00A7331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A62D2F" w14:paraId="09F1707B" w14:textId="77777777">
        <w:trPr>
          <w:cantSplit/>
        </w:trPr>
        <w:tc>
          <w:tcPr>
            <w:tcW w:w="6678" w:type="dxa"/>
          </w:tcPr>
          <w:p w14:paraId="09F17076" w14:textId="77777777" w:rsidR="00A62D2F" w:rsidRDefault="00A62D2F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ind w:left="1296" w:hanging="1296"/>
              <w:rPr>
                <w:noProof/>
              </w:rPr>
            </w:pPr>
            <w:r>
              <w:rPr>
                <w:noProof/>
              </w:rPr>
              <w:t>Step 10 – Ensure No Redundancy Except for Linking Fields</w:t>
            </w:r>
          </w:p>
          <w:p w14:paraId="09F17077" w14:textId="77777777" w:rsidR="00A62D2F" w:rsidRDefault="00A62D2F" w:rsidP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 xml:space="preserve">Check for </w:t>
            </w:r>
            <w:r>
              <w:rPr>
                <w:i/>
                <w:iCs/>
                <w:noProof/>
              </w:rPr>
              <w:t>synonyms</w:t>
            </w:r>
            <w:r>
              <w:rPr>
                <w:noProof/>
              </w:rPr>
              <w:t>, two fields with different names that are actually the same thing.</w:t>
            </w:r>
          </w:p>
          <w:p w14:paraId="09F17078" w14:textId="77777777" w:rsidR="00A62D2F" w:rsidRDefault="00A62D2F" w:rsidP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Example:  Social Security Number and Employee ID</w:t>
            </w:r>
          </w:p>
          <w:p w14:paraId="09F17079" w14:textId="77777777" w:rsidR="00A62D2F" w:rsidRDefault="00A62D2F" w:rsidP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Double-check to ensure non-linking fields only occur in one entity</w:t>
            </w:r>
            <w:r>
              <w:rPr>
                <w:noProof/>
              </w:rPr>
              <w:br/>
            </w:r>
          </w:p>
        </w:tc>
        <w:tc>
          <w:tcPr>
            <w:tcW w:w="2898" w:type="dxa"/>
          </w:tcPr>
          <w:p w14:paraId="09F1707A" w14:textId="77777777" w:rsidR="00A62D2F" w:rsidRDefault="00A62D2F">
            <w:pPr>
              <w:pStyle w:val="Header"/>
              <w:tabs>
                <w:tab w:val="clear" w:pos="4320"/>
                <w:tab w:val="clear" w:pos="8640"/>
              </w:tabs>
              <w:ind w:left="864" w:hanging="864"/>
              <w:rPr>
                <w:color w:val="FF0000"/>
              </w:rPr>
            </w:pPr>
          </w:p>
        </w:tc>
      </w:tr>
      <w:tr w:rsidR="00206309" w14:paraId="46E52103" w14:textId="77777777">
        <w:trPr>
          <w:cantSplit/>
        </w:trPr>
        <w:tc>
          <w:tcPr>
            <w:tcW w:w="6678" w:type="dxa"/>
          </w:tcPr>
          <w:p w14:paraId="6EC0742E" w14:textId="77777777" w:rsidR="00206309" w:rsidRDefault="00206309" w:rsidP="00A7331E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Field Formatting / Validation Considerations</w:t>
            </w:r>
          </w:p>
          <w:p w14:paraId="6835F68E" w14:textId="77777777" w:rsidR="00206309" w:rsidRDefault="00206309" w:rsidP="00206309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#  designate digits required for text field</w:t>
            </w:r>
          </w:p>
          <w:p w14:paraId="79408A83" w14:textId="77777777" w:rsidR="00206309" w:rsidRDefault="006C5C7D" w:rsidP="00206309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pict w14:anchorId="450610E8">
                <v:shape id="_x0000_i1026" type="#_x0000_t75" alt="Control_ComboBox" style="width:12pt;height:12pt;visibility:visible;mso-wrap-style:square">
                  <v:imagedata r:id="rId7" o:title="Control_ComboBox"/>
                </v:shape>
              </w:pict>
            </w:r>
            <w:r w:rsidR="00206309">
              <w:rPr>
                <w:noProof/>
              </w:rPr>
              <w:t xml:space="preserve">  Use a lookup for this field</w:t>
            </w:r>
          </w:p>
          <w:p w14:paraId="3C0EB721" w14:textId="77777777" w:rsidR="00206309" w:rsidRDefault="00206309" w:rsidP="00206309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All linking fields should be lookups</w:t>
            </w:r>
          </w:p>
          <w:p w14:paraId="1B944A6D" w14:textId="77777777" w:rsidR="00206309" w:rsidRDefault="00206309" w:rsidP="00206309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AutoCap: automatically capitalize the first letter of each word in the field</w:t>
            </w:r>
          </w:p>
          <w:p w14:paraId="22F7FE7B" w14:textId="77777777" w:rsidR="00206309" w:rsidRDefault="00206309" w:rsidP="00206309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Uppercase: Automatically capitalize all letters in the field</w:t>
            </w:r>
          </w:p>
          <w:p w14:paraId="1EEA8815" w14:textId="77777777" w:rsidR="00206309" w:rsidRDefault="00206309" w:rsidP="00206309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n1 – n2  : numeric value range check</w:t>
            </w:r>
          </w:p>
          <w:p w14:paraId="2673477A" w14:textId="77777777" w:rsidR="00206309" w:rsidRDefault="00206309" w:rsidP="00206309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 xml:space="preserve">Auto Populate from </w:t>
            </w:r>
            <w:r>
              <w:rPr>
                <w:i/>
                <w:noProof/>
              </w:rPr>
              <w:t>field</w:t>
            </w:r>
            <w:r>
              <w:rPr>
                <w:noProof/>
              </w:rPr>
              <w:br/>
              <w:t xml:space="preserve">Automatically populate this field from another field in the database (credits earned = current credits). </w:t>
            </w:r>
          </w:p>
          <w:p w14:paraId="2F89CF7D" w14:textId="77777777" w:rsidR="00206309" w:rsidRDefault="00206309" w:rsidP="00206309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Not a lookup</w:t>
            </w:r>
          </w:p>
          <w:p w14:paraId="54E9C2C7" w14:textId="77777777" w:rsidR="00206309" w:rsidRDefault="00206309" w:rsidP="00206309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User not usually allowed to edit</w:t>
            </w:r>
          </w:p>
          <w:p w14:paraId="26E23A5D" w14:textId="77777777" w:rsidR="00206309" w:rsidRDefault="00206309" w:rsidP="00206309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Required.  This is a required field (not a big fan of this)</w:t>
            </w:r>
          </w:p>
          <w:p w14:paraId="4FE5D51B" w14:textId="6E710B44" w:rsidR="00206309" w:rsidRPr="00A7331E" w:rsidRDefault="00206309" w:rsidP="00206309">
            <w:pPr>
              <w:pStyle w:val="Header"/>
              <w:numPr>
                <w:ilvl w:val="3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 xml:space="preserve"> Keys are automatically required</w:t>
            </w:r>
          </w:p>
        </w:tc>
        <w:tc>
          <w:tcPr>
            <w:tcW w:w="2898" w:type="dxa"/>
          </w:tcPr>
          <w:p w14:paraId="3F2D460C" w14:textId="77777777" w:rsidR="00206309" w:rsidRDefault="00206309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A62D2F" w14:paraId="09F17083" w14:textId="77777777">
        <w:trPr>
          <w:cantSplit/>
        </w:trPr>
        <w:tc>
          <w:tcPr>
            <w:tcW w:w="6678" w:type="dxa"/>
          </w:tcPr>
          <w:p w14:paraId="09F1707C" w14:textId="77777777" w:rsidR="00A62D2F" w:rsidRDefault="00A62D2F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ind w:left="1296" w:hanging="1296"/>
              <w:rPr>
                <w:noProof/>
              </w:rPr>
            </w:pPr>
            <w:r>
              <w:rPr>
                <w:noProof/>
              </w:rPr>
              <w:lastRenderedPageBreak/>
              <w:t>Final Thoughts</w:t>
            </w:r>
          </w:p>
          <w:p w14:paraId="09F1707D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Database design is best done by a group of people unless you have significant experience.</w:t>
            </w:r>
          </w:p>
          <w:p w14:paraId="09F1707E" w14:textId="77777777" w:rsidR="00A62D2F" w:rsidRDefault="00A62D2F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Don’t be afraid of undiscovered errors in your design</w:t>
            </w:r>
          </w:p>
          <w:p w14:paraId="09F1707F" w14:textId="77777777" w:rsidR="00A62D2F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When you build the database, errors will surface and you can correct them early</w:t>
            </w:r>
          </w:p>
          <w:p w14:paraId="09F17080" w14:textId="77777777" w:rsidR="00A62D2F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>When you populate the tables with data, other errors might surface. Again, you’ll usually catch these early on.</w:t>
            </w:r>
          </w:p>
          <w:p w14:paraId="09F17081" w14:textId="77777777" w:rsidR="00A62D2F" w:rsidRDefault="00A62D2F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rPr>
                <w:noProof/>
              </w:rPr>
            </w:pPr>
            <w:r>
              <w:rPr>
                <w:noProof/>
              </w:rPr>
              <w:t xml:space="preserve">If you follow these guidelines, your database will be </w:t>
            </w:r>
            <w:r>
              <w:rPr>
                <w:i/>
                <w:iCs/>
                <w:noProof/>
              </w:rPr>
              <w:t xml:space="preserve">adaptable, flexible </w:t>
            </w:r>
            <w:r>
              <w:rPr>
                <w:noProof/>
              </w:rPr>
              <w:t>and</w:t>
            </w:r>
            <w:r>
              <w:rPr>
                <w:i/>
                <w:iCs/>
                <w:noProof/>
              </w:rPr>
              <w:t xml:space="preserve"> accurate.</w:t>
            </w:r>
            <w:r>
              <w:rPr>
                <w:noProof/>
              </w:rPr>
              <w:t xml:space="preserve">  Any design errors you find after using the database for a while (lots of data entered) should still be relatively easy to correct, especially with Access’ help.</w:t>
            </w:r>
          </w:p>
        </w:tc>
        <w:tc>
          <w:tcPr>
            <w:tcW w:w="2898" w:type="dxa"/>
          </w:tcPr>
          <w:p w14:paraId="09F17082" w14:textId="77777777" w:rsidR="00A62D2F" w:rsidRDefault="00A62D2F">
            <w:pPr>
              <w:pStyle w:val="Header"/>
              <w:tabs>
                <w:tab w:val="clear" w:pos="4320"/>
                <w:tab w:val="clear" w:pos="8640"/>
              </w:tabs>
              <w:ind w:left="864" w:hanging="864"/>
              <w:rPr>
                <w:color w:val="FF0000"/>
              </w:rPr>
            </w:pPr>
          </w:p>
        </w:tc>
      </w:tr>
    </w:tbl>
    <w:p w14:paraId="09F17084" w14:textId="77777777" w:rsidR="00A62D2F" w:rsidRDefault="00A62D2F"/>
    <w:sectPr w:rsidR="00A62D2F" w:rsidSect="0027199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5751C" w14:textId="77777777" w:rsidR="00703D26" w:rsidRDefault="00703D26">
      <w:r>
        <w:separator/>
      </w:r>
    </w:p>
  </w:endnote>
  <w:endnote w:type="continuationSeparator" w:id="0">
    <w:p w14:paraId="0DDDDE36" w14:textId="77777777" w:rsidR="00703D26" w:rsidRDefault="0070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170B5" w14:textId="77777777" w:rsidR="0068361D" w:rsidRDefault="0068361D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5C7D">
      <w:rPr>
        <w:rStyle w:val="PageNumber"/>
        <w:noProof/>
      </w:rPr>
      <w:t>11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2D750" w14:textId="77777777" w:rsidR="00703D26" w:rsidRDefault="00703D26">
      <w:r>
        <w:separator/>
      </w:r>
    </w:p>
  </w:footnote>
  <w:footnote w:type="continuationSeparator" w:id="0">
    <w:p w14:paraId="151F74B8" w14:textId="77777777" w:rsidR="00703D26" w:rsidRDefault="00703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170B3" w14:textId="7667AD38" w:rsidR="0068361D" w:rsidRDefault="0068361D">
    <w:pPr>
      <w:pStyle w:val="Header"/>
      <w:shd w:val="clear" w:color="auto" w:fill="000080"/>
      <w:tabs>
        <w:tab w:val="clear" w:pos="4320"/>
        <w:tab w:val="clear" w:pos="8640"/>
        <w:tab w:val="center" w:pos="4680"/>
        <w:tab w:val="right" w:pos="9360"/>
      </w:tabs>
      <w:rPr>
        <w:color w:val="FFFFFF"/>
        <w:sz w:val="16"/>
      </w:rPr>
    </w:pPr>
    <w:r>
      <w:rPr>
        <w:color w:val="FFFFFF"/>
        <w:sz w:val="16"/>
        <w:shd w:val="clear" w:color="auto" w:fill="000080"/>
      </w:rPr>
      <w:t>Instructor’s Notes</w:t>
    </w:r>
    <w:r>
      <w:rPr>
        <w:color w:val="FFFFFF"/>
        <w:sz w:val="16"/>
        <w:shd w:val="clear" w:color="auto" w:fill="000080"/>
      </w:rPr>
      <w:tab/>
    </w:r>
    <w:r w:rsidR="00CB083D" w:rsidRPr="00CB083D">
      <w:rPr>
        <w:color w:val="FFFFFF"/>
        <w:sz w:val="16"/>
        <w:shd w:val="clear" w:color="auto" w:fill="000080"/>
      </w:rPr>
      <w:t>Relational Database Development</w:t>
    </w:r>
    <w:r>
      <w:rPr>
        <w:color w:val="FFFFFF"/>
        <w:sz w:val="16"/>
        <w:shd w:val="clear" w:color="auto" w:fill="000080"/>
      </w:rPr>
      <w:tab/>
    </w:r>
    <w:r>
      <w:fldChar w:fldCharType="begin"/>
    </w:r>
    <w:r>
      <w:instrText xml:space="preserve"> REF UnitTitle \h  \* MERGEFORMAT </w:instrText>
    </w:r>
    <w:r>
      <w:fldChar w:fldCharType="separate"/>
    </w:r>
    <w:r w:rsidR="006C5C7D" w:rsidRPr="006C5C7D">
      <w:rPr>
        <w:color w:val="FFFFFF"/>
        <w:sz w:val="16"/>
      </w:rPr>
      <w:t>Database Design</w:t>
    </w:r>
    <w:r>
      <w:fldChar w:fldCharType="end"/>
    </w:r>
  </w:p>
  <w:p w14:paraId="09F170B4" w14:textId="77777777" w:rsidR="0068361D" w:rsidRDefault="0068361D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2" o:spid="_x0000_i1026" type="#_x0000_t75" alt="Control_ComboBox" style="width:12pt;height:12pt;visibility:visible;mso-wrap-style:square" o:bullet="t">
        <v:imagedata r:id="rId1" o:title="Control_ComboBox"/>
      </v:shape>
    </w:pict>
  </w:numPicBullet>
  <w:abstractNum w:abstractNumId="0">
    <w:nsid w:val="047D6125"/>
    <w:multiLevelType w:val="singleLevel"/>
    <w:tmpl w:val="4FC814C4"/>
    <w:lvl w:ilvl="0">
      <w:numFmt w:val="bullet"/>
      <w:pStyle w:val="Heading1"/>
      <w:lvlText w:val="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1">
    <w:nsid w:val="08AB271C"/>
    <w:multiLevelType w:val="singleLevel"/>
    <w:tmpl w:val="1EFC0282"/>
    <w:lvl w:ilvl="0">
      <w:numFmt w:val="bullet"/>
      <w:lvlText w:val="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">
    <w:nsid w:val="0A2B5577"/>
    <w:multiLevelType w:val="singleLevel"/>
    <w:tmpl w:val="4FC814C4"/>
    <w:lvl w:ilvl="0">
      <w:numFmt w:val="bullet"/>
      <w:lvlText w:val="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3">
    <w:nsid w:val="0EB02AAC"/>
    <w:multiLevelType w:val="singleLevel"/>
    <w:tmpl w:val="1256C40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">
    <w:nsid w:val="0EB150C1"/>
    <w:multiLevelType w:val="hybridMultilevel"/>
    <w:tmpl w:val="F2647BDA"/>
    <w:lvl w:ilvl="0" w:tplc="EB221228">
      <w:numFmt w:val="bullet"/>
      <w:lvlText w:val="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881300"/>
    <w:multiLevelType w:val="hybridMultilevel"/>
    <w:tmpl w:val="1F823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F2E32"/>
    <w:multiLevelType w:val="singleLevel"/>
    <w:tmpl w:val="3AC29FB4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7">
    <w:nsid w:val="1EF6032B"/>
    <w:multiLevelType w:val="singleLevel"/>
    <w:tmpl w:val="952AE182"/>
    <w:lvl w:ilvl="0">
      <w:start w:val="103"/>
      <w:numFmt w:val="bullet"/>
      <w:lvlText w:val=""/>
      <w:lvlJc w:val="left"/>
      <w:pPr>
        <w:tabs>
          <w:tab w:val="num" w:pos="867"/>
        </w:tabs>
        <w:ind w:left="867" w:hanging="435"/>
      </w:pPr>
      <w:rPr>
        <w:rFonts w:ascii="Symbol" w:hAnsi="Symbol" w:hint="default"/>
      </w:rPr>
    </w:lvl>
  </w:abstractNum>
  <w:abstractNum w:abstractNumId="8">
    <w:nsid w:val="3D3D12D7"/>
    <w:multiLevelType w:val="singleLevel"/>
    <w:tmpl w:val="A508B40A"/>
    <w:lvl w:ilvl="0">
      <w:numFmt w:val="bullet"/>
      <w:lvlText w:val="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</w:abstractNum>
  <w:abstractNum w:abstractNumId="9">
    <w:nsid w:val="45E117A7"/>
    <w:multiLevelType w:val="multilevel"/>
    <w:tmpl w:val="9D7AC9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"/>
      <w:lvlJc w:val="left"/>
      <w:pPr>
        <w:tabs>
          <w:tab w:val="num" w:pos="1728"/>
        </w:tabs>
        <w:ind w:left="1728" w:hanging="432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2592"/>
        </w:tabs>
        <w:ind w:left="2592" w:hanging="432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num" w:pos="3024"/>
        </w:tabs>
        <w:ind w:left="3024" w:hanging="432"/>
      </w:pPr>
      <w:rPr>
        <w:rFonts w:ascii="Wingdings" w:hAnsi="Wingdings" w:hint="default"/>
      </w:rPr>
    </w:lvl>
    <w:lvl w:ilvl="6">
      <w:start w:val="1"/>
      <w:numFmt w:val="none"/>
      <w:suff w:val="nothing"/>
      <w:lvlText w:val=""/>
      <w:lvlJc w:val="left"/>
      <w:pPr>
        <w:ind w:left="3024" w:firstLine="0"/>
      </w:pPr>
    </w:lvl>
    <w:lvl w:ilvl="7">
      <w:start w:val="1"/>
      <w:numFmt w:val="none"/>
      <w:suff w:val="nothing"/>
      <w:lvlText w:val=""/>
      <w:lvlJc w:val="left"/>
      <w:pPr>
        <w:ind w:left="3024" w:firstLine="0"/>
      </w:pPr>
    </w:lvl>
    <w:lvl w:ilvl="8">
      <w:start w:val="1"/>
      <w:numFmt w:val="none"/>
      <w:suff w:val="nothing"/>
      <w:lvlText w:val=""/>
      <w:lvlJc w:val="left"/>
      <w:pPr>
        <w:ind w:left="3024" w:firstLine="0"/>
      </w:pPr>
    </w:lvl>
  </w:abstractNum>
  <w:abstractNum w:abstractNumId="10">
    <w:nsid w:val="4E0E2242"/>
    <w:multiLevelType w:val="singleLevel"/>
    <w:tmpl w:val="0A48EC58"/>
    <w:lvl w:ilvl="0">
      <w:start w:val="1"/>
      <w:numFmt w:val="bullet"/>
      <w:lvlText w:val="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</w:rPr>
    </w:lvl>
  </w:abstractNum>
  <w:abstractNum w:abstractNumId="11">
    <w:nsid w:val="4F3C7F60"/>
    <w:multiLevelType w:val="multilevel"/>
    <w:tmpl w:val="9D7AC9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"/>
      <w:lvlJc w:val="left"/>
      <w:pPr>
        <w:tabs>
          <w:tab w:val="num" w:pos="1728"/>
        </w:tabs>
        <w:ind w:left="1728" w:hanging="432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2592"/>
        </w:tabs>
        <w:ind w:left="2592" w:hanging="432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num" w:pos="3024"/>
        </w:tabs>
        <w:ind w:left="3024" w:hanging="432"/>
      </w:pPr>
      <w:rPr>
        <w:rFonts w:ascii="Wingdings" w:hAnsi="Wingdings" w:hint="default"/>
      </w:rPr>
    </w:lvl>
    <w:lvl w:ilvl="6">
      <w:start w:val="1"/>
      <w:numFmt w:val="none"/>
      <w:suff w:val="nothing"/>
      <w:lvlText w:val=""/>
      <w:lvlJc w:val="left"/>
      <w:pPr>
        <w:ind w:left="3024" w:firstLine="0"/>
      </w:pPr>
    </w:lvl>
    <w:lvl w:ilvl="7">
      <w:start w:val="1"/>
      <w:numFmt w:val="none"/>
      <w:suff w:val="nothing"/>
      <w:lvlText w:val=""/>
      <w:lvlJc w:val="left"/>
      <w:pPr>
        <w:ind w:left="3024" w:firstLine="0"/>
      </w:pPr>
    </w:lvl>
    <w:lvl w:ilvl="8">
      <w:start w:val="1"/>
      <w:numFmt w:val="none"/>
      <w:suff w:val="nothing"/>
      <w:lvlText w:val=""/>
      <w:lvlJc w:val="left"/>
      <w:pPr>
        <w:ind w:left="3024" w:firstLine="0"/>
      </w:pPr>
    </w:lvl>
  </w:abstractNum>
  <w:abstractNum w:abstractNumId="12">
    <w:nsid w:val="4F746671"/>
    <w:multiLevelType w:val="singleLevel"/>
    <w:tmpl w:val="918AF924"/>
    <w:lvl w:ilvl="0">
      <w:start w:val="6"/>
      <w:numFmt w:val="bullet"/>
      <w:lvlText w:val=""/>
      <w:lvlJc w:val="left"/>
      <w:pPr>
        <w:tabs>
          <w:tab w:val="num" w:pos="360"/>
        </w:tabs>
        <w:ind w:left="0" w:firstLine="0"/>
      </w:pPr>
      <w:rPr>
        <w:rFonts w:ascii="Monotype Sorts" w:hAnsi="Monotype Sorts" w:hint="default"/>
      </w:rPr>
    </w:lvl>
  </w:abstractNum>
  <w:abstractNum w:abstractNumId="13">
    <w:nsid w:val="5A1F1CE6"/>
    <w:multiLevelType w:val="singleLevel"/>
    <w:tmpl w:val="671E6A9E"/>
    <w:lvl w:ilvl="0">
      <w:start w:val="1"/>
      <w:numFmt w:val="bullet"/>
      <w:lvlText w:val="-"/>
      <w:lvlJc w:val="left"/>
      <w:pPr>
        <w:tabs>
          <w:tab w:val="num" w:pos="1296"/>
        </w:tabs>
        <w:ind w:left="1296" w:hanging="429"/>
      </w:pPr>
      <w:rPr>
        <w:rFonts w:hint="default"/>
      </w:rPr>
    </w:lvl>
  </w:abstractNum>
  <w:abstractNum w:abstractNumId="14">
    <w:nsid w:val="5AF2422A"/>
    <w:multiLevelType w:val="singleLevel"/>
    <w:tmpl w:val="F64ECA3A"/>
    <w:lvl w:ilvl="0">
      <w:start w:val="1"/>
      <w:numFmt w:val="bullet"/>
      <w:lvlText w:val="-"/>
      <w:lvlJc w:val="left"/>
      <w:pPr>
        <w:tabs>
          <w:tab w:val="num" w:pos="1287"/>
        </w:tabs>
        <w:ind w:left="1287" w:hanging="420"/>
      </w:pPr>
      <w:rPr>
        <w:rFonts w:hint="default"/>
      </w:rPr>
    </w:lvl>
  </w:abstractNum>
  <w:abstractNum w:abstractNumId="15">
    <w:nsid w:val="64654912"/>
    <w:multiLevelType w:val="singleLevel"/>
    <w:tmpl w:val="E8604192"/>
    <w:lvl w:ilvl="0">
      <w:numFmt w:val="bullet"/>
      <w:lvlText w:val="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</w:rPr>
    </w:lvl>
  </w:abstractNum>
  <w:abstractNum w:abstractNumId="16">
    <w:nsid w:val="65D91150"/>
    <w:multiLevelType w:val="singleLevel"/>
    <w:tmpl w:val="C9429AF2"/>
    <w:lvl w:ilvl="0">
      <w:numFmt w:val="bullet"/>
      <w:lvlText w:val="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</w:abstractNum>
  <w:abstractNum w:abstractNumId="17">
    <w:nsid w:val="722133D7"/>
    <w:multiLevelType w:val="singleLevel"/>
    <w:tmpl w:val="ACB4F030"/>
    <w:lvl w:ilvl="0">
      <w:numFmt w:val="bullet"/>
      <w:lvlText w:val=""/>
      <w:lvlJc w:val="left"/>
      <w:pPr>
        <w:tabs>
          <w:tab w:val="num" w:pos="1728"/>
        </w:tabs>
        <w:ind w:left="1728" w:hanging="432"/>
      </w:pPr>
      <w:rPr>
        <w:rFonts w:ascii="Symbol" w:hAnsi="Symbol" w:hint="default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2"/>
  </w:num>
  <w:num w:numId="9">
    <w:abstractNumId w:val="8"/>
  </w:num>
  <w:num w:numId="10">
    <w:abstractNumId w:val="16"/>
  </w:num>
  <w:num w:numId="11">
    <w:abstractNumId w:val="17"/>
  </w:num>
  <w:num w:numId="12">
    <w:abstractNumId w:val="0"/>
  </w:num>
  <w:num w:numId="13">
    <w:abstractNumId w:val="7"/>
  </w:num>
  <w:num w:numId="14">
    <w:abstractNumId w:val="14"/>
  </w:num>
  <w:num w:numId="15">
    <w:abstractNumId w:val="9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2F"/>
    <w:rsid w:val="00031873"/>
    <w:rsid w:val="001F23E8"/>
    <w:rsid w:val="00206309"/>
    <w:rsid w:val="00271997"/>
    <w:rsid w:val="002C5573"/>
    <w:rsid w:val="003119E3"/>
    <w:rsid w:val="003B0051"/>
    <w:rsid w:val="004A37D0"/>
    <w:rsid w:val="004B6C15"/>
    <w:rsid w:val="004E63FE"/>
    <w:rsid w:val="004F47F4"/>
    <w:rsid w:val="006402B8"/>
    <w:rsid w:val="00641119"/>
    <w:rsid w:val="0066563A"/>
    <w:rsid w:val="0068361D"/>
    <w:rsid w:val="006C5C7D"/>
    <w:rsid w:val="006F3E0D"/>
    <w:rsid w:val="00703D26"/>
    <w:rsid w:val="007128F3"/>
    <w:rsid w:val="007D2631"/>
    <w:rsid w:val="007F5C50"/>
    <w:rsid w:val="008723D5"/>
    <w:rsid w:val="008F3768"/>
    <w:rsid w:val="00A56C72"/>
    <w:rsid w:val="00A62D2F"/>
    <w:rsid w:val="00A7331E"/>
    <w:rsid w:val="00AA6A7A"/>
    <w:rsid w:val="00AB3D61"/>
    <w:rsid w:val="00C11706"/>
    <w:rsid w:val="00C8376B"/>
    <w:rsid w:val="00CB083D"/>
    <w:rsid w:val="00CF1AEB"/>
    <w:rsid w:val="00D052A4"/>
    <w:rsid w:val="00EB1CAF"/>
    <w:rsid w:val="00F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9F16F85"/>
  <w15:docId w15:val="{D443D594-2720-48D1-A6FE-339CA178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997"/>
    <w:rPr>
      <w:sz w:val="24"/>
    </w:rPr>
  </w:style>
  <w:style w:type="paragraph" w:styleId="Heading1">
    <w:name w:val="heading 1"/>
    <w:basedOn w:val="Normal"/>
    <w:next w:val="Normal"/>
    <w:qFormat/>
    <w:rsid w:val="00271997"/>
    <w:pPr>
      <w:keepNext/>
      <w:numPr>
        <w:numId w:val="1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7199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19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19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1997"/>
  </w:style>
  <w:style w:type="character" w:styleId="Hyperlink">
    <w:name w:val="Hyperlink"/>
    <w:basedOn w:val="DefaultParagraphFont"/>
    <w:rsid w:val="004B6C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331E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structor's%20No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Instructor's Notes.dot</Template>
  <TotalTime>147</TotalTime>
  <Pages>11</Pages>
  <Words>2094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Name</vt:lpstr>
    </vt:vector>
  </TitlesOfParts>
  <Company>Mid-State Technical College</Company>
  <LinksUpToDate>false</LinksUpToDate>
  <CharactersWithSpaces>12358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RDD</dc:title>
  <dc:subject/>
  <dc:creator>vgaul</dc:creator>
  <cp:keywords/>
  <cp:lastModifiedBy>Gaul, Volker F</cp:lastModifiedBy>
  <cp:revision>24</cp:revision>
  <cp:lastPrinted>2015-01-27T14:24:00Z</cp:lastPrinted>
  <dcterms:created xsi:type="dcterms:W3CDTF">2008-01-17T21:29:00Z</dcterms:created>
  <dcterms:modified xsi:type="dcterms:W3CDTF">2015-01-27T14:24:00Z</dcterms:modified>
</cp:coreProperties>
</file>