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210"/>
        <w:gridCol w:w="1123"/>
        <w:gridCol w:w="236"/>
      </w:tblGrid>
      <w:tr w:rsidR="00EB7F54" w14:paraId="333B3EB7" w14:textId="77777777" w:rsidTr="00EB7F54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33B3EB4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33B3EB5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3B3EB6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333B3EBC" w14:textId="77777777" w:rsidTr="00EB7F54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33B3EB8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333B3EB9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bookmarkStart w:id="0" w:name="score"/>
            <w:bookmarkEnd w:id="0"/>
            <w:r w:rsidR="002B1330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33B3EBA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3B3EBB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333B3EC0" w14:textId="77777777" w:rsidTr="00EB7F54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33B3EBD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33B3EBE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3B3EBF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333B3EC2" w14:textId="77777777" w:rsidTr="00EB7F54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B3EC1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333B3EC3" w14:textId="77777777" w:rsidR="003D3D0B" w:rsidRDefault="003D3D0B" w:rsidP="003D3D0B">
      <w:pPr>
        <w:pStyle w:val="Title"/>
        <w:ind w:right="3600"/>
      </w:pPr>
    </w:p>
    <w:p w14:paraId="287948B0" w14:textId="77777777" w:rsidR="004C1364" w:rsidRPr="004C1364" w:rsidRDefault="004C1364" w:rsidP="003D3D0B">
      <w:pPr>
        <w:ind w:right="3600"/>
        <w:jc w:val="center"/>
        <w:rPr>
          <w:b/>
          <w:sz w:val="36"/>
        </w:rPr>
      </w:pPr>
      <w:bookmarkStart w:id="1" w:name="toptext"/>
      <w:bookmarkEnd w:id="1"/>
      <w:r w:rsidRPr="004C1364">
        <w:rPr>
          <w:b/>
          <w:sz w:val="36"/>
        </w:rPr>
        <w:t>Relational Database Development</w:t>
      </w:r>
    </w:p>
    <w:p w14:paraId="333B3EC5" w14:textId="4FE65869" w:rsidR="003D3D0B" w:rsidRDefault="00520B33" w:rsidP="003D3D0B">
      <w:pPr>
        <w:ind w:right="3600"/>
        <w:jc w:val="center"/>
        <w:rPr>
          <w:sz w:val="20"/>
        </w:rPr>
      </w:pPr>
      <w:r>
        <w:rPr>
          <w:sz w:val="20"/>
        </w:rPr>
        <w:t>152-1</w:t>
      </w:r>
      <w:r w:rsidR="004C1364">
        <w:rPr>
          <w:sz w:val="20"/>
        </w:rPr>
        <w:t>56</w:t>
      </w:r>
    </w:p>
    <w:p w14:paraId="333B3EC6" w14:textId="77777777" w:rsidR="003D3D0B" w:rsidRDefault="003D3D0B" w:rsidP="003D3D0B">
      <w:pPr>
        <w:ind w:right="3600"/>
        <w:jc w:val="center"/>
      </w:pPr>
    </w:p>
    <w:p w14:paraId="333B3EC7" w14:textId="77777777" w:rsidR="003D3D0B" w:rsidRDefault="002C189B" w:rsidP="003D3D0B">
      <w:pPr>
        <w:pStyle w:val="Heading1"/>
        <w:ind w:right="3600"/>
      </w:pPr>
      <w:r>
        <w:t>Creating Tabl</w:t>
      </w:r>
      <w:r w:rsidR="00520B33">
        <w:t>es using MySQL</w:t>
      </w:r>
    </w:p>
    <w:p w14:paraId="333B3EC8" w14:textId="77777777" w:rsidR="003D3D0B" w:rsidRDefault="003D3D0B" w:rsidP="003D3D0B">
      <w:pPr>
        <w:ind w:right="3600"/>
        <w:jc w:val="center"/>
      </w:pPr>
    </w:p>
    <w:p w14:paraId="333B3EC9" w14:textId="77777777" w:rsidR="003D3D0B" w:rsidRDefault="002B1330" w:rsidP="009078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90" w:right="5310"/>
        <w:jc w:val="center"/>
      </w:pPr>
      <w:r>
        <w:t>10</w:t>
      </w:r>
      <w:r w:rsidR="003D3D0B">
        <w:t xml:space="preserve"> points</w:t>
      </w:r>
    </w:p>
    <w:p w14:paraId="333B3ECA" w14:textId="77777777" w:rsidR="00A94D2D" w:rsidRDefault="00A94D2D"/>
    <w:p w14:paraId="333B3ECB" w14:textId="77777777" w:rsidR="002A7B86" w:rsidRDefault="002A7B86" w:rsidP="002A7B86">
      <w:r>
        <w:rPr>
          <w:u w:val="single"/>
        </w:rPr>
        <w:t>Overview</w:t>
      </w:r>
    </w:p>
    <w:p w14:paraId="333B3ECC" w14:textId="77777777" w:rsidR="002A7B86" w:rsidRDefault="002A7B86" w:rsidP="002A7B86"/>
    <w:p w14:paraId="333B3ECD" w14:textId="77777777" w:rsidR="002A7B86" w:rsidRDefault="002A7B86" w:rsidP="002A7B86">
      <w:r>
        <w:t>Overview here</w:t>
      </w:r>
    </w:p>
    <w:p w14:paraId="333B3ECE" w14:textId="77777777" w:rsidR="002A7B86" w:rsidRDefault="002A7B86" w:rsidP="002A7B86"/>
    <w:p w14:paraId="333B3ECF" w14:textId="77777777" w:rsidR="002A7B86" w:rsidRDefault="00C97879" w:rsidP="00D62FAC">
      <w:pPr>
        <w:numPr>
          <w:ilvl w:val="0"/>
          <w:numId w:val="1"/>
        </w:numPr>
        <w:tabs>
          <w:tab w:val="left" w:leader="underscore" w:pos="9360"/>
        </w:tabs>
      </w:pPr>
      <w:r>
        <w:t>Start XAMPP and the MySQL Workbench. Remember, XAMPP is required to access the MySQL databases on your USB drive.</w:t>
      </w:r>
    </w:p>
    <w:p w14:paraId="333B3ED0" w14:textId="344C3AAB" w:rsidR="00C97879" w:rsidRDefault="00C97879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Create a database (schema) called </w:t>
      </w:r>
      <w:proofErr w:type="spellStart"/>
      <w:r w:rsidR="00C24758">
        <w:rPr>
          <w:i/>
        </w:rPr>
        <w:t>computerinstall</w:t>
      </w:r>
      <w:r>
        <w:rPr>
          <w:i/>
        </w:rPr>
        <w:t>s</w:t>
      </w:r>
      <w:proofErr w:type="spellEnd"/>
      <w:r>
        <w:t>.</w:t>
      </w:r>
    </w:p>
    <w:p w14:paraId="333B3ED1" w14:textId="4BDD9362" w:rsidR="00C97879" w:rsidRDefault="00C97879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Your MySQL databases are always visible in the </w:t>
      </w:r>
      <w:r w:rsidR="00317A08">
        <w:t xml:space="preserve">Object Browser panel on the left side of the workbench screen. If your new </w:t>
      </w:r>
      <w:proofErr w:type="spellStart"/>
      <w:r w:rsidR="00C24758">
        <w:rPr>
          <w:i/>
        </w:rPr>
        <w:t>computerinstalls</w:t>
      </w:r>
      <w:proofErr w:type="spellEnd"/>
      <w:r w:rsidR="00C24758">
        <w:t xml:space="preserve"> </w:t>
      </w:r>
      <w:r w:rsidR="00317A08">
        <w:t>database doesn’t appear, right-click in the Object Browser panel and refresh.</w:t>
      </w:r>
    </w:p>
    <w:p w14:paraId="333B3ED2" w14:textId="77777777" w:rsidR="00317A08" w:rsidRDefault="00317A08" w:rsidP="00317A08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to create the database into the area below.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10"/>
          <w:placeholder>
            <w:docPart w:val="647D7480CCBC494EB6C87C19E41002A4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D3" w14:textId="77777777" w:rsidR="00317A08" w:rsidRDefault="00317A08" w:rsidP="00317A08">
      <w:pPr>
        <w:numPr>
          <w:ilvl w:val="0"/>
          <w:numId w:val="1"/>
        </w:numPr>
        <w:tabs>
          <w:tab w:val="left" w:leader="underscore" w:pos="9360"/>
        </w:tabs>
      </w:pPr>
      <w:r>
        <w:t>You might not always</w:t>
      </w:r>
      <w:r w:rsidR="00921312">
        <w:t xml:space="preserve"> have</w:t>
      </w:r>
      <w:r>
        <w:t xml:space="preserve"> the workbench available. Use the </w:t>
      </w:r>
      <w:r w:rsidRPr="00317A08">
        <w:rPr>
          <w:i/>
        </w:rPr>
        <w:t xml:space="preserve">show </w:t>
      </w:r>
      <w:r>
        <w:t>command to list all the databases in MySQL.</w:t>
      </w:r>
    </w:p>
    <w:p w14:paraId="333B3ED4" w14:textId="77777777" w:rsidR="00317A08" w:rsidRDefault="00317A08" w:rsidP="00317A08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into the area below.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07"/>
          <w:placeholder>
            <w:docPart w:val="82A0BE9164364AF1A5CEBDDF652FE538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D5" w14:textId="2174E188" w:rsidR="00317A08" w:rsidRDefault="00317A08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Make </w:t>
      </w:r>
      <w:proofErr w:type="spellStart"/>
      <w:r w:rsidR="00C24758">
        <w:rPr>
          <w:i/>
        </w:rPr>
        <w:t>computerinstalls</w:t>
      </w:r>
      <w:proofErr w:type="spellEnd"/>
      <w:r w:rsidR="00C24758">
        <w:t xml:space="preserve"> </w:t>
      </w:r>
      <w:r>
        <w:t>your default database.</w:t>
      </w:r>
    </w:p>
    <w:p w14:paraId="333B3ED6" w14:textId="119C1ECC" w:rsidR="00317A08" w:rsidRDefault="00317A08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Create a table named </w:t>
      </w:r>
      <w:proofErr w:type="spellStart"/>
      <w:r>
        <w:rPr>
          <w:i/>
        </w:rPr>
        <w:t>tblComputers</w:t>
      </w:r>
      <w:proofErr w:type="spellEnd"/>
      <w:r>
        <w:t xml:space="preserve"> with the following fields. All fields can be null except the key.</w:t>
      </w:r>
      <w:r>
        <w:br/>
      </w:r>
      <w:proofErr w:type="spellStart"/>
      <w:r>
        <w:t>compID</w:t>
      </w:r>
      <w:proofErr w:type="spellEnd"/>
      <w:r>
        <w:t xml:space="preserve"> (au</w:t>
      </w:r>
      <w:r w:rsidR="00EE0D2D">
        <w:t>to)</w:t>
      </w:r>
      <w:r w:rsidR="00EE0D2D">
        <w:br/>
      </w:r>
      <w:proofErr w:type="spellStart"/>
      <w:r w:rsidR="00EE0D2D">
        <w:t>mfgName</w:t>
      </w:r>
      <w:proofErr w:type="spellEnd"/>
      <w:r w:rsidR="00EE0D2D">
        <w:t xml:space="preserve"> (10)</w:t>
      </w:r>
      <w:r w:rsidR="00EE0D2D">
        <w:br/>
      </w:r>
      <w:proofErr w:type="spellStart"/>
      <w:r w:rsidR="00EE0D2D">
        <w:t>mfg</w:t>
      </w:r>
      <w:r>
        <w:t>Model</w:t>
      </w:r>
      <w:proofErr w:type="spellEnd"/>
      <w:r>
        <w:t xml:space="preserve"> (15)</w:t>
      </w:r>
      <w:r>
        <w:br/>
      </w:r>
      <w:proofErr w:type="spellStart"/>
      <w:r>
        <w:t>processorType</w:t>
      </w:r>
      <w:proofErr w:type="spellEnd"/>
      <w:r>
        <w:t xml:space="preserve"> (</w:t>
      </w:r>
      <w:r w:rsidR="004F1DA7">
        <w:t>2</w:t>
      </w:r>
      <w:r w:rsidR="00D163AF">
        <w:t>5</w:t>
      </w:r>
      <w:r>
        <w:t>)</w:t>
      </w:r>
      <w:r w:rsidR="00416381">
        <w:br/>
      </w:r>
      <w:proofErr w:type="spellStart"/>
      <w:r w:rsidR="00416381">
        <w:t>purchaseDate</w:t>
      </w:r>
      <w:proofErr w:type="spellEnd"/>
    </w:p>
    <w:p w14:paraId="333B3ED7" w14:textId="77777777" w:rsidR="00317A08" w:rsidRDefault="00317A08" w:rsidP="00317A08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to create the table into the area below.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11"/>
          <w:placeholder>
            <w:docPart w:val="FAB077AC914D43449027A8ECCD63D8F1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D8" w14:textId="77777777" w:rsidR="00317A08" w:rsidRDefault="00D163AF" w:rsidP="00317A08">
      <w:pPr>
        <w:numPr>
          <w:ilvl w:val="0"/>
          <w:numId w:val="1"/>
        </w:numPr>
        <w:tabs>
          <w:tab w:val="left" w:leader="underscore" w:pos="9360"/>
        </w:tabs>
      </w:pPr>
      <w:r>
        <w:t>Verify that all your field designations were entered correctly by listing the table’s fields.</w:t>
      </w:r>
    </w:p>
    <w:p w14:paraId="333B3ED9" w14:textId="43EEBF21" w:rsidR="00D163AF" w:rsidRDefault="00D163AF" w:rsidP="00D163AF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into the area below.</w:t>
      </w:r>
      <w:r w:rsidR="00601D44">
        <w:t xml:space="preserve"> 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13"/>
          <w:placeholder>
            <w:docPart w:val="2FAA926955D346E9A048F9B3932DD2BF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DA" w14:textId="77777777" w:rsidR="004F1DA7" w:rsidRDefault="007B3AB5" w:rsidP="007B3AB5">
      <w:pPr>
        <w:numPr>
          <w:ilvl w:val="0"/>
          <w:numId w:val="1"/>
        </w:numPr>
      </w:pPr>
      <w:r>
        <w:t xml:space="preserve">Take a screen snapshot. Crop the screen snapshot to show only </w:t>
      </w:r>
      <w:r w:rsidR="00D163AF">
        <w:t>the table’s structure (from the command in #10).</w:t>
      </w:r>
    </w:p>
    <w:p w14:paraId="333B3EDB" w14:textId="77777777" w:rsidR="004F1DA7" w:rsidRDefault="004F1DA7" w:rsidP="004F1DA7">
      <w:pPr>
        <w:ind w:left="432"/>
      </w:pPr>
    </w:p>
    <w:p w14:paraId="333B3EDC" w14:textId="77777777" w:rsidR="007B3AB5" w:rsidRPr="003337AD" w:rsidRDefault="00921312" w:rsidP="004F1DA7">
      <w:p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B3F14" wp14:editId="333B3F15">
                <wp:simplePos x="0" y="0"/>
                <wp:positionH relativeFrom="column">
                  <wp:posOffset>2642235</wp:posOffset>
                </wp:positionH>
                <wp:positionV relativeFrom="paragraph">
                  <wp:posOffset>-40640</wp:posOffset>
                </wp:positionV>
                <wp:extent cx="371475" cy="342900"/>
                <wp:effectExtent l="32385" t="6985" r="34290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539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08.05pt;margin-top:-3.2pt;width:2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" fillcolor="yellow"/>
            </w:pict>
          </mc:Fallback>
        </mc:AlternateContent>
      </w:r>
      <w:r w:rsidR="007B3AB5" w:rsidRPr="00AD1342">
        <w:rPr>
          <w:b/>
        </w:rPr>
        <w:t>Paste the screen snap below this line.</w:t>
      </w:r>
    </w:p>
    <w:p w14:paraId="333B3EDD" w14:textId="77777777" w:rsidR="007B3AB5" w:rsidRDefault="007B3AB5" w:rsidP="007B3AB5">
      <w:pPr>
        <w:ind w:left="435"/>
      </w:pPr>
    </w:p>
    <w:p w14:paraId="333B3EDE" w14:textId="66BDAB23" w:rsidR="00416381" w:rsidRPr="00416381" w:rsidRDefault="00D163AF" w:rsidP="00416381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 w:rsidRPr="004F1DA7">
        <w:rPr>
          <w:rStyle w:val="Style1"/>
          <w:shd w:val="clear" w:color="auto" w:fill="auto"/>
        </w:rPr>
        <w:lastRenderedPageBreak/>
        <w:t xml:space="preserve">Add a record to the table with </w:t>
      </w:r>
      <w:r w:rsidR="00EE0D2D">
        <w:rPr>
          <w:rStyle w:val="Style1"/>
          <w:shd w:val="clear" w:color="auto" w:fill="auto"/>
        </w:rPr>
        <w:t>the following data:</w:t>
      </w:r>
      <w:r w:rsidR="00EE0D2D">
        <w:rPr>
          <w:rStyle w:val="Style1"/>
          <w:shd w:val="clear" w:color="auto" w:fill="auto"/>
        </w:rPr>
        <w:br/>
      </w:r>
      <w:proofErr w:type="spellStart"/>
      <w:r w:rsidR="00EE0D2D">
        <w:rPr>
          <w:rStyle w:val="Style1"/>
          <w:shd w:val="clear" w:color="auto" w:fill="auto"/>
        </w:rPr>
        <w:t>mfgName</w:t>
      </w:r>
      <w:proofErr w:type="spellEnd"/>
      <w:r w:rsidR="00EE0D2D">
        <w:rPr>
          <w:rStyle w:val="Style1"/>
          <w:shd w:val="clear" w:color="auto" w:fill="auto"/>
        </w:rPr>
        <w:t>: Dell</w:t>
      </w:r>
      <w:r w:rsidR="00EE0D2D">
        <w:rPr>
          <w:rStyle w:val="Style1"/>
          <w:shd w:val="clear" w:color="auto" w:fill="auto"/>
        </w:rPr>
        <w:br/>
      </w:r>
      <w:proofErr w:type="spellStart"/>
      <w:r w:rsidR="00EE0D2D">
        <w:rPr>
          <w:rStyle w:val="Style1"/>
          <w:shd w:val="clear" w:color="auto" w:fill="auto"/>
        </w:rPr>
        <w:t>mfg</w:t>
      </w:r>
      <w:r w:rsidRPr="004F1DA7">
        <w:rPr>
          <w:rStyle w:val="Style1"/>
          <w:shd w:val="clear" w:color="auto" w:fill="auto"/>
        </w:rPr>
        <w:t>Model</w:t>
      </w:r>
      <w:proofErr w:type="spellEnd"/>
      <w:r w:rsidRPr="004F1DA7">
        <w:rPr>
          <w:rStyle w:val="Style1"/>
          <w:shd w:val="clear" w:color="auto" w:fill="auto"/>
        </w:rPr>
        <w:t>: Vostro 230</w:t>
      </w:r>
      <w:r w:rsidRPr="004F1DA7">
        <w:rPr>
          <w:rStyle w:val="Style1"/>
          <w:shd w:val="clear" w:color="auto" w:fill="auto"/>
        </w:rPr>
        <w:br/>
      </w:r>
      <w:proofErr w:type="spellStart"/>
      <w:r w:rsidRPr="004F1DA7">
        <w:rPr>
          <w:rStyle w:val="Style1"/>
          <w:shd w:val="clear" w:color="auto" w:fill="auto"/>
        </w:rPr>
        <w:t>processorType</w:t>
      </w:r>
      <w:proofErr w:type="spellEnd"/>
      <w:r w:rsidRPr="004F1DA7">
        <w:rPr>
          <w:rStyle w:val="Style1"/>
          <w:shd w:val="clear" w:color="auto" w:fill="auto"/>
        </w:rPr>
        <w:t>: Intel Core2Quad Q8400</w:t>
      </w:r>
      <w:r w:rsidR="00416381">
        <w:rPr>
          <w:rStyle w:val="Style1"/>
          <w:shd w:val="clear" w:color="auto" w:fill="auto"/>
        </w:rPr>
        <w:br/>
      </w:r>
      <w:proofErr w:type="spellStart"/>
      <w:r w:rsidR="00416381">
        <w:rPr>
          <w:rStyle w:val="Style1"/>
          <w:shd w:val="clear" w:color="auto" w:fill="auto"/>
        </w:rPr>
        <w:t>purchaseDate</w:t>
      </w:r>
      <w:proofErr w:type="spellEnd"/>
      <w:r w:rsidR="00416381">
        <w:rPr>
          <w:rStyle w:val="Style1"/>
          <w:shd w:val="clear" w:color="auto" w:fill="auto"/>
        </w:rPr>
        <w:t>: February 7, 201</w:t>
      </w:r>
      <w:r w:rsidR="004C58C1">
        <w:rPr>
          <w:rStyle w:val="Style1"/>
          <w:shd w:val="clear" w:color="auto" w:fill="auto"/>
        </w:rPr>
        <w:t>5</w:t>
      </w:r>
    </w:p>
    <w:p w14:paraId="333B3EDF" w14:textId="77777777" w:rsidR="00203B4F" w:rsidRPr="004F1DA7" w:rsidRDefault="004F1DA7" w:rsidP="00D62FAC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17990454"/>
          <w:lock w:val="sdtLocked"/>
          <w:placeholder>
            <w:docPart w:val="DefaultPlaceholder_22675703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="002C189B"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E0" w14:textId="77777777" w:rsidR="004F1DA7" w:rsidRDefault="004F1DA7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Show all the records (1) that are in </w:t>
      </w:r>
      <w:proofErr w:type="spellStart"/>
      <w:r>
        <w:t>tblComputers</w:t>
      </w:r>
      <w:proofErr w:type="spellEnd"/>
      <w:r>
        <w:t>.</w:t>
      </w:r>
    </w:p>
    <w:p w14:paraId="333B3EE1" w14:textId="77777777" w:rsidR="004F1DA7" w:rsidRPr="004F1DA7" w:rsidRDefault="004F1DA7" w:rsidP="004F1DA7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25"/>
          <w:placeholder>
            <w:docPart w:val="21F63B98CBBE46CF809E515C921F4DBD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E2" w14:textId="77777777" w:rsidR="004F1DA7" w:rsidRDefault="004F1DA7" w:rsidP="004F1DA7">
      <w:pPr>
        <w:numPr>
          <w:ilvl w:val="0"/>
          <w:numId w:val="1"/>
        </w:numPr>
      </w:pPr>
      <w:r>
        <w:t>Take a screen snapshot. Crop the screen snapshot to show only the results of the command from line #15.</w:t>
      </w:r>
    </w:p>
    <w:p w14:paraId="333B3EE3" w14:textId="77777777" w:rsidR="004F1DA7" w:rsidRDefault="004F1DA7" w:rsidP="004F1DA7">
      <w:pPr>
        <w:ind w:left="432"/>
      </w:pPr>
    </w:p>
    <w:p w14:paraId="333B3EE4" w14:textId="77777777" w:rsidR="004F1DA7" w:rsidRPr="003337AD" w:rsidRDefault="00921312" w:rsidP="004F1DA7">
      <w:p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B3F16" wp14:editId="333B3F17">
                <wp:simplePos x="0" y="0"/>
                <wp:positionH relativeFrom="column">
                  <wp:posOffset>2642235</wp:posOffset>
                </wp:positionH>
                <wp:positionV relativeFrom="paragraph">
                  <wp:posOffset>-40640</wp:posOffset>
                </wp:positionV>
                <wp:extent cx="371475" cy="342900"/>
                <wp:effectExtent l="32385" t="6985" r="34290" b="120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04AA" id="AutoShape 7" o:spid="_x0000_s1026" type="#_x0000_t67" style="position:absolute;margin-left:208.05pt;margin-top:-3.2pt;width:2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" fillcolor="yellow"/>
            </w:pict>
          </mc:Fallback>
        </mc:AlternateContent>
      </w:r>
      <w:r w:rsidR="004F1DA7" w:rsidRPr="00AD1342">
        <w:rPr>
          <w:b/>
        </w:rPr>
        <w:t>Paste the screen snap below this line.</w:t>
      </w:r>
    </w:p>
    <w:p w14:paraId="333B3EE5" w14:textId="77777777" w:rsidR="004F1DA7" w:rsidRDefault="004F1DA7" w:rsidP="004F1DA7">
      <w:pPr>
        <w:ind w:left="435"/>
      </w:pPr>
    </w:p>
    <w:p w14:paraId="333B3EE6" w14:textId="77777777" w:rsidR="004F1DA7" w:rsidRDefault="004F1DA7" w:rsidP="004F1DA7">
      <w:pPr>
        <w:ind w:left="435"/>
      </w:pPr>
    </w:p>
    <w:p w14:paraId="333B3EE7" w14:textId="77777777" w:rsidR="004F1DA7" w:rsidRDefault="004F1DA7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Create another table named </w:t>
      </w:r>
      <w:proofErr w:type="spellStart"/>
      <w:r>
        <w:rPr>
          <w:i/>
        </w:rPr>
        <w:t>tblSoftware</w:t>
      </w:r>
      <w:proofErr w:type="spellEnd"/>
      <w:r>
        <w:t xml:space="preserve"> with the following fields:</w:t>
      </w:r>
      <w:r>
        <w:br/>
      </w:r>
      <w:proofErr w:type="spellStart"/>
      <w:r>
        <w:t>swID</w:t>
      </w:r>
      <w:proofErr w:type="spellEnd"/>
      <w:r w:rsidR="00711599">
        <w:t xml:space="preserve"> (auto)</w:t>
      </w:r>
      <w:r w:rsidR="00711599">
        <w:br/>
      </w:r>
      <w:proofErr w:type="spellStart"/>
      <w:r w:rsidR="00711599">
        <w:t>swName</w:t>
      </w:r>
      <w:proofErr w:type="spellEnd"/>
      <w:r w:rsidR="00711599">
        <w:t xml:space="preserve"> (25)</w:t>
      </w:r>
      <w:r w:rsidR="00711599">
        <w:br/>
      </w:r>
      <w:proofErr w:type="spellStart"/>
      <w:r w:rsidR="00711599">
        <w:t>swVersion</w:t>
      </w:r>
      <w:proofErr w:type="spellEnd"/>
      <w:r w:rsidR="00711599">
        <w:t xml:space="preserve"> (4</w:t>
      </w:r>
      <w:r>
        <w:t xml:space="preserve"> digits followed</w:t>
      </w:r>
      <w:r w:rsidR="00723CC8">
        <w:t xml:space="preserve"> by</w:t>
      </w:r>
      <w:r>
        <w:t xml:space="preserve"> 2 decimals)</w:t>
      </w:r>
      <w:r>
        <w:br/>
      </w:r>
      <w:proofErr w:type="spellStart"/>
      <w:r>
        <w:t>swType</w:t>
      </w:r>
      <w:proofErr w:type="spellEnd"/>
      <w:r>
        <w:t xml:space="preserve"> (20)</w:t>
      </w:r>
      <w:r>
        <w:br/>
      </w:r>
      <w:proofErr w:type="spellStart"/>
      <w:r>
        <w:t>swCost</w:t>
      </w:r>
      <w:proofErr w:type="spellEnd"/>
      <w:r>
        <w:t xml:space="preserve"> (3 digits followed</w:t>
      </w:r>
      <w:r w:rsidR="00723CC8">
        <w:t xml:space="preserve"> by</w:t>
      </w:r>
      <w:r>
        <w:t xml:space="preserve"> 2 decimals)</w:t>
      </w:r>
      <w:r>
        <w:br/>
      </w:r>
    </w:p>
    <w:p w14:paraId="333B3EE8" w14:textId="77777777" w:rsidR="004F1DA7" w:rsidRDefault="004F1DA7" w:rsidP="004F1DA7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to create the table into the area below.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26"/>
          <w:placeholder>
            <w:docPart w:val="539B3902EB1F49E2887C71063D122C09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E9" w14:textId="77777777" w:rsidR="004F1DA7" w:rsidRDefault="004F1DA7" w:rsidP="004F1DA7">
      <w:pPr>
        <w:numPr>
          <w:ilvl w:val="0"/>
          <w:numId w:val="1"/>
        </w:numPr>
        <w:tabs>
          <w:tab w:val="left" w:leader="underscore" w:pos="9360"/>
        </w:tabs>
      </w:pPr>
      <w:r>
        <w:t>Verify that all your field designations were entered correctly by listing the table’s fields.</w:t>
      </w:r>
    </w:p>
    <w:p w14:paraId="333B3EEA" w14:textId="77777777" w:rsidR="004F1DA7" w:rsidRDefault="004F1DA7" w:rsidP="004F1DA7">
      <w:pPr>
        <w:numPr>
          <w:ilvl w:val="0"/>
          <w:numId w:val="1"/>
        </w:numPr>
        <w:tabs>
          <w:tab w:val="left" w:leader="underscore" w:pos="9360"/>
        </w:tabs>
      </w:pPr>
      <w:r>
        <w:t>Copy the command you used into the area below.</w:t>
      </w:r>
      <w: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27"/>
          <w:placeholder>
            <w:docPart w:val="3BA10A285A06452EA574B57A05C707D2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EEB" w14:textId="77777777" w:rsidR="004F1DA7" w:rsidRDefault="004F1DA7" w:rsidP="004F1DA7">
      <w:pPr>
        <w:numPr>
          <w:ilvl w:val="0"/>
          <w:numId w:val="1"/>
        </w:numPr>
      </w:pPr>
      <w:r>
        <w:t>Take a screen snapshot. Crop the screen snapshot to show only the table’s structure (from the command in #</w:t>
      </w:r>
      <w:r w:rsidR="00711599">
        <w:t>21</w:t>
      </w:r>
      <w:r>
        <w:t>).</w:t>
      </w:r>
    </w:p>
    <w:p w14:paraId="333B3EEC" w14:textId="77777777" w:rsidR="004F1DA7" w:rsidRDefault="004F1DA7" w:rsidP="004F1DA7">
      <w:pPr>
        <w:ind w:left="432"/>
      </w:pPr>
    </w:p>
    <w:p w14:paraId="333B3EED" w14:textId="77777777" w:rsidR="004F1DA7" w:rsidRPr="003337AD" w:rsidRDefault="00921312" w:rsidP="004F1DA7">
      <w:p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B3F18" wp14:editId="333B3F19">
                <wp:simplePos x="0" y="0"/>
                <wp:positionH relativeFrom="column">
                  <wp:posOffset>2642235</wp:posOffset>
                </wp:positionH>
                <wp:positionV relativeFrom="paragraph">
                  <wp:posOffset>-40640</wp:posOffset>
                </wp:positionV>
                <wp:extent cx="371475" cy="342900"/>
                <wp:effectExtent l="32385" t="6985" r="34290" b="120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9DE13" id="AutoShape 8" o:spid="_x0000_s1026" type="#_x0000_t67" style="position:absolute;margin-left:208.05pt;margin-top:-3.2pt;width:29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" fillcolor="yellow"/>
            </w:pict>
          </mc:Fallback>
        </mc:AlternateContent>
      </w:r>
      <w:r w:rsidR="004F1DA7" w:rsidRPr="00AD1342">
        <w:rPr>
          <w:b/>
        </w:rPr>
        <w:t>Paste the screen snap below this line.</w:t>
      </w:r>
    </w:p>
    <w:p w14:paraId="333B3EEE" w14:textId="77777777" w:rsidR="004F1DA7" w:rsidRDefault="004F1DA7" w:rsidP="004F1DA7">
      <w:pPr>
        <w:ind w:left="435"/>
      </w:pPr>
    </w:p>
    <w:p w14:paraId="333B3EEF" w14:textId="77777777" w:rsidR="00723CC8" w:rsidRDefault="00723CC8" w:rsidP="004F1DA7">
      <w:pPr>
        <w:ind w:left="435"/>
      </w:pPr>
    </w:p>
    <w:p w14:paraId="333B3EF0" w14:textId="77777777" w:rsidR="004F1DA7" w:rsidRDefault="00723CC8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Using </w:t>
      </w:r>
      <w:r>
        <w:rPr>
          <w:b/>
        </w:rPr>
        <w:t>one command</w:t>
      </w:r>
      <w:r>
        <w:t>, enter the following 3 records: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3124"/>
        <w:gridCol w:w="2744"/>
      </w:tblGrid>
      <w:tr w:rsidR="00723CC8" w14:paraId="333B3EFD" w14:textId="77777777" w:rsidTr="00723CC8">
        <w:tc>
          <w:tcPr>
            <w:tcW w:w="3006" w:type="dxa"/>
          </w:tcPr>
          <w:p w14:paraId="333B3EF1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swName</w:t>
            </w:r>
            <w:proofErr w:type="spellEnd"/>
            <w:r>
              <w:t>: Windows</w:t>
            </w:r>
          </w:p>
          <w:p w14:paraId="333B3EF2" w14:textId="603A75E5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swVersion</w:t>
            </w:r>
            <w:proofErr w:type="spellEnd"/>
            <w:r>
              <w:t xml:space="preserve">: </w:t>
            </w:r>
            <w:r w:rsidR="00191E0B">
              <w:t>8.1</w:t>
            </w:r>
          </w:p>
          <w:p w14:paraId="333B3EF3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swType</w:t>
            </w:r>
            <w:proofErr w:type="spellEnd"/>
            <w:r>
              <w:t>: Operating System</w:t>
            </w:r>
          </w:p>
          <w:p w14:paraId="333B3EF4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swCost</w:t>
            </w:r>
            <w:proofErr w:type="spellEnd"/>
            <w:r>
              <w:t>: 129.95</w:t>
            </w:r>
          </w:p>
        </w:tc>
        <w:tc>
          <w:tcPr>
            <w:tcW w:w="3204" w:type="dxa"/>
          </w:tcPr>
          <w:p w14:paraId="333B3EF5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swName</w:t>
            </w:r>
            <w:proofErr w:type="spellEnd"/>
            <w:r>
              <w:t>: MySQL Workbench</w:t>
            </w:r>
          </w:p>
          <w:p w14:paraId="333B3EF6" w14:textId="01FE055A" w:rsidR="00723CC8" w:rsidRDefault="00191E0B" w:rsidP="00723CC8">
            <w:pPr>
              <w:tabs>
                <w:tab w:val="left" w:leader="underscore" w:pos="9360"/>
              </w:tabs>
            </w:pPr>
            <w:proofErr w:type="spellStart"/>
            <w:r>
              <w:t>swVersion</w:t>
            </w:r>
            <w:proofErr w:type="spellEnd"/>
            <w:r>
              <w:t>: 6</w:t>
            </w:r>
            <w:r w:rsidR="00723CC8">
              <w:t>.2</w:t>
            </w:r>
          </w:p>
          <w:p w14:paraId="333B3EF7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swType</w:t>
            </w:r>
            <w:proofErr w:type="spellEnd"/>
            <w:r>
              <w:t>: SQL IDE</w:t>
            </w:r>
          </w:p>
          <w:p w14:paraId="333B3EF8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swCost</w:t>
            </w:r>
            <w:proofErr w:type="spellEnd"/>
            <w:r>
              <w:t>: 0</w:t>
            </w:r>
          </w:p>
        </w:tc>
        <w:tc>
          <w:tcPr>
            <w:tcW w:w="2808" w:type="dxa"/>
          </w:tcPr>
          <w:p w14:paraId="333B3EF9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swName</w:t>
            </w:r>
            <w:proofErr w:type="spellEnd"/>
            <w:r>
              <w:t>: MS Office</w:t>
            </w:r>
          </w:p>
          <w:p w14:paraId="333B3EFA" w14:textId="50DF7B7B" w:rsidR="00723CC8" w:rsidRDefault="00191E0B" w:rsidP="00723CC8">
            <w:pPr>
              <w:tabs>
                <w:tab w:val="left" w:leader="underscore" w:pos="9360"/>
              </w:tabs>
            </w:pPr>
            <w:proofErr w:type="spellStart"/>
            <w:r>
              <w:t>swVersion</w:t>
            </w:r>
            <w:proofErr w:type="spellEnd"/>
            <w:r>
              <w:t>: 2013</w:t>
            </w:r>
          </w:p>
          <w:p w14:paraId="333B3EFB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swType</w:t>
            </w:r>
            <w:proofErr w:type="spellEnd"/>
            <w:r>
              <w:t>: Office Suite</w:t>
            </w:r>
          </w:p>
          <w:p w14:paraId="333B3EFC" w14:textId="77777777" w:rsidR="00723CC8" w:rsidRDefault="00723CC8" w:rsidP="00723CC8">
            <w:pPr>
              <w:tabs>
                <w:tab w:val="left" w:leader="underscore" w:pos="9360"/>
              </w:tabs>
            </w:pPr>
            <w:proofErr w:type="spellStart"/>
            <w:r>
              <w:t>swCost</w:t>
            </w:r>
            <w:proofErr w:type="spellEnd"/>
            <w:r>
              <w:t>: 225.5</w:t>
            </w:r>
          </w:p>
        </w:tc>
      </w:tr>
    </w:tbl>
    <w:p w14:paraId="333B3EFE" w14:textId="77777777" w:rsidR="00723CC8" w:rsidRDefault="00723CC8" w:rsidP="00723CC8">
      <w:pPr>
        <w:tabs>
          <w:tab w:val="left" w:leader="underscore" w:pos="9360"/>
        </w:tabs>
      </w:pPr>
    </w:p>
    <w:p w14:paraId="333B3EFF" w14:textId="77777777" w:rsidR="00416381" w:rsidRPr="004F1DA7" w:rsidRDefault="00416381" w:rsidP="00416381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28"/>
          <w:placeholder>
            <w:docPart w:val="E1D8B399A1A545DCA3F3E33706ECD36B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F00" w14:textId="155B3DDA" w:rsidR="00416381" w:rsidRDefault="00416381">
      <w:bookmarkStart w:id="2" w:name="_GoBack"/>
      <w:bookmarkEnd w:id="2"/>
    </w:p>
    <w:p w14:paraId="333B3F01" w14:textId="77777777" w:rsidR="00416381" w:rsidRDefault="00416381" w:rsidP="00416381">
      <w:pPr>
        <w:numPr>
          <w:ilvl w:val="0"/>
          <w:numId w:val="1"/>
        </w:numPr>
        <w:tabs>
          <w:tab w:val="left" w:leader="underscore" w:pos="9360"/>
        </w:tabs>
      </w:pPr>
      <w:r>
        <w:t>Show all the records (</w:t>
      </w:r>
      <w:r w:rsidR="00921312">
        <w:t>1 command</w:t>
      </w:r>
      <w:r>
        <w:t xml:space="preserve">) that are in </w:t>
      </w:r>
      <w:proofErr w:type="spellStart"/>
      <w:r>
        <w:t>tblSoftware</w:t>
      </w:r>
      <w:proofErr w:type="spellEnd"/>
      <w:r>
        <w:t>.</w:t>
      </w:r>
    </w:p>
    <w:p w14:paraId="333B3F02" w14:textId="77777777" w:rsidR="00416381" w:rsidRPr="004F1DA7" w:rsidRDefault="00416381" w:rsidP="00416381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29"/>
          <w:placeholder>
            <w:docPart w:val="58EA699F5607497AB7BDDF3084F87CFA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F03" w14:textId="77777777" w:rsidR="00416381" w:rsidRDefault="00416381" w:rsidP="00416381">
      <w:pPr>
        <w:numPr>
          <w:ilvl w:val="0"/>
          <w:numId w:val="1"/>
        </w:numPr>
      </w:pPr>
      <w:r>
        <w:t>Take a screen snapshot. Crop the screen snapshot to show only the results of the command from line #</w:t>
      </w:r>
      <w:r w:rsidR="00711599">
        <w:t>2</w:t>
      </w:r>
      <w:r w:rsidR="00921312">
        <w:t>5</w:t>
      </w:r>
      <w:r>
        <w:t>.</w:t>
      </w:r>
    </w:p>
    <w:p w14:paraId="333B3F04" w14:textId="77777777" w:rsidR="00416381" w:rsidRDefault="00416381" w:rsidP="00416381">
      <w:pPr>
        <w:ind w:left="432"/>
      </w:pPr>
    </w:p>
    <w:p w14:paraId="333B3F05" w14:textId="77777777" w:rsidR="00416381" w:rsidRPr="003337AD" w:rsidRDefault="00921312" w:rsidP="00416381">
      <w:p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B3F1A" wp14:editId="333B3F1B">
                <wp:simplePos x="0" y="0"/>
                <wp:positionH relativeFrom="column">
                  <wp:posOffset>2642235</wp:posOffset>
                </wp:positionH>
                <wp:positionV relativeFrom="paragraph">
                  <wp:posOffset>-40640</wp:posOffset>
                </wp:positionV>
                <wp:extent cx="371475" cy="342900"/>
                <wp:effectExtent l="32385" t="6985" r="3429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CB0" id="AutoShape 9" o:spid="_x0000_s1026" type="#_x0000_t67" style="position:absolute;margin-left:208.05pt;margin-top:-3.2pt;width:2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" fillcolor="yellow"/>
            </w:pict>
          </mc:Fallback>
        </mc:AlternateContent>
      </w:r>
      <w:r w:rsidR="00416381" w:rsidRPr="00AD1342">
        <w:rPr>
          <w:b/>
        </w:rPr>
        <w:t>Paste the screen snap below this line.</w:t>
      </w:r>
    </w:p>
    <w:p w14:paraId="333B3F06" w14:textId="77777777" w:rsidR="00416381" w:rsidRDefault="00416381" w:rsidP="00416381">
      <w:pPr>
        <w:ind w:left="435"/>
      </w:pPr>
    </w:p>
    <w:p w14:paraId="333B3F07" w14:textId="77777777" w:rsidR="00416381" w:rsidRDefault="00416381" w:rsidP="00416381">
      <w:pPr>
        <w:ind w:left="435"/>
      </w:pPr>
    </w:p>
    <w:p w14:paraId="333B3F08" w14:textId="77777777" w:rsidR="00416381" w:rsidRDefault="00416381" w:rsidP="00D62FAC">
      <w:pPr>
        <w:numPr>
          <w:ilvl w:val="0"/>
          <w:numId w:val="1"/>
        </w:numPr>
        <w:tabs>
          <w:tab w:val="left" w:leader="underscore" w:pos="9360"/>
        </w:tabs>
      </w:pPr>
      <w:r>
        <w:t>Delete the Windows record.</w:t>
      </w:r>
    </w:p>
    <w:p w14:paraId="333B3F09" w14:textId="77777777" w:rsidR="00416381" w:rsidRPr="004F1DA7" w:rsidRDefault="00416381" w:rsidP="00416381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30"/>
          <w:placeholder>
            <w:docPart w:val="5C63BD7AF9B24EFAB499060DC393B24B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F0A" w14:textId="77777777" w:rsidR="00416381" w:rsidRDefault="00416381" w:rsidP="00D62FAC">
      <w:pPr>
        <w:numPr>
          <w:ilvl w:val="0"/>
          <w:numId w:val="1"/>
        </w:numPr>
        <w:tabs>
          <w:tab w:val="left" w:leader="underscore" w:pos="9360"/>
        </w:tabs>
      </w:pPr>
      <w:r>
        <w:t>Change the cost of MS Office to 199.95.</w:t>
      </w:r>
    </w:p>
    <w:p w14:paraId="333B3F0B" w14:textId="77777777" w:rsidR="00416381" w:rsidRPr="004F1DA7" w:rsidRDefault="00416381" w:rsidP="00416381">
      <w:pPr>
        <w:numPr>
          <w:ilvl w:val="0"/>
          <w:numId w:val="1"/>
        </w:numPr>
        <w:tabs>
          <w:tab w:val="left" w:leader="underscore" w:pos="9360"/>
        </w:tabs>
        <w:rPr>
          <w:rStyle w:val="Style1"/>
          <w:shd w:val="clear" w:color="auto" w:fill="auto"/>
        </w:rPr>
      </w:pPr>
      <w:r>
        <w:rPr>
          <w:rStyle w:val="Style1"/>
          <w:shd w:val="clear" w:color="auto" w:fill="auto"/>
        </w:rPr>
        <w:t xml:space="preserve">Copy the command you used into the </w:t>
      </w:r>
      <w:r w:rsidR="00921312">
        <w:t xml:space="preserve">area </w:t>
      </w:r>
      <w:r>
        <w:rPr>
          <w:rStyle w:val="Style1"/>
          <w:shd w:val="clear" w:color="auto" w:fill="auto"/>
        </w:rPr>
        <w:t>below.</w:t>
      </w:r>
      <w:r>
        <w:rPr>
          <w:rStyle w:val="Style1"/>
          <w:shd w:val="clear" w:color="auto" w:fill="auto"/>
        </w:rPr>
        <w:br/>
      </w:r>
      <w:sdt>
        <w:sdtPr>
          <w:rPr>
            <w:rStyle w:val="Style1"/>
          </w:rPr>
          <w:alias w:val="Enter your SQL command here"/>
          <w:tag w:val="Enter your SQL command here"/>
          <w:id w:val="1734749431"/>
          <w:placeholder>
            <w:docPart w:val="09578B6D299E48F48815FF4CFFED3B28"/>
          </w:placeholder>
          <w:showingPlcHdr/>
        </w:sdtPr>
        <w:sdtEndPr>
          <w:rPr>
            <w:rStyle w:val="DefaultParagraphFont"/>
            <w:shd w:val="clear" w:color="auto" w:fill="auto"/>
          </w:rPr>
        </w:sdtEndPr>
        <w:sdtContent>
          <w:r w:rsidRPr="0040002F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br/>
      </w:r>
    </w:p>
    <w:p w14:paraId="333B3F0C" w14:textId="77777777" w:rsidR="00416381" w:rsidRDefault="00416381" w:rsidP="00416381">
      <w:pPr>
        <w:numPr>
          <w:ilvl w:val="0"/>
          <w:numId w:val="1"/>
        </w:numPr>
        <w:tabs>
          <w:tab w:val="left" w:leader="underscore" w:pos="9360"/>
        </w:tabs>
      </w:pPr>
      <w:r>
        <w:t>Show all the records (1</w:t>
      </w:r>
      <w:r w:rsidR="00921312">
        <w:t xml:space="preserve"> command</w:t>
      </w:r>
      <w:r>
        <w:t xml:space="preserve">) that are in </w:t>
      </w:r>
      <w:proofErr w:type="spellStart"/>
      <w:r>
        <w:t>tblSoftware</w:t>
      </w:r>
      <w:proofErr w:type="spellEnd"/>
      <w:r>
        <w:t>.</w:t>
      </w:r>
    </w:p>
    <w:p w14:paraId="333B3F0D" w14:textId="77777777" w:rsidR="00416381" w:rsidRDefault="00416381" w:rsidP="00416381">
      <w:pPr>
        <w:numPr>
          <w:ilvl w:val="0"/>
          <w:numId w:val="1"/>
        </w:numPr>
      </w:pPr>
      <w:r>
        <w:t>Take a screen snapshot. Crop the screen snapshot to show only the results of the command from line #</w:t>
      </w:r>
      <w:r w:rsidR="00711599">
        <w:t>32</w:t>
      </w:r>
      <w:r>
        <w:t>.</w:t>
      </w:r>
    </w:p>
    <w:p w14:paraId="333B3F0E" w14:textId="77777777" w:rsidR="00416381" w:rsidRDefault="00416381" w:rsidP="00416381">
      <w:pPr>
        <w:ind w:left="432"/>
      </w:pPr>
    </w:p>
    <w:p w14:paraId="333B3F0F" w14:textId="77777777" w:rsidR="00416381" w:rsidRPr="003337AD" w:rsidRDefault="00921312" w:rsidP="00416381">
      <w:p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B3F1C" wp14:editId="333B3F1D">
                <wp:simplePos x="0" y="0"/>
                <wp:positionH relativeFrom="column">
                  <wp:posOffset>2642235</wp:posOffset>
                </wp:positionH>
                <wp:positionV relativeFrom="paragraph">
                  <wp:posOffset>-40640</wp:posOffset>
                </wp:positionV>
                <wp:extent cx="371475" cy="342900"/>
                <wp:effectExtent l="32385" t="6985" r="3429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43B5" id="AutoShape 10" o:spid="_x0000_s1026" type="#_x0000_t67" style="position:absolute;margin-left:208.05pt;margin-top:-3.2pt;width:29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" fillcolor="yellow"/>
            </w:pict>
          </mc:Fallback>
        </mc:AlternateContent>
      </w:r>
      <w:r w:rsidR="00416381" w:rsidRPr="00AD1342">
        <w:rPr>
          <w:b/>
        </w:rPr>
        <w:t>Paste the screen snap below this line.</w:t>
      </w:r>
    </w:p>
    <w:p w14:paraId="333B3F10" w14:textId="77777777" w:rsidR="00416381" w:rsidRDefault="00416381" w:rsidP="00416381">
      <w:pPr>
        <w:ind w:left="435"/>
      </w:pPr>
    </w:p>
    <w:p w14:paraId="333B3F11" w14:textId="77777777" w:rsidR="00416381" w:rsidRDefault="00416381" w:rsidP="00416381">
      <w:pPr>
        <w:ind w:left="435"/>
      </w:pPr>
    </w:p>
    <w:p w14:paraId="333B3F12" w14:textId="77777777" w:rsidR="00416381" w:rsidRDefault="00416381" w:rsidP="00416381">
      <w:pPr>
        <w:tabs>
          <w:tab w:val="left" w:leader="underscore" w:pos="9360"/>
        </w:tabs>
        <w:ind w:left="432"/>
      </w:pPr>
    </w:p>
    <w:p w14:paraId="333B3F13" w14:textId="77777777" w:rsidR="00723CC8" w:rsidRDefault="00416381" w:rsidP="00D62FAC">
      <w:pPr>
        <w:numPr>
          <w:ilvl w:val="0"/>
          <w:numId w:val="1"/>
        </w:numPr>
        <w:tabs>
          <w:tab w:val="left" w:leader="underscore" w:pos="9360"/>
        </w:tabs>
      </w:pPr>
      <w:r>
        <w:t>Submit this completed lab to your instructor.</w:t>
      </w:r>
    </w:p>
    <w:sectPr w:rsidR="00723CC8" w:rsidSect="00FA18A0">
      <w:head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CB956" w14:textId="77777777" w:rsidR="00AC4673" w:rsidRDefault="00AC4673">
      <w:r>
        <w:separator/>
      </w:r>
    </w:p>
  </w:endnote>
  <w:endnote w:type="continuationSeparator" w:id="0">
    <w:p w14:paraId="6EE58624" w14:textId="77777777" w:rsidR="00AC4673" w:rsidRDefault="00AC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B0B56" w14:textId="77777777" w:rsidR="00AC4673" w:rsidRDefault="00AC4673">
      <w:r>
        <w:separator/>
      </w:r>
    </w:p>
  </w:footnote>
  <w:footnote w:type="continuationSeparator" w:id="0">
    <w:p w14:paraId="3AF67D5A" w14:textId="77777777" w:rsidR="00AC4673" w:rsidRDefault="00AC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3F22" w14:textId="77777777" w:rsidR="006C39BC" w:rsidRDefault="006C3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5D5"/>
    <w:multiLevelType w:val="hybridMultilevel"/>
    <w:tmpl w:val="B50AEFA8"/>
    <w:lvl w:ilvl="0" w:tplc="8730A5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20024F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95D7F"/>
    <w:multiLevelType w:val="multilevel"/>
    <w:tmpl w:val="420403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BBF5149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245EA"/>
    <w:multiLevelType w:val="multilevel"/>
    <w:tmpl w:val="C3DC7CB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B"/>
    <w:rsid w:val="00191E0B"/>
    <w:rsid w:val="00202308"/>
    <w:rsid w:val="00203B4F"/>
    <w:rsid w:val="002A7B86"/>
    <w:rsid w:val="002B1330"/>
    <w:rsid w:val="002C189B"/>
    <w:rsid w:val="00317A08"/>
    <w:rsid w:val="00371FB1"/>
    <w:rsid w:val="003B6947"/>
    <w:rsid w:val="003C23D8"/>
    <w:rsid w:val="003D3D0B"/>
    <w:rsid w:val="00416381"/>
    <w:rsid w:val="004C1364"/>
    <w:rsid w:val="004C58C1"/>
    <w:rsid w:val="004F1DA7"/>
    <w:rsid w:val="00513B06"/>
    <w:rsid w:val="00520B33"/>
    <w:rsid w:val="005A6BE6"/>
    <w:rsid w:val="00601D44"/>
    <w:rsid w:val="006604AF"/>
    <w:rsid w:val="006861A0"/>
    <w:rsid w:val="006C15EB"/>
    <w:rsid w:val="006C31D9"/>
    <w:rsid w:val="006C39BC"/>
    <w:rsid w:val="00703082"/>
    <w:rsid w:val="00711599"/>
    <w:rsid w:val="00723CC8"/>
    <w:rsid w:val="007A70A6"/>
    <w:rsid w:val="007B3AB5"/>
    <w:rsid w:val="0086432C"/>
    <w:rsid w:val="008C6408"/>
    <w:rsid w:val="009078D7"/>
    <w:rsid w:val="00907D87"/>
    <w:rsid w:val="00921312"/>
    <w:rsid w:val="009561C1"/>
    <w:rsid w:val="00960921"/>
    <w:rsid w:val="009A2A6D"/>
    <w:rsid w:val="009D3F4A"/>
    <w:rsid w:val="00A94D2D"/>
    <w:rsid w:val="00A955A2"/>
    <w:rsid w:val="00AC20E6"/>
    <w:rsid w:val="00AC4673"/>
    <w:rsid w:val="00B1553A"/>
    <w:rsid w:val="00B55BB1"/>
    <w:rsid w:val="00BA20D6"/>
    <w:rsid w:val="00C04446"/>
    <w:rsid w:val="00C24758"/>
    <w:rsid w:val="00C97879"/>
    <w:rsid w:val="00CF184A"/>
    <w:rsid w:val="00D163AF"/>
    <w:rsid w:val="00D410F4"/>
    <w:rsid w:val="00D54387"/>
    <w:rsid w:val="00D62FAC"/>
    <w:rsid w:val="00DD42A0"/>
    <w:rsid w:val="00E0279D"/>
    <w:rsid w:val="00E45125"/>
    <w:rsid w:val="00E54031"/>
    <w:rsid w:val="00E87995"/>
    <w:rsid w:val="00EB7F54"/>
    <w:rsid w:val="00ED5E19"/>
    <w:rsid w:val="00EE0D2D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B3EB4"/>
  <w15:docId w15:val="{C4925AA4-D32B-409F-AFA1-FF42A72B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A0"/>
    <w:rPr>
      <w:sz w:val="24"/>
    </w:rPr>
  </w:style>
  <w:style w:type="paragraph" w:styleId="Heading1">
    <w:name w:val="heading 1"/>
    <w:basedOn w:val="Normal"/>
    <w:next w:val="Normal"/>
    <w:qFormat/>
    <w:rsid w:val="006861A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DD4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D42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D42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42A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D42A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D42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6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1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1A0"/>
  </w:style>
  <w:style w:type="paragraph" w:styleId="Title">
    <w:name w:val="Title"/>
    <w:basedOn w:val="Normal"/>
    <w:qFormat/>
    <w:rsid w:val="006861A0"/>
    <w:pPr>
      <w:jc w:val="center"/>
    </w:pPr>
    <w:rPr>
      <w:rFonts w:ascii="Arial" w:hAnsi="Arial"/>
      <w:b/>
      <w:sz w:val="36"/>
    </w:rPr>
  </w:style>
  <w:style w:type="character" w:styleId="CommentReference">
    <w:name w:val="annotation reference"/>
    <w:basedOn w:val="DefaultParagraphFont"/>
    <w:semiHidden/>
    <w:rsid w:val="0086432C"/>
    <w:rPr>
      <w:sz w:val="16"/>
      <w:szCs w:val="16"/>
    </w:rPr>
  </w:style>
  <w:style w:type="paragraph" w:styleId="CommentText">
    <w:name w:val="annotation text"/>
    <w:basedOn w:val="Normal"/>
    <w:semiHidden/>
    <w:rsid w:val="008643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432C"/>
    <w:rPr>
      <w:b/>
      <w:bCs/>
    </w:rPr>
  </w:style>
  <w:style w:type="paragraph" w:styleId="BalloonText">
    <w:name w:val="Balloon Text"/>
    <w:basedOn w:val="Normal"/>
    <w:semiHidden/>
    <w:rsid w:val="008643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B7F5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C189B"/>
    <w:rPr>
      <w:color w:val="808080"/>
    </w:rPr>
  </w:style>
  <w:style w:type="character" w:customStyle="1" w:styleId="Style1">
    <w:name w:val="Style1"/>
    <w:basedOn w:val="DefaultParagraphFont"/>
    <w:uiPriority w:val="1"/>
    <w:rsid w:val="002C189B"/>
    <w:rPr>
      <w:bdr w:val="none" w:sz="0" w:space="0" w:color="auto"/>
      <w:shd w:val="clear" w:color="auto" w:fill="FFFF00"/>
    </w:rPr>
  </w:style>
  <w:style w:type="table" w:styleId="TableGrid">
    <w:name w:val="Table Grid"/>
    <w:basedOn w:val="TableNormal"/>
    <w:rsid w:val="0072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en\zOther\Templates%202007\Computer%20La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A257-67D2-4473-9D0F-DAF05A09B8FE}"/>
      </w:docPartPr>
      <w:docPartBody>
        <w:p w:rsidR="00063B7B" w:rsidRDefault="00207D9F"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82A0BE9164364AF1A5CEBDDF652F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A461-9115-4F48-91FD-0104783B2217}"/>
      </w:docPartPr>
      <w:docPartBody>
        <w:p w:rsidR="006C21D4" w:rsidRDefault="00063B7B" w:rsidP="00063B7B">
          <w:pPr>
            <w:pStyle w:val="82A0BE9164364AF1A5CEBDDF652FE538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647D7480CCBC494EB6C87C19E410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7EC9-384E-44C1-B42D-CC2D59FA68A7}"/>
      </w:docPartPr>
      <w:docPartBody>
        <w:p w:rsidR="006C21D4" w:rsidRDefault="00063B7B" w:rsidP="00063B7B">
          <w:pPr>
            <w:pStyle w:val="647D7480CCBC494EB6C87C19E41002A4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FAB077AC914D43449027A8ECCD63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3606-3B5B-40B0-817C-D074882D8524}"/>
      </w:docPartPr>
      <w:docPartBody>
        <w:p w:rsidR="006C21D4" w:rsidRDefault="00063B7B" w:rsidP="00063B7B">
          <w:pPr>
            <w:pStyle w:val="FAB077AC914D43449027A8ECCD63D8F1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2FAA926955D346E9A048F9B3932D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D50F-B26B-4FF1-8D16-8E3A0774F223}"/>
      </w:docPartPr>
      <w:docPartBody>
        <w:p w:rsidR="006C21D4" w:rsidRDefault="00063B7B" w:rsidP="00063B7B">
          <w:pPr>
            <w:pStyle w:val="2FAA926955D346E9A048F9B3932DD2BF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21F63B98CBBE46CF809E515C921F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161F-4D9A-4977-AF43-E4E9365CAEF1}"/>
      </w:docPartPr>
      <w:docPartBody>
        <w:p w:rsidR="006C21D4" w:rsidRDefault="00063B7B" w:rsidP="00063B7B">
          <w:pPr>
            <w:pStyle w:val="21F63B98CBBE46CF809E515C921F4DBD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539B3902EB1F49E2887C71063D12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1799-7B48-4B29-81F1-BF0B0D8B40BE}"/>
      </w:docPartPr>
      <w:docPartBody>
        <w:p w:rsidR="006C21D4" w:rsidRDefault="00063B7B" w:rsidP="00063B7B">
          <w:pPr>
            <w:pStyle w:val="539B3902EB1F49E2887C71063D122C09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3BA10A285A06452EA574B57A05C7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0F31-5191-4EA7-96F6-6E07EEA97DF7}"/>
      </w:docPartPr>
      <w:docPartBody>
        <w:p w:rsidR="006C21D4" w:rsidRDefault="00063B7B" w:rsidP="00063B7B">
          <w:pPr>
            <w:pStyle w:val="3BA10A285A06452EA574B57A05C707D2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E1D8B399A1A545DCA3F3E33706EC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3FFA-FF0E-42F4-BA1C-9648421B2883}"/>
      </w:docPartPr>
      <w:docPartBody>
        <w:p w:rsidR="006C21D4" w:rsidRDefault="00063B7B" w:rsidP="00063B7B">
          <w:pPr>
            <w:pStyle w:val="E1D8B399A1A545DCA3F3E33706ECD36B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58EA699F5607497AB7BDDF3084F8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4059-08B2-46B7-95E8-DCCAFD2D01C1}"/>
      </w:docPartPr>
      <w:docPartBody>
        <w:p w:rsidR="006C21D4" w:rsidRDefault="00063B7B" w:rsidP="00063B7B">
          <w:pPr>
            <w:pStyle w:val="58EA699F5607497AB7BDDF3084F87CFA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5C63BD7AF9B24EFAB499060DC393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A403-E34A-4F4C-B2E7-398266DAF57B}"/>
      </w:docPartPr>
      <w:docPartBody>
        <w:p w:rsidR="006C21D4" w:rsidRDefault="00063B7B" w:rsidP="00063B7B">
          <w:pPr>
            <w:pStyle w:val="5C63BD7AF9B24EFAB499060DC393B24B"/>
          </w:pPr>
          <w:r w:rsidRPr="0040002F">
            <w:rPr>
              <w:rStyle w:val="PlaceholderText"/>
            </w:rPr>
            <w:t>Click here to enter text.</w:t>
          </w:r>
        </w:p>
      </w:docPartBody>
    </w:docPart>
    <w:docPart>
      <w:docPartPr>
        <w:name w:val="09578B6D299E48F48815FF4CFFED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9E4B-957D-487D-BDDB-0406A78E88AC}"/>
      </w:docPartPr>
      <w:docPartBody>
        <w:p w:rsidR="006C21D4" w:rsidRDefault="00063B7B" w:rsidP="00063B7B">
          <w:pPr>
            <w:pStyle w:val="09578B6D299E48F48815FF4CFFED3B28"/>
          </w:pPr>
          <w:r w:rsidRPr="004000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7D9F"/>
    <w:rsid w:val="00063B7B"/>
    <w:rsid w:val="00207D9F"/>
    <w:rsid w:val="002F1163"/>
    <w:rsid w:val="005728A0"/>
    <w:rsid w:val="006C21D4"/>
    <w:rsid w:val="00876A9A"/>
    <w:rsid w:val="00A41F15"/>
    <w:rsid w:val="00DF7E63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B7B"/>
    <w:rPr>
      <w:color w:val="808080"/>
    </w:rPr>
  </w:style>
  <w:style w:type="paragraph" w:customStyle="1" w:styleId="82A0BE9164364AF1A5CEBDDF652FE538">
    <w:name w:val="82A0BE9164364AF1A5CEBDDF652FE538"/>
    <w:rsid w:val="00063B7B"/>
  </w:style>
  <w:style w:type="paragraph" w:customStyle="1" w:styleId="647D7480CCBC494EB6C87C19E41002A4">
    <w:name w:val="647D7480CCBC494EB6C87C19E41002A4"/>
    <w:rsid w:val="00063B7B"/>
  </w:style>
  <w:style w:type="paragraph" w:customStyle="1" w:styleId="FAB077AC914D43449027A8ECCD63D8F1">
    <w:name w:val="FAB077AC914D43449027A8ECCD63D8F1"/>
    <w:rsid w:val="00063B7B"/>
  </w:style>
  <w:style w:type="paragraph" w:customStyle="1" w:styleId="CDC1DA29EB8C442E938E5587B3E6948B">
    <w:name w:val="CDC1DA29EB8C442E938E5587B3E6948B"/>
    <w:rsid w:val="00063B7B"/>
  </w:style>
  <w:style w:type="paragraph" w:customStyle="1" w:styleId="2FAA926955D346E9A048F9B3932DD2BF">
    <w:name w:val="2FAA926955D346E9A048F9B3932DD2BF"/>
    <w:rsid w:val="00063B7B"/>
  </w:style>
  <w:style w:type="paragraph" w:customStyle="1" w:styleId="6CD1AE5623F34D1299C572207CA9D80B">
    <w:name w:val="6CD1AE5623F34D1299C572207CA9D80B"/>
    <w:rsid w:val="00063B7B"/>
  </w:style>
  <w:style w:type="paragraph" w:customStyle="1" w:styleId="21F63B98CBBE46CF809E515C921F4DBD">
    <w:name w:val="21F63B98CBBE46CF809E515C921F4DBD"/>
    <w:rsid w:val="00063B7B"/>
  </w:style>
  <w:style w:type="paragraph" w:customStyle="1" w:styleId="539B3902EB1F49E2887C71063D122C09">
    <w:name w:val="539B3902EB1F49E2887C71063D122C09"/>
    <w:rsid w:val="00063B7B"/>
  </w:style>
  <w:style w:type="paragraph" w:customStyle="1" w:styleId="3BA10A285A06452EA574B57A05C707D2">
    <w:name w:val="3BA10A285A06452EA574B57A05C707D2"/>
    <w:rsid w:val="00063B7B"/>
  </w:style>
  <w:style w:type="paragraph" w:customStyle="1" w:styleId="E1D8B399A1A545DCA3F3E33706ECD36B">
    <w:name w:val="E1D8B399A1A545DCA3F3E33706ECD36B"/>
    <w:rsid w:val="00063B7B"/>
  </w:style>
  <w:style w:type="paragraph" w:customStyle="1" w:styleId="58EA699F5607497AB7BDDF3084F87CFA">
    <w:name w:val="58EA699F5607497AB7BDDF3084F87CFA"/>
    <w:rsid w:val="00063B7B"/>
  </w:style>
  <w:style w:type="paragraph" w:customStyle="1" w:styleId="5C63BD7AF9B24EFAB499060DC393B24B">
    <w:name w:val="5C63BD7AF9B24EFAB499060DC393B24B"/>
    <w:rsid w:val="00063B7B"/>
  </w:style>
  <w:style w:type="paragraph" w:customStyle="1" w:styleId="09578B6D299E48F48815FF4CFFED3B28">
    <w:name w:val="09578B6D299E48F48815FF4CFFED3B28"/>
    <w:rsid w:val="00063B7B"/>
  </w:style>
  <w:style w:type="paragraph" w:customStyle="1" w:styleId="3EF8FEFB9462435283FBF73911817FB7">
    <w:name w:val="3EF8FEFB9462435283FBF73911817FB7"/>
    <w:rsid w:val="00063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66E1-52E2-4693-98DE-7A94732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Lab.dotm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Volker Gaul</dc:creator>
  <cp:lastModifiedBy>Volker Gaul</cp:lastModifiedBy>
  <cp:revision>7</cp:revision>
  <dcterms:created xsi:type="dcterms:W3CDTF">2013-10-07T15:46:00Z</dcterms:created>
  <dcterms:modified xsi:type="dcterms:W3CDTF">2015-03-01T15:53:00Z</dcterms:modified>
</cp:coreProperties>
</file>