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 w14:paraId="749E8E64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49E8E61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49E8E62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49E8E63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749E8E69" w14:textId="77777777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49E8E65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49E8E66" w14:textId="77777777" w:rsidR="001E1C39" w:rsidRDefault="001E1C39" w:rsidP="00095C27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095C27">
              <w:t>2</w:t>
            </w:r>
            <w:r w:rsidR="00273F5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49E8E67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49E8E68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749E8E6D" w14:textId="77777777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49E8E6A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49E8E6B" w14:textId="77777777"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49E8E6C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749E8E6F" w14:textId="77777777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E8E6E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749E8E70" w14:textId="77777777" w:rsidR="00BF3054" w:rsidRDefault="00273F5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Relational Database Development</w:t>
      </w:r>
    </w:p>
    <w:p w14:paraId="749E8E71" w14:textId="77777777" w:rsidR="00BF3054" w:rsidRDefault="00273F54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155-156</w:t>
      </w:r>
    </w:p>
    <w:p w14:paraId="749E8E72" w14:textId="77777777" w:rsidR="00BF3054" w:rsidRDefault="00BF3054">
      <w:pPr>
        <w:jc w:val="center"/>
        <w:rPr>
          <w:rFonts w:ascii="Arial" w:hAnsi="Arial"/>
          <w:b/>
        </w:rPr>
      </w:pPr>
    </w:p>
    <w:p w14:paraId="749E8E73" w14:textId="77777777" w:rsidR="00BF3054" w:rsidRDefault="00273F5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SQL Build &amp; Populate Part 2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</w:p>
    <w:p w14:paraId="749E8E74" w14:textId="77777777" w:rsidR="00BF3054" w:rsidRDefault="00BF3054"/>
    <w:p w14:paraId="749E8E75" w14:textId="77777777"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14:paraId="749E8E76" w14:textId="77777777" w:rsidR="00BF3054" w:rsidRDefault="00BF3054">
      <w:pPr>
        <w:pStyle w:val="Header"/>
        <w:tabs>
          <w:tab w:val="clear" w:pos="4320"/>
          <w:tab w:val="clear" w:pos="8640"/>
        </w:tabs>
      </w:pPr>
    </w:p>
    <w:p w14:paraId="749E8E77" w14:textId="77777777" w:rsidR="0087141F" w:rsidRPr="001B6BBA" w:rsidRDefault="0087141F" w:rsidP="00871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Customers Table</w:t>
      </w:r>
    </w:p>
    <w:p w14:paraId="749E8E78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749E8E79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Customer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7A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First name, last name, street 1, street 2, city are variable size, matching design</w:t>
      </w:r>
    </w:p>
    <w:p w14:paraId="749E8E7B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Cell phone, state, and zip are fixed size</w:t>
      </w:r>
      <w:r>
        <w:br/>
      </w:r>
    </w:p>
    <w:p w14:paraId="749E8E7C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7D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Text fields include quotation marks</w:t>
      </w:r>
    </w:p>
    <w:p w14:paraId="749E8E7E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Data values are realistic</w:t>
      </w:r>
    </w:p>
    <w:p w14:paraId="749E8E7F" w14:textId="77777777" w:rsidR="0087141F" w:rsidRDefault="0087141F" w:rsidP="0087141F">
      <w:pPr>
        <w:pStyle w:val="Quick"/>
        <w:tabs>
          <w:tab w:val="left" w:pos="1710"/>
        </w:tabs>
        <w:ind w:left="1710" w:firstLine="0"/>
      </w:pPr>
    </w:p>
    <w:p w14:paraId="749E8E80" w14:textId="77777777" w:rsidR="001B6BBA" w:rsidRPr="001B6BBA" w:rsidRDefault="00273F54" w:rsidP="001B6BB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Employees Table</w:t>
      </w:r>
    </w:p>
    <w:p w14:paraId="749E8E81" w14:textId="77777777" w:rsidR="00BF3054" w:rsidRDefault="00BF30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 w:rsidR="00C24C48">
        <w:tab/>
      </w:r>
      <w:r w:rsidR="00273F54">
        <w:t>Create command used to create table with appropriate name</w:t>
      </w:r>
    </w:p>
    <w:p w14:paraId="749E8E82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Employee ID 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83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Supervisor ID is </w:t>
      </w:r>
      <w:proofErr w:type="spellStart"/>
      <w:r>
        <w:t>int</w:t>
      </w:r>
      <w:proofErr w:type="spellEnd"/>
    </w:p>
    <w:p w14:paraId="749E8E84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First name and last name are variable size, matching design</w:t>
      </w:r>
    </w:p>
    <w:p w14:paraId="749E8E85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Office phone number is fixed size</w:t>
      </w:r>
      <w:r>
        <w:br/>
      </w:r>
    </w:p>
    <w:p w14:paraId="749E8E86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87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Text fields include quotation marks</w:t>
      </w:r>
    </w:p>
    <w:p w14:paraId="749E8E88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Numeric fields do not include quotation marks</w:t>
      </w:r>
    </w:p>
    <w:p w14:paraId="749E8E89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Data values are realistic</w:t>
      </w:r>
    </w:p>
    <w:p w14:paraId="749E8E8A" w14:textId="77777777" w:rsidR="00273F54" w:rsidRDefault="00273F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Supervisor IDs exist in Employees table</w:t>
      </w:r>
    </w:p>
    <w:p w14:paraId="749E8E8B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749E8E8C" w14:textId="77777777" w:rsidR="0087141F" w:rsidRPr="001B6BBA" w:rsidRDefault="0087141F" w:rsidP="00871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Locations Table</w:t>
      </w:r>
    </w:p>
    <w:p w14:paraId="749E8E8D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749E8E8E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Location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8F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Location Name</w:t>
      </w:r>
      <w:r w:rsidRPr="00273F54">
        <w:t xml:space="preserve"> </w:t>
      </w:r>
      <w:r>
        <w:t>variable size, matches design</w:t>
      </w:r>
      <w:r>
        <w:br/>
      </w:r>
    </w:p>
    <w:p w14:paraId="749E8E90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91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Text fields include quotation marks</w:t>
      </w:r>
    </w:p>
    <w:p w14:paraId="749E8E92" w14:textId="77777777" w:rsidR="0087141F" w:rsidRDefault="0087141F" w:rsidP="0087141F">
      <w:pPr>
        <w:pStyle w:val="Quick"/>
        <w:tabs>
          <w:tab w:val="left" w:pos="1710"/>
        </w:tabs>
        <w:ind w:left="0" w:firstLine="0"/>
        <w:rPr>
          <w:b/>
        </w:rPr>
      </w:pPr>
    </w:p>
    <w:p w14:paraId="749E8E93" w14:textId="77777777" w:rsidR="0087141F" w:rsidRPr="001B6BBA" w:rsidRDefault="0087141F" w:rsidP="00871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Maintenance Type Table</w:t>
      </w:r>
    </w:p>
    <w:p w14:paraId="749E8E94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749E8E95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Maintenance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96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Maintenance Description is</w:t>
      </w:r>
      <w:r w:rsidRPr="00273F54">
        <w:t xml:space="preserve"> </w:t>
      </w:r>
      <w:r>
        <w:t>variable size, matches design</w:t>
      </w:r>
      <w:r>
        <w:br/>
      </w:r>
    </w:p>
    <w:p w14:paraId="749E8E97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98" w14:textId="77777777" w:rsidR="0087141F" w:rsidRDefault="0087141F" w:rsidP="00871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Text fields include quotation marks</w:t>
      </w:r>
    </w:p>
    <w:p w14:paraId="749E8E99" w14:textId="77777777" w:rsidR="0087141F" w:rsidRDefault="0087141F" w:rsidP="0087141F">
      <w:pPr>
        <w:pStyle w:val="Quick"/>
        <w:tabs>
          <w:tab w:val="left" w:pos="1710"/>
        </w:tabs>
        <w:ind w:left="0" w:firstLine="0"/>
      </w:pPr>
    </w:p>
    <w:p w14:paraId="749E8E9A" w14:textId="77777777" w:rsidR="00273F54" w:rsidRPr="001B6BBA" w:rsidRDefault="00273F54" w:rsidP="00273F54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Rentals Table</w:t>
      </w:r>
    </w:p>
    <w:p w14:paraId="749E8E9B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749E8E9C" w14:textId="798B1E1E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781B0B">
        <w:t>Rental</w:t>
      </w:r>
      <w:r>
        <w:t xml:space="preserve">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9D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Customer ID, Rented By (Employee) ID, Location ID and Vehicle ID are </w:t>
      </w:r>
      <w:proofErr w:type="spellStart"/>
      <w:r>
        <w:t>int</w:t>
      </w:r>
      <w:proofErr w:type="spellEnd"/>
    </w:p>
    <w:p w14:paraId="749E8E9E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Rental Date is date</w:t>
      </w:r>
    </w:p>
    <w:p w14:paraId="749E8E9F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Days Rented is integer</w:t>
      </w:r>
      <w:r>
        <w:br/>
      </w:r>
    </w:p>
    <w:p w14:paraId="749E8EA0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A1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Numeric fields do not include quotation marks</w:t>
      </w:r>
    </w:p>
    <w:p w14:paraId="749E8EA2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Date fields designated properly</w:t>
      </w:r>
    </w:p>
    <w:p w14:paraId="749E8EA3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Customer IDs exist in Customers table</w:t>
      </w:r>
    </w:p>
    <w:p w14:paraId="749E8EA4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Employee IDs exist in Employees table</w:t>
      </w:r>
    </w:p>
    <w:p w14:paraId="749E8EA5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Location IDs exist in Locations table</w:t>
      </w:r>
    </w:p>
    <w:p w14:paraId="749E8EA6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Vehicle IDs exist in Vehicles table</w:t>
      </w:r>
    </w:p>
    <w:p w14:paraId="0804F326" w14:textId="77777777" w:rsidR="008C1101" w:rsidRDefault="008C1101" w:rsidP="00273F54">
      <w:pPr>
        <w:pStyle w:val="Quick"/>
        <w:tabs>
          <w:tab w:val="left" w:pos="1710"/>
        </w:tabs>
        <w:ind w:left="0" w:firstLine="0"/>
        <w:rPr>
          <w:b/>
        </w:rPr>
      </w:pPr>
    </w:p>
    <w:p w14:paraId="36986D19" w14:textId="77777777" w:rsidR="00833191" w:rsidRPr="001B6BBA" w:rsidRDefault="00833191" w:rsidP="00833191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Vehicle Maintenance Table</w:t>
      </w:r>
    </w:p>
    <w:p w14:paraId="109E1EF8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1D16BD21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Work Order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0C6254D6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Maintenance ID, Vehicle ID, Employee ID are </w:t>
      </w:r>
      <w:proofErr w:type="spellStart"/>
      <w:r>
        <w:t>int</w:t>
      </w:r>
      <w:proofErr w:type="spellEnd"/>
    </w:p>
    <w:p w14:paraId="335D51E9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Maintenance Date is date</w:t>
      </w:r>
    </w:p>
    <w:p w14:paraId="1E1C2C04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Vehicle Mileage type matches design</w:t>
      </w:r>
      <w:r>
        <w:br/>
      </w:r>
    </w:p>
    <w:p w14:paraId="39D15D29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2FEFC137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Numeric fields do not include quotation marks</w:t>
      </w:r>
    </w:p>
    <w:p w14:paraId="1BD43439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Date fields designated properly</w:t>
      </w:r>
    </w:p>
    <w:p w14:paraId="36E42EFF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Maintenance IDs exist in Customers table</w:t>
      </w:r>
    </w:p>
    <w:p w14:paraId="6AEBC0A1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Vehicle IDs exist in Vehicles table</w:t>
      </w:r>
    </w:p>
    <w:p w14:paraId="7149D214" w14:textId="77777777" w:rsidR="00833191" w:rsidRDefault="00833191" w:rsidP="0083319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Employee IDs exist in Employees table</w:t>
      </w:r>
    </w:p>
    <w:p w14:paraId="380D3131" w14:textId="77777777" w:rsidR="00833191" w:rsidRDefault="00833191" w:rsidP="00833191">
      <w:pPr>
        <w:pStyle w:val="Quick"/>
        <w:tabs>
          <w:tab w:val="left" w:pos="1710"/>
        </w:tabs>
        <w:ind w:left="0" w:firstLine="0"/>
      </w:pPr>
    </w:p>
    <w:p w14:paraId="749E8EA7" w14:textId="77777777" w:rsidR="00273F54" w:rsidRPr="001B6BBA" w:rsidRDefault="00273F54" w:rsidP="00273F54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Vehicles Table</w:t>
      </w:r>
    </w:p>
    <w:p w14:paraId="749E8EA8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Create command used to create table with appropriate name</w:t>
      </w:r>
    </w:p>
    <w:p w14:paraId="749E8EA9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Vehicle ID</w:t>
      </w:r>
      <w:r w:rsidRPr="00273F54">
        <w:t xml:space="preserve"> </w:t>
      </w:r>
      <w:r>
        <w:t xml:space="preserve">is 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autonumber</w:t>
      </w:r>
      <w:proofErr w:type="spellEnd"/>
      <w:r>
        <w:t>, primary key</w:t>
      </w:r>
    </w:p>
    <w:p w14:paraId="749E8EAA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VIN is fixed size</w:t>
      </w:r>
    </w:p>
    <w:p w14:paraId="749E8EAB" w14:textId="77777777" w:rsidR="00273F54" w:rsidRDefault="00273F54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Make and model are</w:t>
      </w:r>
      <w:r w:rsidRPr="00273F54">
        <w:t xml:space="preserve"> </w:t>
      </w:r>
      <w:r>
        <w:t>variable size, matching design</w:t>
      </w:r>
    </w:p>
    <w:p w14:paraId="749E8EAC" w14:textId="77777777" w:rsidR="00095C27" w:rsidRDefault="00095C27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Year type (and size) matches design</w:t>
      </w:r>
    </w:p>
    <w:p w14:paraId="749E8EAD" w14:textId="77777777" w:rsidR="00095C27" w:rsidRDefault="00095C27" w:rsidP="00273F5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Daily rental charge is decimal with appropriate size (matches design)</w:t>
      </w:r>
    </w:p>
    <w:p w14:paraId="749E8EAE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749E8EAF" w14:textId="77777777" w:rsidR="00095C27" w:rsidRDefault="00095C27" w:rsidP="00095C2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Three records correctly added to table</w:t>
      </w:r>
    </w:p>
    <w:p w14:paraId="749E8EB0" w14:textId="77777777" w:rsidR="00095C27" w:rsidRDefault="00095C27" w:rsidP="00095C2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Text fields include quotation marks</w:t>
      </w:r>
    </w:p>
    <w:p w14:paraId="749E8EB1" w14:textId="77777777" w:rsidR="00095C27" w:rsidRDefault="00095C27" w:rsidP="00095C2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Numeric fields do not include quotation marks</w:t>
      </w:r>
    </w:p>
    <w:p w14:paraId="749E8EB2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11465C3E" w14:textId="77777777" w:rsidR="00833191" w:rsidRDefault="00833191">
      <w:pPr>
        <w:pStyle w:val="Quick"/>
        <w:tabs>
          <w:tab w:val="left" w:pos="1710"/>
        </w:tabs>
        <w:ind w:left="0" w:firstLine="0"/>
      </w:pPr>
      <w:bookmarkStart w:id="1" w:name="_GoBack"/>
      <w:bookmarkEnd w:id="1"/>
    </w:p>
    <w:sectPr w:rsidR="00833191" w:rsidSect="00257A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F35E" w14:textId="77777777" w:rsidR="00ED44E3" w:rsidRDefault="00ED44E3">
      <w:r>
        <w:separator/>
      </w:r>
    </w:p>
  </w:endnote>
  <w:endnote w:type="continuationSeparator" w:id="0">
    <w:p w14:paraId="2A0308F6" w14:textId="77777777" w:rsidR="00ED44E3" w:rsidRDefault="00ED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E8EC5" w14:textId="77777777"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2D00F" w14:textId="77777777" w:rsidR="00ED44E3" w:rsidRDefault="00ED44E3">
      <w:r>
        <w:separator/>
      </w:r>
    </w:p>
  </w:footnote>
  <w:footnote w:type="continuationSeparator" w:id="0">
    <w:p w14:paraId="16BA1059" w14:textId="77777777" w:rsidR="00ED44E3" w:rsidRDefault="00ED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E8EC4" w14:textId="77777777"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4"/>
    <w:rsid w:val="00021E47"/>
    <w:rsid w:val="00095721"/>
    <w:rsid w:val="00095C27"/>
    <w:rsid w:val="000B4E84"/>
    <w:rsid w:val="001B6BBA"/>
    <w:rsid w:val="001E1C39"/>
    <w:rsid w:val="00257A0D"/>
    <w:rsid w:val="00273F54"/>
    <w:rsid w:val="002928ED"/>
    <w:rsid w:val="003235B7"/>
    <w:rsid w:val="003E618F"/>
    <w:rsid w:val="004C72A5"/>
    <w:rsid w:val="00602404"/>
    <w:rsid w:val="00706363"/>
    <w:rsid w:val="00767532"/>
    <w:rsid w:val="00781B0B"/>
    <w:rsid w:val="007839EA"/>
    <w:rsid w:val="00795E2E"/>
    <w:rsid w:val="00822B87"/>
    <w:rsid w:val="00833191"/>
    <w:rsid w:val="00847B56"/>
    <w:rsid w:val="0087141F"/>
    <w:rsid w:val="008944CF"/>
    <w:rsid w:val="008C1101"/>
    <w:rsid w:val="0090234A"/>
    <w:rsid w:val="009172F8"/>
    <w:rsid w:val="00A223E7"/>
    <w:rsid w:val="00AB76F3"/>
    <w:rsid w:val="00B20D16"/>
    <w:rsid w:val="00B275F3"/>
    <w:rsid w:val="00BF3054"/>
    <w:rsid w:val="00C24C48"/>
    <w:rsid w:val="00C50236"/>
    <w:rsid w:val="00DD68C4"/>
    <w:rsid w:val="00DF2EDF"/>
    <w:rsid w:val="00E81E73"/>
    <w:rsid w:val="00E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E8E61"/>
  <w15:docId w15:val="{0B2EA7B4-595E-4156-9441-3CDA8AC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5863\SkyDrive\MSTC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22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MSTC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Gaul, Volker</dc:creator>
  <cp:lastModifiedBy>Volker Gaul</cp:lastModifiedBy>
  <cp:revision>6</cp:revision>
  <cp:lastPrinted>2015-03-08T15:26:00Z</cp:lastPrinted>
  <dcterms:created xsi:type="dcterms:W3CDTF">2013-10-07T20:28:00Z</dcterms:created>
  <dcterms:modified xsi:type="dcterms:W3CDTF">2015-03-08T15:27:00Z</dcterms:modified>
</cp:coreProperties>
</file>