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3921" w14:textId="42BE9260" w:rsidR="00CC5A40" w:rsidRDefault="00D604F5">
      <w:pPr>
        <w:pStyle w:val="Title"/>
      </w:pPr>
      <w:r>
        <w:t>Relational Database Development</w:t>
      </w:r>
    </w:p>
    <w:p w14:paraId="13A03922" w14:textId="337E6B65" w:rsidR="00CC5A40" w:rsidRDefault="00D604F5">
      <w:pPr>
        <w:jc w:val="center"/>
        <w:rPr>
          <w:sz w:val="20"/>
        </w:rPr>
      </w:pPr>
      <w:r>
        <w:rPr>
          <w:sz w:val="20"/>
        </w:rPr>
        <w:t>152-156</w:t>
      </w:r>
    </w:p>
    <w:p w14:paraId="13A03923" w14:textId="77777777" w:rsidR="00CC5A40" w:rsidRDefault="00CC5A40">
      <w:pPr>
        <w:jc w:val="center"/>
      </w:pPr>
    </w:p>
    <w:p w14:paraId="13A03924" w14:textId="789785DF" w:rsidR="00CC5A40" w:rsidRDefault="00344A36">
      <w:pPr>
        <w:pStyle w:val="Heading1"/>
      </w:pPr>
      <w:r>
        <w:t>Database Design</w:t>
      </w:r>
      <w:r w:rsidR="002231C5">
        <w:t xml:space="preserve"> </w:t>
      </w:r>
      <w:r w:rsidR="00092868">
        <w:t>Part 2</w:t>
      </w:r>
    </w:p>
    <w:p w14:paraId="13A03925" w14:textId="77777777" w:rsidR="00CC5A40" w:rsidRDefault="00CC5A40">
      <w:pPr>
        <w:jc w:val="center"/>
      </w:pPr>
    </w:p>
    <w:p w14:paraId="13A03926" w14:textId="66093F51" w:rsidR="00CC5A40" w:rsidRDefault="000928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20</w:t>
      </w:r>
      <w:r w:rsidR="00327C7A">
        <w:t xml:space="preserve"> points</w:t>
      </w:r>
    </w:p>
    <w:p w14:paraId="13A03927" w14:textId="77777777" w:rsidR="00CC5A40" w:rsidRDefault="00CC5A40"/>
    <w:p w14:paraId="13A03928" w14:textId="2313DD26" w:rsidR="00344A36" w:rsidRDefault="00092868">
      <w:r>
        <w:t>For the Henry Books and Alexamara Marina databases and tables described</w:t>
      </w:r>
      <w:r w:rsidR="002231C5">
        <w:t xml:space="preserve"> below</w:t>
      </w:r>
      <w:r w:rsidR="00344A36">
        <w:t>, create</w:t>
      </w:r>
      <w:r>
        <w:t xml:space="preserve"> (for each database)</w:t>
      </w:r>
      <w:r w:rsidR="00344A36">
        <w:t>:</w:t>
      </w:r>
    </w:p>
    <w:p w14:paraId="13A03929" w14:textId="77777777" w:rsidR="00344A36" w:rsidRDefault="00344A36"/>
    <w:p w14:paraId="13A0392A" w14:textId="77777777" w:rsidR="00CC5A40" w:rsidRPr="00344A36" w:rsidRDefault="00344A36" w:rsidP="00344A36">
      <w:pPr>
        <w:pStyle w:val="ListParagraph"/>
        <w:numPr>
          <w:ilvl w:val="0"/>
          <w:numId w:val="1"/>
        </w:numPr>
        <w:rPr>
          <w:i/>
        </w:rPr>
      </w:pPr>
      <w:r>
        <w:t>ERD that includes table names, key field names, linking field names and relationship cardinalities</w:t>
      </w:r>
    </w:p>
    <w:p w14:paraId="13A0392B" w14:textId="77777777" w:rsidR="00344A36" w:rsidRPr="00344A36" w:rsidRDefault="00344A36" w:rsidP="00344A36">
      <w:pPr>
        <w:pStyle w:val="ListParagraph"/>
        <w:numPr>
          <w:ilvl w:val="0"/>
          <w:numId w:val="1"/>
        </w:numPr>
        <w:rPr>
          <w:i/>
        </w:rPr>
      </w:pPr>
      <w:r>
        <w:t>Data Dictionary that includes field names, field types (including max text characters), primary key designations, linking field designations, logical key designations, lookup designations, default values, and validation requirements.</w:t>
      </w:r>
      <w:r w:rsidR="009C0EF7">
        <w:t xml:space="preserve"> </w:t>
      </w:r>
    </w:p>
    <w:p w14:paraId="13A03930" w14:textId="77777777" w:rsidR="00344A36" w:rsidRDefault="00344A36" w:rsidP="00344A36"/>
    <w:p w14:paraId="13A03935" w14:textId="77777777" w:rsidR="00344A36" w:rsidRDefault="00344A36" w:rsidP="002231C5">
      <w:pPr>
        <w:pStyle w:val="ListParagraph"/>
        <w:numPr>
          <w:ilvl w:val="0"/>
          <w:numId w:val="1"/>
        </w:numPr>
      </w:pPr>
      <w:r>
        <w:t>Use your best judgment and experience to determine logical keys, default values and validation requirements.</w:t>
      </w:r>
    </w:p>
    <w:p w14:paraId="13A03936" w14:textId="77777777" w:rsidR="009C0EF7" w:rsidRDefault="009C0EF7" w:rsidP="002231C5">
      <w:pPr>
        <w:pStyle w:val="ListParagraph"/>
        <w:ind w:left="780"/>
      </w:pPr>
    </w:p>
    <w:p w14:paraId="13A03937" w14:textId="4B0FA0F6" w:rsidR="009C0EF7" w:rsidRDefault="009C0EF7" w:rsidP="002231C5">
      <w:pPr>
        <w:pStyle w:val="ListParagraph"/>
        <w:numPr>
          <w:ilvl w:val="0"/>
          <w:numId w:val="1"/>
        </w:numPr>
      </w:pPr>
      <w:r>
        <w:t>Be sure to li</w:t>
      </w:r>
      <w:r w:rsidR="00D604F5">
        <w:t xml:space="preserve">st tables in alphabetical order </w:t>
      </w:r>
      <w:r>
        <w:t>in the data dictionary.</w:t>
      </w:r>
    </w:p>
    <w:p w14:paraId="13A03938" w14:textId="77777777" w:rsidR="00C27F2D" w:rsidRDefault="00C27F2D" w:rsidP="002231C5">
      <w:pPr>
        <w:pStyle w:val="ListParagraph"/>
        <w:ind w:left="780"/>
      </w:pPr>
    </w:p>
    <w:p w14:paraId="13A03939" w14:textId="77777777" w:rsidR="00C27F2D" w:rsidRDefault="00C27F2D" w:rsidP="002231C5">
      <w:pPr>
        <w:pStyle w:val="ListParagraph"/>
        <w:numPr>
          <w:ilvl w:val="0"/>
          <w:numId w:val="1"/>
        </w:numPr>
      </w:pPr>
      <w:r>
        <w:t>You may (but don’t have to) work in teams of TWO for this assignment.</w:t>
      </w:r>
    </w:p>
    <w:p w14:paraId="31284BDB" w14:textId="2BA7725F" w:rsidR="00954C0F" w:rsidRDefault="00954C0F" w:rsidP="00954C0F">
      <w:pPr>
        <w:pStyle w:val="ListParagraph"/>
      </w:pPr>
    </w:p>
    <w:p w14:paraId="1C7438D0" w14:textId="77777777" w:rsidR="00954C0F" w:rsidRDefault="00954C0F" w:rsidP="00954C0F"/>
    <w:p w14:paraId="6F299FD9" w14:textId="77777777" w:rsidR="00954C0F" w:rsidRDefault="00954C0F">
      <w:pPr>
        <w:rPr>
          <w:rFonts w:ascii="Arial" w:hAnsi="Arial"/>
          <w:b/>
          <w:sz w:val="36"/>
        </w:rPr>
      </w:pPr>
      <w:r>
        <w:br w:type="page"/>
      </w:r>
    </w:p>
    <w:p w14:paraId="32702FFB" w14:textId="42DE8F3B" w:rsidR="00954C0F" w:rsidRDefault="00954C0F" w:rsidP="00954C0F">
      <w:pPr>
        <w:pStyle w:val="Title"/>
      </w:pPr>
      <w:r>
        <w:lastRenderedPageBreak/>
        <w:t>Henry Books</w:t>
      </w:r>
    </w:p>
    <w:p w14:paraId="1A7A63AF" w14:textId="77777777" w:rsidR="00954C0F" w:rsidRDefault="00954C0F" w:rsidP="00954C0F"/>
    <w:p w14:paraId="676F5F8A" w14:textId="77777777" w:rsidR="00954C0F" w:rsidRDefault="00954C0F" w:rsidP="00954C0F">
      <w:r>
        <w:t>Authors</w:t>
      </w:r>
    </w:p>
    <w:p w14:paraId="36B122A6" w14:textId="77777777" w:rsidR="00954C0F" w:rsidRDefault="00954C0F" w:rsidP="00954C0F">
      <w:r>
        <w:rPr>
          <w:noProof/>
        </w:rPr>
        <w:drawing>
          <wp:inline distT="0" distB="0" distL="0" distR="0" wp14:anchorId="39EFC53A" wp14:editId="3E6E2474">
            <wp:extent cx="2562225" cy="571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B1B43" w14:textId="77777777" w:rsidR="00954C0F" w:rsidRDefault="00954C0F" w:rsidP="00954C0F"/>
    <w:p w14:paraId="27A1B4D4" w14:textId="77777777" w:rsidR="00954C0F" w:rsidRDefault="00954C0F" w:rsidP="00954C0F">
      <w:r>
        <w:br w:type="page"/>
      </w:r>
    </w:p>
    <w:p w14:paraId="01A2FA8B" w14:textId="77777777" w:rsidR="00954C0F" w:rsidRDefault="00954C0F" w:rsidP="00954C0F">
      <w:r>
        <w:lastRenderedPageBreak/>
        <w:t>Books</w:t>
      </w:r>
    </w:p>
    <w:p w14:paraId="64724B95" w14:textId="77777777" w:rsidR="00954C0F" w:rsidRDefault="00954C0F" w:rsidP="00954C0F">
      <w:pPr>
        <w:rPr>
          <w:noProof/>
        </w:rPr>
      </w:pPr>
    </w:p>
    <w:p w14:paraId="0FCA8FF7" w14:textId="77777777" w:rsidR="00954C0F" w:rsidRDefault="00954C0F" w:rsidP="00954C0F">
      <w:r>
        <w:rPr>
          <w:noProof/>
        </w:rPr>
        <w:drawing>
          <wp:inline distT="0" distB="0" distL="0" distR="0" wp14:anchorId="22793C93" wp14:editId="2015A35A">
            <wp:extent cx="5600700" cy="684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A6D5" w14:textId="77777777" w:rsidR="00954C0F" w:rsidRDefault="00954C0F" w:rsidP="00954C0F"/>
    <w:p w14:paraId="7F6A2ABE" w14:textId="77777777" w:rsidR="00954C0F" w:rsidRDefault="00954C0F" w:rsidP="00954C0F">
      <w:r>
        <w:br w:type="page"/>
      </w:r>
    </w:p>
    <w:p w14:paraId="26F6B469" w14:textId="77777777" w:rsidR="00954C0F" w:rsidRDefault="00954C0F" w:rsidP="00954C0F">
      <w:r>
        <w:lastRenderedPageBreak/>
        <w:t>Book Types</w:t>
      </w:r>
    </w:p>
    <w:p w14:paraId="6173DD82" w14:textId="77777777" w:rsidR="00954C0F" w:rsidRDefault="00954C0F" w:rsidP="00954C0F">
      <w:r>
        <w:rPr>
          <w:noProof/>
        </w:rPr>
        <w:drawing>
          <wp:inline distT="0" distB="0" distL="0" distR="0" wp14:anchorId="79288643" wp14:editId="22B3BEFD">
            <wp:extent cx="1476375" cy="2638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5BB5D" w14:textId="77777777" w:rsidR="00954C0F" w:rsidRDefault="00954C0F" w:rsidP="00954C0F"/>
    <w:p w14:paraId="37F1B148" w14:textId="77777777" w:rsidR="00954C0F" w:rsidRDefault="00954C0F" w:rsidP="00954C0F">
      <w:r>
        <w:t>Branches</w:t>
      </w:r>
    </w:p>
    <w:p w14:paraId="4E2AF078" w14:textId="77777777" w:rsidR="00954C0F" w:rsidRDefault="00954C0F" w:rsidP="00954C0F">
      <w:r>
        <w:rPr>
          <w:noProof/>
        </w:rPr>
        <w:drawing>
          <wp:inline distT="0" distB="0" distL="0" distR="0" wp14:anchorId="64B2B31E" wp14:editId="368E837B">
            <wp:extent cx="3981450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81936" w14:textId="77777777" w:rsidR="00954C0F" w:rsidRDefault="00954C0F" w:rsidP="00954C0F"/>
    <w:p w14:paraId="5FCDCE5C" w14:textId="77777777" w:rsidR="00954C0F" w:rsidRDefault="00954C0F">
      <w:r>
        <w:br w:type="page"/>
      </w:r>
    </w:p>
    <w:p w14:paraId="2ECC22DB" w14:textId="58564A47" w:rsidR="00954C0F" w:rsidRDefault="002E6D3E" w:rsidP="00954C0F">
      <w:r>
        <w:lastRenderedPageBreak/>
        <w:t>Inventories</w:t>
      </w:r>
    </w:p>
    <w:p w14:paraId="6861F729" w14:textId="77777777" w:rsidR="00954C0F" w:rsidRDefault="00954C0F" w:rsidP="00954C0F">
      <w:r>
        <w:rPr>
          <w:noProof/>
        </w:rPr>
        <w:drawing>
          <wp:inline distT="0" distB="0" distL="0" distR="0" wp14:anchorId="1456C9A6" wp14:editId="60828F1D">
            <wp:extent cx="1857375" cy="6153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33 total records</w:t>
      </w:r>
    </w:p>
    <w:p w14:paraId="1153C44D" w14:textId="77777777" w:rsidR="00954C0F" w:rsidRDefault="00954C0F" w:rsidP="00954C0F"/>
    <w:p w14:paraId="559E80BC" w14:textId="77777777" w:rsidR="00954C0F" w:rsidRDefault="00954C0F" w:rsidP="00954C0F">
      <w:r>
        <w:br w:type="page"/>
      </w:r>
    </w:p>
    <w:p w14:paraId="3CBD8011" w14:textId="77777777" w:rsidR="00954C0F" w:rsidRDefault="00954C0F" w:rsidP="00954C0F">
      <w:r>
        <w:lastRenderedPageBreak/>
        <w:t>Publishers</w:t>
      </w:r>
    </w:p>
    <w:p w14:paraId="4CE6E8DD" w14:textId="77777777" w:rsidR="00954C0F" w:rsidRDefault="00954C0F" w:rsidP="00954C0F">
      <w:r>
        <w:rPr>
          <w:noProof/>
        </w:rPr>
        <w:drawing>
          <wp:inline distT="0" distB="0" distL="0" distR="0" wp14:anchorId="0BB93304" wp14:editId="5AE6CE02">
            <wp:extent cx="3181350" cy="5829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A33">
        <w:t xml:space="preserve"> </w:t>
      </w:r>
    </w:p>
    <w:p w14:paraId="51803436" w14:textId="77777777" w:rsidR="00954C0F" w:rsidRDefault="00954C0F" w:rsidP="00954C0F"/>
    <w:p w14:paraId="3E5FD1DC" w14:textId="77777777" w:rsidR="00954C0F" w:rsidRDefault="00954C0F" w:rsidP="00954C0F">
      <w:r>
        <w:br w:type="page"/>
      </w:r>
    </w:p>
    <w:p w14:paraId="7D02C161" w14:textId="77777777" w:rsidR="00954C0F" w:rsidRDefault="00954C0F" w:rsidP="00954C0F">
      <w:r>
        <w:lastRenderedPageBreak/>
        <w:t>Wrote</w:t>
      </w:r>
    </w:p>
    <w:p w14:paraId="6DC1ABFC" w14:textId="77777777" w:rsidR="00954C0F" w:rsidRPr="00137A33" w:rsidRDefault="00954C0F" w:rsidP="00954C0F">
      <w:r>
        <w:rPr>
          <w:noProof/>
        </w:rPr>
        <w:drawing>
          <wp:inline distT="0" distB="0" distL="0" distR="0" wp14:anchorId="637A0D59" wp14:editId="5C5EFB61">
            <wp:extent cx="2009775" cy="4743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33 total records</w:t>
      </w:r>
    </w:p>
    <w:p w14:paraId="0D8BD471" w14:textId="77777777" w:rsidR="00954C0F" w:rsidRDefault="00954C0F" w:rsidP="00954C0F"/>
    <w:p w14:paraId="757284DF" w14:textId="77777777" w:rsidR="00954C0F" w:rsidRDefault="00954C0F" w:rsidP="00954C0F"/>
    <w:p w14:paraId="71243EBB" w14:textId="77777777" w:rsidR="00954C0F" w:rsidRDefault="00954C0F" w:rsidP="00954C0F"/>
    <w:p w14:paraId="189193B6" w14:textId="77777777" w:rsidR="00954C0F" w:rsidRDefault="00954C0F" w:rsidP="00954C0F">
      <w:r>
        <w:t>(continued)</w:t>
      </w:r>
    </w:p>
    <w:p w14:paraId="5B63A560" w14:textId="77777777" w:rsidR="00954C0F" w:rsidRDefault="00954C0F">
      <w:r>
        <w:br w:type="page"/>
      </w:r>
    </w:p>
    <w:p w14:paraId="6E39BA44" w14:textId="6DB36AD2" w:rsidR="00954C0F" w:rsidRDefault="00954C0F" w:rsidP="00954C0F">
      <w:pPr>
        <w:pStyle w:val="Title"/>
      </w:pPr>
      <w:r>
        <w:lastRenderedPageBreak/>
        <w:t>Alexamara Marina</w:t>
      </w:r>
    </w:p>
    <w:p w14:paraId="6B927C32" w14:textId="77777777" w:rsidR="00954C0F" w:rsidRDefault="00954C0F" w:rsidP="00954C0F"/>
    <w:p w14:paraId="59483519" w14:textId="77777777" w:rsidR="00954C0F" w:rsidRDefault="00954C0F" w:rsidP="00954C0F">
      <w:r>
        <w:t>Marinas</w:t>
      </w:r>
    </w:p>
    <w:p w14:paraId="4229E2C3" w14:textId="77777777" w:rsidR="00954C0F" w:rsidRDefault="00954C0F" w:rsidP="00954C0F">
      <w:r>
        <w:rPr>
          <w:noProof/>
        </w:rPr>
        <w:drawing>
          <wp:inline distT="0" distB="0" distL="0" distR="0" wp14:anchorId="61617973" wp14:editId="737D2883">
            <wp:extent cx="5381625" cy="685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D3525" w14:textId="77777777" w:rsidR="00954C0F" w:rsidRDefault="00954C0F" w:rsidP="00954C0F"/>
    <w:p w14:paraId="5CD071E9" w14:textId="77777777" w:rsidR="00954C0F" w:rsidRDefault="00954C0F" w:rsidP="00954C0F"/>
    <w:p w14:paraId="43AEDB73" w14:textId="77777777" w:rsidR="00954C0F" w:rsidRDefault="00954C0F" w:rsidP="00954C0F">
      <w:r>
        <w:t>Marina Slips</w:t>
      </w:r>
    </w:p>
    <w:p w14:paraId="2625A285" w14:textId="77777777" w:rsidR="00954C0F" w:rsidRDefault="00954C0F" w:rsidP="00954C0F">
      <w:r>
        <w:rPr>
          <w:noProof/>
        </w:rPr>
        <w:drawing>
          <wp:inline distT="0" distB="0" distL="0" distR="0" wp14:anchorId="48E72C78" wp14:editId="67A1C8BD">
            <wp:extent cx="5943600" cy="2499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96B2" w14:textId="77777777" w:rsidR="00954C0F" w:rsidRDefault="00954C0F" w:rsidP="00954C0F"/>
    <w:p w14:paraId="0F05D07E" w14:textId="77777777" w:rsidR="0069418B" w:rsidRDefault="0069418B" w:rsidP="0069418B">
      <w:r>
        <w:t>Owners</w:t>
      </w:r>
    </w:p>
    <w:p w14:paraId="6D1C3BA6" w14:textId="51D22013" w:rsidR="0069418B" w:rsidRDefault="0069418B" w:rsidP="0069418B">
      <w:r>
        <w:rPr>
          <w:noProof/>
        </w:rPr>
        <w:drawing>
          <wp:inline distT="0" distB="0" distL="0" distR="0" wp14:anchorId="05255DC2" wp14:editId="058AA1B0">
            <wp:extent cx="4562475" cy="2295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19DDFD" w14:textId="77777777" w:rsidR="00954C0F" w:rsidRDefault="00954C0F" w:rsidP="00954C0F">
      <w:r>
        <w:br w:type="page"/>
      </w:r>
    </w:p>
    <w:p w14:paraId="37661D02" w14:textId="77777777" w:rsidR="00954C0F" w:rsidRDefault="00954C0F" w:rsidP="00954C0F">
      <w:r>
        <w:lastRenderedPageBreak/>
        <w:t>Service Categories</w:t>
      </w:r>
    </w:p>
    <w:p w14:paraId="6373B75B" w14:textId="77777777" w:rsidR="00954C0F" w:rsidRDefault="00954C0F" w:rsidP="00954C0F">
      <w:r>
        <w:rPr>
          <w:noProof/>
        </w:rPr>
        <w:drawing>
          <wp:inline distT="0" distB="0" distL="0" distR="0" wp14:anchorId="449EEFFF" wp14:editId="2069F4B6">
            <wp:extent cx="4171950" cy="2000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E11E5" w14:textId="77777777" w:rsidR="00954C0F" w:rsidRDefault="00954C0F" w:rsidP="00954C0F"/>
    <w:p w14:paraId="73117759" w14:textId="77777777" w:rsidR="00954C0F" w:rsidRDefault="00954C0F" w:rsidP="00954C0F">
      <w:r>
        <w:t>Service Requests</w:t>
      </w:r>
    </w:p>
    <w:p w14:paraId="001C8686" w14:textId="77777777" w:rsidR="00954C0F" w:rsidRPr="00137A33" w:rsidRDefault="00954C0F" w:rsidP="00954C0F">
      <w:r>
        <w:rPr>
          <w:noProof/>
        </w:rPr>
        <w:drawing>
          <wp:inline distT="0" distB="0" distL="0" distR="0" wp14:anchorId="1BDDB340" wp14:editId="23325C84">
            <wp:extent cx="5943600" cy="21139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4795" w14:textId="77777777" w:rsidR="00954C0F" w:rsidRPr="00344A36" w:rsidRDefault="00954C0F" w:rsidP="00954C0F"/>
    <w:sectPr w:rsidR="00954C0F" w:rsidRPr="00344A36" w:rsidSect="00052EF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CABD3" w14:textId="77777777" w:rsidR="00523188" w:rsidRDefault="00523188">
      <w:r>
        <w:separator/>
      </w:r>
    </w:p>
  </w:endnote>
  <w:endnote w:type="continuationSeparator" w:id="0">
    <w:p w14:paraId="7CFC3128" w14:textId="77777777" w:rsidR="00523188" w:rsidRDefault="0052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A1232" w14:textId="77777777" w:rsidR="00523188" w:rsidRDefault="00523188">
      <w:r>
        <w:separator/>
      </w:r>
    </w:p>
  </w:footnote>
  <w:footnote w:type="continuationSeparator" w:id="0">
    <w:p w14:paraId="5BC8B0BE" w14:textId="77777777" w:rsidR="00523188" w:rsidRDefault="0052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5777D"/>
    <w:multiLevelType w:val="hybridMultilevel"/>
    <w:tmpl w:val="77CA0D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6"/>
    <w:rsid w:val="00052EF7"/>
    <w:rsid w:val="00092868"/>
    <w:rsid w:val="002231C5"/>
    <w:rsid w:val="002E6D3E"/>
    <w:rsid w:val="00311EA7"/>
    <w:rsid w:val="00327C7A"/>
    <w:rsid w:val="00344A36"/>
    <w:rsid w:val="00523188"/>
    <w:rsid w:val="00530F8E"/>
    <w:rsid w:val="0069418B"/>
    <w:rsid w:val="0075111E"/>
    <w:rsid w:val="00866EC1"/>
    <w:rsid w:val="009437A4"/>
    <w:rsid w:val="00954C0F"/>
    <w:rsid w:val="009C0EF7"/>
    <w:rsid w:val="00BD0081"/>
    <w:rsid w:val="00C27F2D"/>
    <w:rsid w:val="00CC5A40"/>
    <w:rsid w:val="00D604F5"/>
    <w:rsid w:val="00D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03921"/>
  <w15:docId w15:val="{462FBCAF-F707-464D-983A-93787C1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F7"/>
    <w:rPr>
      <w:sz w:val="24"/>
    </w:rPr>
  </w:style>
  <w:style w:type="paragraph" w:styleId="Heading1">
    <w:name w:val="heading 1"/>
    <w:basedOn w:val="Normal"/>
    <w:next w:val="Normal"/>
    <w:qFormat/>
    <w:rsid w:val="00052EF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52E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2E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52EF7"/>
  </w:style>
  <w:style w:type="paragraph" w:styleId="Title">
    <w:name w:val="Title"/>
    <w:basedOn w:val="Normal"/>
    <w:qFormat/>
    <w:rsid w:val="00052EF7"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34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Assign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Template.dotm</Template>
  <TotalTime>13</TotalTime>
  <Pages>9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Gaul, Volker</dc:creator>
  <cp:lastModifiedBy>Volker Gaul</cp:lastModifiedBy>
  <cp:revision>6</cp:revision>
  <cp:lastPrinted>2013-07-02T17:52:00Z</cp:lastPrinted>
  <dcterms:created xsi:type="dcterms:W3CDTF">2015-02-16T15:32:00Z</dcterms:created>
  <dcterms:modified xsi:type="dcterms:W3CDTF">2015-02-22T18:09:00Z</dcterms:modified>
</cp:coreProperties>
</file>