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3921" w14:textId="42BE9260" w:rsidR="00CC5A40" w:rsidRDefault="00D604F5">
      <w:pPr>
        <w:pStyle w:val="Title"/>
      </w:pPr>
      <w:r>
        <w:t>Relational Database Development</w:t>
      </w:r>
    </w:p>
    <w:p w14:paraId="13A03922" w14:textId="337E6B65" w:rsidR="00CC5A40" w:rsidRDefault="00D604F5">
      <w:pPr>
        <w:jc w:val="center"/>
        <w:rPr>
          <w:sz w:val="20"/>
        </w:rPr>
      </w:pPr>
      <w:r>
        <w:rPr>
          <w:sz w:val="20"/>
        </w:rPr>
        <w:t>152-156</w:t>
      </w:r>
    </w:p>
    <w:p w14:paraId="13A03923" w14:textId="77777777" w:rsidR="00CC5A40" w:rsidRDefault="00CC5A40">
      <w:pPr>
        <w:jc w:val="center"/>
      </w:pPr>
    </w:p>
    <w:p w14:paraId="13A03924" w14:textId="7A563424" w:rsidR="00CC5A40" w:rsidRDefault="00344A36">
      <w:pPr>
        <w:pStyle w:val="Heading1"/>
      </w:pPr>
      <w:r>
        <w:t>Database Design</w:t>
      </w:r>
      <w:r w:rsidR="002231C5">
        <w:t xml:space="preserve"> Part 1</w:t>
      </w:r>
    </w:p>
    <w:p w14:paraId="13A03925" w14:textId="77777777" w:rsidR="00CC5A40" w:rsidRDefault="00CC5A40">
      <w:pPr>
        <w:jc w:val="center"/>
      </w:pPr>
    </w:p>
    <w:p w14:paraId="13A03926" w14:textId="0F9E6F79" w:rsidR="00CC5A40" w:rsidRDefault="002231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10</w:t>
      </w:r>
      <w:r w:rsidR="00327C7A">
        <w:t xml:space="preserve"> points</w:t>
      </w:r>
    </w:p>
    <w:p w14:paraId="13A03927" w14:textId="77777777" w:rsidR="00CC5A40" w:rsidRDefault="00CC5A40"/>
    <w:p w14:paraId="13A03928" w14:textId="1D322962" w:rsidR="00344A36" w:rsidRDefault="00344A36">
      <w:r>
        <w:t xml:space="preserve">Given the </w:t>
      </w:r>
      <w:r w:rsidR="002231C5">
        <w:t xml:space="preserve">database table </w:t>
      </w:r>
      <w:r>
        <w:t xml:space="preserve">information </w:t>
      </w:r>
      <w:r w:rsidR="002231C5">
        <w:t>provided below</w:t>
      </w:r>
      <w:r>
        <w:t>, create:</w:t>
      </w:r>
    </w:p>
    <w:p w14:paraId="13A03929" w14:textId="77777777" w:rsidR="00344A36" w:rsidRDefault="00344A36"/>
    <w:p w14:paraId="13A0392A" w14:textId="77777777" w:rsidR="00CC5A40" w:rsidRPr="00344A36" w:rsidRDefault="00344A36" w:rsidP="00344A36">
      <w:pPr>
        <w:pStyle w:val="ListParagraph"/>
        <w:numPr>
          <w:ilvl w:val="0"/>
          <w:numId w:val="1"/>
        </w:numPr>
        <w:rPr>
          <w:i/>
        </w:rPr>
      </w:pPr>
      <w:r>
        <w:t>ERD that includes table names, key field names, linking field names and relationship cardinalities</w:t>
      </w:r>
    </w:p>
    <w:p w14:paraId="13A0392B" w14:textId="77777777" w:rsidR="00344A36" w:rsidRPr="00344A36" w:rsidRDefault="00344A36" w:rsidP="00344A36">
      <w:pPr>
        <w:pStyle w:val="ListParagraph"/>
        <w:numPr>
          <w:ilvl w:val="0"/>
          <w:numId w:val="1"/>
        </w:numPr>
        <w:rPr>
          <w:i/>
        </w:rPr>
      </w:pPr>
      <w:r>
        <w:t>Data Dictionary that includes field names, field types (including max text characters), primary key designations, linking field designations, logical key designations, lookup designations, default values, and validation requirements.</w:t>
      </w:r>
      <w:r w:rsidR="009C0EF7">
        <w:t xml:space="preserve"> </w:t>
      </w:r>
    </w:p>
    <w:p w14:paraId="13A03930" w14:textId="77777777" w:rsidR="00344A36" w:rsidRDefault="00344A36" w:rsidP="00344A36"/>
    <w:p w14:paraId="13A03935" w14:textId="77777777" w:rsidR="00344A36" w:rsidRDefault="00344A36" w:rsidP="002231C5">
      <w:pPr>
        <w:pStyle w:val="ListParagraph"/>
        <w:numPr>
          <w:ilvl w:val="0"/>
          <w:numId w:val="1"/>
        </w:numPr>
      </w:pPr>
      <w:r>
        <w:t>Use your best judgment and experience to determine logical keys, default values and validation requirements.</w:t>
      </w:r>
    </w:p>
    <w:p w14:paraId="13A03936" w14:textId="77777777" w:rsidR="009C0EF7" w:rsidRDefault="009C0EF7" w:rsidP="002231C5">
      <w:pPr>
        <w:pStyle w:val="ListParagraph"/>
        <w:ind w:left="780"/>
      </w:pPr>
    </w:p>
    <w:p w14:paraId="13A03937" w14:textId="4B0FA0F6" w:rsidR="009C0EF7" w:rsidRDefault="009C0EF7" w:rsidP="002231C5">
      <w:pPr>
        <w:pStyle w:val="ListParagraph"/>
        <w:numPr>
          <w:ilvl w:val="0"/>
          <w:numId w:val="1"/>
        </w:numPr>
      </w:pPr>
      <w:r>
        <w:t>Be sure to li</w:t>
      </w:r>
      <w:r w:rsidR="00D604F5">
        <w:t xml:space="preserve">st tables in alphabetical order </w:t>
      </w:r>
      <w:r>
        <w:t>in the data dictionary.</w:t>
      </w:r>
    </w:p>
    <w:p w14:paraId="13A03938" w14:textId="77777777" w:rsidR="00C27F2D" w:rsidRDefault="00C27F2D" w:rsidP="002231C5">
      <w:pPr>
        <w:pStyle w:val="ListParagraph"/>
        <w:ind w:left="780"/>
      </w:pPr>
    </w:p>
    <w:p w14:paraId="13A03939" w14:textId="77777777" w:rsidR="00C27F2D" w:rsidRDefault="00C27F2D" w:rsidP="002231C5">
      <w:pPr>
        <w:pStyle w:val="ListParagraph"/>
        <w:numPr>
          <w:ilvl w:val="0"/>
          <w:numId w:val="1"/>
        </w:numPr>
      </w:pPr>
      <w:r>
        <w:t>You may (but don’t have to) work in teams of TWO for this assignment.</w:t>
      </w:r>
    </w:p>
    <w:p w14:paraId="6776E898" w14:textId="77777777" w:rsidR="00CC7A2B" w:rsidRDefault="00CC7A2B" w:rsidP="00CC7A2B">
      <w:pPr>
        <w:pStyle w:val="ListParagraph"/>
      </w:pPr>
    </w:p>
    <w:p w14:paraId="7443C8AF" w14:textId="77777777" w:rsidR="00CC7A2B" w:rsidRDefault="00CC7A2B" w:rsidP="00CC7A2B"/>
    <w:p w14:paraId="52E9A78D" w14:textId="77777777" w:rsidR="00CC7A2B" w:rsidRDefault="00CC7A2B" w:rsidP="00CC7A2B"/>
    <w:p w14:paraId="1779DD57" w14:textId="05B973A0" w:rsidR="00CC7A2B" w:rsidRDefault="00CC7A2B" w:rsidP="00CC7A2B">
      <w:pPr>
        <w:pStyle w:val="Title"/>
      </w:pPr>
      <w:r>
        <w:t>Premiere Products</w:t>
      </w:r>
    </w:p>
    <w:p w14:paraId="10522B13" w14:textId="77777777" w:rsidR="00CC7A2B" w:rsidRDefault="00CC7A2B" w:rsidP="00CC7A2B"/>
    <w:p w14:paraId="150F258D" w14:textId="77777777" w:rsidR="00CC7A2B" w:rsidRDefault="00CC7A2B" w:rsidP="00CC7A2B">
      <w:r>
        <w:t>Customers</w:t>
      </w:r>
    </w:p>
    <w:p w14:paraId="01204E8B" w14:textId="77777777" w:rsidR="00CC7A2B" w:rsidRDefault="00CC7A2B" w:rsidP="00CC7A2B">
      <w:r>
        <w:rPr>
          <w:noProof/>
        </w:rPr>
        <w:drawing>
          <wp:inline distT="0" distB="0" distL="0" distR="0" wp14:anchorId="2C305999" wp14:editId="55E9FF33">
            <wp:extent cx="5943600" cy="2150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1E670" w14:textId="77777777" w:rsidR="00CC7A2B" w:rsidRDefault="00CC7A2B" w:rsidP="00CC7A2B"/>
    <w:p w14:paraId="4FAEE42F" w14:textId="77777777" w:rsidR="00CC7A2B" w:rsidRDefault="00CC7A2B">
      <w:r>
        <w:br w:type="page"/>
      </w:r>
    </w:p>
    <w:p w14:paraId="5FA23C84" w14:textId="3B4B37F7" w:rsidR="00CC7A2B" w:rsidRDefault="00CC7A2B" w:rsidP="00CC7A2B">
      <w:r>
        <w:lastRenderedPageBreak/>
        <w:t>Order Lines</w:t>
      </w:r>
    </w:p>
    <w:p w14:paraId="6DF8737C" w14:textId="77777777" w:rsidR="00CC7A2B" w:rsidRDefault="00CC7A2B" w:rsidP="00CC7A2B">
      <w:r>
        <w:rPr>
          <w:noProof/>
        </w:rPr>
        <w:drawing>
          <wp:inline distT="0" distB="0" distL="0" distR="0" wp14:anchorId="0CF01F59" wp14:editId="72EF484F">
            <wp:extent cx="28860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4C96" w14:textId="77777777" w:rsidR="00CC7A2B" w:rsidRDefault="00CC7A2B" w:rsidP="00CC7A2B"/>
    <w:p w14:paraId="354E101A" w14:textId="77777777" w:rsidR="00CC7A2B" w:rsidRDefault="00CC7A2B" w:rsidP="00CC7A2B">
      <w:r>
        <w:t>Orders</w:t>
      </w:r>
    </w:p>
    <w:p w14:paraId="3B2F9520" w14:textId="2F907E90" w:rsidR="00CC7A2B" w:rsidRDefault="00CC7A2B" w:rsidP="00CC7A2B">
      <w:r>
        <w:rPr>
          <w:noProof/>
        </w:rPr>
        <w:drawing>
          <wp:inline distT="0" distB="0" distL="0" distR="0" wp14:anchorId="60B5FAA1" wp14:editId="405CDD1D">
            <wp:extent cx="21717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78BBC0" w14:textId="77777777" w:rsidR="00CC7A2B" w:rsidRDefault="00CC7A2B" w:rsidP="00CC7A2B"/>
    <w:p w14:paraId="51C78765" w14:textId="77777777" w:rsidR="00CC7A2B" w:rsidRDefault="00CC7A2B" w:rsidP="00CC7A2B">
      <w:r>
        <w:t>Parts</w:t>
      </w:r>
    </w:p>
    <w:p w14:paraId="6EA214F1" w14:textId="77777777" w:rsidR="00CC7A2B" w:rsidRDefault="00CC7A2B" w:rsidP="00CC7A2B">
      <w:r>
        <w:rPr>
          <w:noProof/>
        </w:rPr>
        <w:drawing>
          <wp:inline distT="0" distB="0" distL="0" distR="0" wp14:anchorId="459B6738" wp14:editId="75D3A655">
            <wp:extent cx="3990975" cy="2295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A46ED" w14:textId="77777777" w:rsidR="00CC7A2B" w:rsidRDefault="00CC7A2B" w:rsidP="00CC7A2B"/>
    <w:p w14:paraId="344FE929" w14:textId="77777777" w:rsidR="00CC7A2B" w:rsidRDefault="00CC7A2B" w:rsidP="00CC7A2B">
      <w:r>
        <w:t>Reps</w:t>
      </w:r>
    </w:p>
    <w:p w14:paraId="78B0956B" w14:textId="77777777" w:rsidR="00CC7A2B" w:rsidRDefault="00CC7A2B" w:rsidP="00CC7A2B">
      <w:r>
        <w:rPr>
          <w:noProof/>
        </w:rPr>
        <w:drawing>
          <wp:inline distT="0" distB="0" distL="0" distR="0" wp14:anchorId="53A106A9" wp14:editId="63895DEE">
            <wp:extent cx="5353050" cy="83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2DAC" w14:textId="77777777" w:rsidR="00CC7A2B" w:rsidRDefault="00CC7A2B" w:rsidP="00CC7A2B"/>
    <w:p w14:paraId="1021E672" w14:textId="77777777" w:rsidR="00CC7A2B" w:rsidRDefault="00CC7A2B" w:rsidP="00CC7A2B">
      <w:r>
        <w:t>Warehouses</w:t>
      </w:r>
    </w:p>
    <w:p w14:paraId="7F925769" w14:textId="77777777" w:rsidR="00CC7A2B" w:rsidRPr="00E119BE" w:rsidRDefault="00CC7A2B" w:rsidP="00CC7A2B">
      <w:r>
        <w:rPr>
          <w:noProof/>
        </w:rPr>
        <w:drawing>
          <wp:inline distT="0" distB="0" distL="0" distR="0" wp14:anchorId="27E559D1" wp14:editId="24B35F0D">
            <wp:extent cx="1638300" cy="83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0E96" w14:textId="77777777" w:rsidR="00CC7A2B" w:rsidRPr="00344A36" w:rsidRDefault="00CC7A2B" w:rsidP="00CC7A2B"/>
    <w:sectPr w:rsidR="00CC7A2B" w:rsidRPr="00344A36" w:rsidSect="00052EF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0393C" w14:textId="77777777" w:rsidR="00344A36" w:rsidRDefault="00344A36">
      <w:r>
        <w:separator/>
      </w:r>
    </w:p>
  </w:endnote>
  <w:endnote w:type="continuationSeparator" w:id="0">
    <w:p w14:paraId="13A0393D" w14:textId="77777777" w:rsidR="00344A36" w:rsidRDefault="0034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0393A" w14:textId="77777777" w:rsidR="00344A36" w:rsidRDefault="00344A36">
      <w:r>
        <w:separator/>
      </w:r>
    </w:p>
  </w:footnote>
  <w:footnote w:type="continuationSeparator" w:id="0">
    <w:p w14:paraId="13A0393B" w14:textId="77777777" w:rsidR="00344A36" w:rsidRDefault="0034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5777D"/>
    <w:multiLevelType w:val="hybridMultilevel"/>
    <w:tmpl w:val="77CA0D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6"/>
    <w:rsid w:val="00052EF7"/>
    <w:rsid w:val="002231C5"/>
    <w:rsid w:val="00311EA7"/>
    <w:rsid w:val="00327C7A"/>
    <w:rsid w:val="00344A36"/>
    <w:rsid w:val="00530F8E"/>
    <w:rsid w:val="0075111E"/>
    <w:rsid w:val="009437A4"/>
    <w:rsid w:val="009C0EF7"/>
    <w:rsid w:val="00BD0081"/>
    <w:rsid w:val="00C27F2D"/>
    <w:rsid w:val="00CC5A40"/>
    <w:rsid w:val="00CC7A2B"/>
    <w:rsid w:val="00D604F5"/>
    <w:rsid w:val="00D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03921"/>
  <w15:docId w15:val="{462FBCAF-F707-464D-983A-93787C1D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F7"/>
    <w:rPr>
      <w:sz w:val="24"/>
    </w:rPr>
  </w:style>
  <w:style w:type="paragraph" w:styleId="Heading1">
    <w:name w:val="heading 1"/>
    <w:basedOn w:val="Normal"/>
    <w:next w:val="Normal"/>
    <w:qFormat/>
    <w:rsid w:val="00052EF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52E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2E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52EF7"/>
  </w:style>
  <w:style w:type="paragraph" w:styleId="Title">
    <w:name w:val="Title"/>
    <w:basedOn w:val="Normal"/>
    <w:qFormat/>
    <w:rsid w:val="00052EF7"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34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Assign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Template.dotm</Template>
  <TotalTime>19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creator>Gaul, Volker</dc:creator>
  <cp:lastModifiedBy>Gaul, Volker</cp:lastModifiedBy>
  <cp:revision>12</cp:revision>
  <cp:lastPrinted>2013-07-02T17:52:00Z</cp:lastPrinted>
  <dcterms:created xsi:type="dcterms:W3CDTF">2012-02-20T16:49:00Z</dcterms:created>
  <dcterms:modified xsi:type="dcterms:W3CDTF">2015-02-16T15:52:00Z</dcterms:modified>
</cp:coreProperties>
</file>