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90"/>
        <w:gridCol w:w="1123"/>
        <w:gridCol w:w="1123"/>
        <w:gridCol w:w="236"/>
      </w:tblGrid>
      <w:tr w:rsidR="000C1AC8" w14:paraId="279E46C2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79E46BF" w14:textId="77777777" w:rsidR="000C1AC8" w:rsidRDefault="00CF734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</w:t>
            </w:r>
            <w:r w:rsidR="000C1AC8">
              <w:rPr>
                <w:bCs/>
              </w:rPr>
              <w:t>ame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79E46C0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79E46C1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0C1AC8" w14:paraId="279E46C7" w14:textId="77777777">
        <w:trPr>
          <w:trHeight w:val="440"/>
        </w:trPr>
        <w:tc>
          <w:tcPr>
            <w:tcW w:w="790" w:type="dxa"/>
            <w:shd w:val="clear" w:color="auto" w:fill="D9D9D9"/>
            <w:vAlign w:val="bottom"/>
          </w:tcPr>
          <w:p w14:paraId="279E46C3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Score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79E46C4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>
              <w:rPr>
                <w:bCs/>
              </w:rPr>
              <w:t>/ 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79E46C5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D9D9D9"/>
            <w:vAlign w:val="bottom"/>
          </w:tcPr>
          <w:p w14:paraId="279E46C6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0C1AC8" w14:paraId="279E46CB" w14:textId="77777777">
        <w:trPr>
          <w:trHeight w:val="440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79E46C8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Update Value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79E46C9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79E46CA" w14:textId="77777777"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</w:tbl>
    <w:p w14:paraId="279E46CC" w14:textId="77777777" w:rsidR="000C1AC8" w:rsidRPr="00832148" w:rsidRDefault="00671D2A" w:rsidP="00832148">
      <w:pPr>
        <w:pStyle w:val="Title"/>
        <w:ind w:left="450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79E476B" wp14:editId="279E476C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851535" cy="715010"/>
            <wp:effectExtent l="0" t="0" r="0" b="0"/>
            <wp:wrapNone/>
            <wp:docPr id="3" name="Picture 3" descr="VB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B6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148" w:rsidRPr="00832148">
        <w:rPr>
          <w:noProof/>
          <w:sz w:val="32"/>
          <w:szCs w:val="32"/>
        </w:rPr>
        <w:t>Programming Logic - Beginning</w:t>
      </w:r>
    </w:p>
    <w:p w14:paraId="279E46CD" w14:textId="77777777" w:rsidR="000C1AC8" w:rsidRDefault="00832148" w:rsidP="00832148">
      <w:pPr>
        <w:ind w:left="450"/>
        <w:jc w:val="center"/>
      </w:pPr>
      <w:r>
        <w:t>152-101</w:t>
      </w:r>
    </w:p>
    <w:p w14:paraId="279E46CE" w14:textId="77777777" w:rsidR="000C1AC8" w:rsidRDefault="000C1AC8" w:rsidP="00832148">
      <w:pPr>
        <w:ind w:left="450"/>
        <w:jc w:val="center"/>
      </w:pPr>
    </w:p>
    <w:p w14:paraId="279E46CF" w14:textId="77777777" w:rsidR="000C1AC8" w:rsidRDefault="00EC4290" w:rsidP="00832148">
      <w:pPr>
        <w:ind w:left="450"/>
        <w:jc w:val="center"/>
      </w:pPr>
      <w:bookmarkStart w:id="0" w:name="Chapter"/>
      <w:r>
        <w:t>Unit 4</w:t>
      </w:r>
      <w:r w:rsidR="000C1AC8">
        <w:t xml:space="preserve">: </w:t>
      </w:r>
      <w:r w:rsidR="00734113">
        <w:fldChar w:fldCharType="begin"/>
      </w:r>
      <w:r w:rsidR="00734113">
        <w:instrText xml:space="preserve"> FILLIN "Enter assignment title" \* MERGEFORMAT </w:instrText>
      </w:r>
      <w:r w:rsidR="00734113">
        <w:fldChar w:fldCharType="separate"/>
      </w:r>
      <w:r w:rsidR="000C1AC8">
        <w:t>Sequential Processing</w:t>
      </w:r>
      <w:r w:rsidR="00734113">
        <w:fldChar w:fldCharType="end"/>
      </w:r>
      <w:bookmarkEnd w:id="0"/>
    </w:p>
    <w:p w14:paraId="279E46D0" w14:textId="77777777" w:rsidR="000C1AC8" w:rsidRDefault="000C1AC8">
      <w:pPr>
        <w:jc w:val="center"/>
      </w:pPr>
    </w:p>
    <w:p w14:paraId="279E46D1" w14:textId="77777777" w:rsidR="00131C34" w:rsidRDefault="00131C34">
      <w:pPr>
        <w:pStyle w:val="Header"/>
        <w:tabs>
          <w:tab w:val="clear" w:pos="4320"/>
          <w:tab w:val="clear" w:pos="8640"/>
        </w:tabs>
      </w:pPr>
    </w:p>
    <w:p w14:paraId="279E46D2" w14:textId="77777777" w:rsidR="00131C34" w:rsidRDefault="00131C34">
      <w:pPr>
        <w:pStyle w:val="Header"/>
        <w:tabs>
          <w:tab w:val="clear" w:pos="4320"/>
          <w:tab w:val="clear" w:pos="8640"/>
        </w:tabs>
      </w:pPr>
      <w:r>
        <w:t xml:space="preserve">- </w:t>
      </w:r>
      <w:r w:rsidR="00F53F6A">
        <w:rPr>
          <w:bCs/>
        </w:rPr>
        <w:t>½</w:t>
      </w:r>
      <w:r>
        <w:t xml:space="preserve"> </w:t>
      </w:r>
      <w:r w:rsidR="00671D2A">
        <w:t>point for each incorrect answer</w:t>
      </w:r>
    </w:p>
    <w:p w14:paraId="279E46D3" w14:textId="77777777" w:rsidR="00671D2A" w:rsidRDefault="00671D2A" w:rsidP="00671D2A">
      <w:pPr>
        <w:pStyle w:val="Header"/>
        <w:tabs>
          <w:tab w:val="left" w:pos="720"/>
        </w:tabs>
      </w:pPr>
      <w:r>
        <w:t>Most answers can be found in Chapter 3 of the book and/or my Unit 4 Instructor’s Notes</w:t>
      </w:r>
    </w:p>
    <w:p w14:paraId="279E46D4" w14:textId="77777777" w:rsidR="00FB131B" w:rsidRDefault="00FB131B">
      <w:pPr>
        <w:pStyle w:val="Header"/>
        <w:tabs>
          <w:tab w:val="clear" w:pos="4320"/>
          <w:tab w:val="clear" w:pos="8640"/>
        </w:tabs>
      </w:pPr>
    </w:p>
    <w:p w14:paraId="279E46D5" w14:textId="77777777" w:rsidR="00FB131B" w:rsidRDefault="00FB131B">
      <w:pPr>
        <w:pStyle w:val="Header"/>
        <w:tabs>
          <w:tab w:val="clear" w:pos="4320"/>
          <w:tab w:val="clear" w:pos="8640"/>
        </w:tabs>
      </w:pPr>
      <w:r>
        <w:rPr>
          <w:b/>
        </w:rPr>
        <w:t>Review Questions &amp; Exercises</w:t>
      </w:r>
    </w:p>
    <w:p w14:paraId="279E46D6" w14:textId="77777777" w:rsidR="00FB131B" w:rsidRDefault="00FB131B">
      <w:pPr>
        <w:pStyle w:val="Header"/>
        <w:tabs>
          <w:tab w:val="clear" w:pos="4320"/>
          <w:tab w:val="clear" w:pos="8640"/>
        </w:tabs>
      </w:pPr>
    </w:p>
    <w:p w14:paraId="279E46D7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The </w:t>
      </w:r>
      <w:sdt>
        <w:sdtPr>
          <w:rPr>
            <w:color w:val="FF0000"/>
          </w:rPr>
          <w:alias w:val="Answer"/>
          <w:tag w:val="Answer"/>
          <w:id w:val="-1811163128"/>
          <w:placeholder>
            <w:docPart w:val="6463B8E20D96410BBD19250396552E0A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control allows you to capture input the user type</w:t>
      </w:r>
      <w:r w:rsidR="00B30DAE">
        <w:t>s</w:t>
      </w:r>
      <w:r>
        <w:t xml:space="preserve"> on the keyboard.</w:t>
      </w:r>
    </w:p>
    <w:p w14:paraId="279E46D8" w14:textId="77777777" w:rsidR="00FB131B" w:rsidRDefault="00734113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sdt>
        <w:sdtPr>
          <w:rPr>
            <w:color w:val="FF0000"/>
          </w:rPr>
          <w:alias w:val="Answer"/>
          <w:tag w:val="Answer"/>
          <w:id w:val="-1690362945"/>
          <w:placeholder>
            <w:docPart w:val="3FE8C987057941D897974225AAFC25F2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A12DFA">
        <w:rPr>
          <w:color w:val="FF0000"/>
        </w:rPr>
        <w:t xml:space="preserve"> </w:t>
      </w:r>
      <w:proofErr w:type="gramStart"/>
      <w:r w:rsidR="00FB131B">
        <w:t>is</w:t>
      </w:r>
      <w:proofErr w:type="gramEnd"/>
      <w:r w:rsidR="00FB131B">
        <w:t xml:space="preserve"> the standard prefix for Textbox control names.</w:t>
      </w:r>
    </w:p>
    <w:p w14:paraId="279E46D9" w14:textId="77777777" w:rsidR="00FB131B" w:rsidRDefault="00734113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sdt>
        <w:sdtPr>
          <w:rPr>
            <w:color w:val="FF0000"/>
          </w:rPr>
          <w:alias w:val="Answer"/>
          <w:tag w:val="Answer"/>
          <w:id w:val="-297534422"/>
          <w:placeholder>
            <w:docPart w:val="640AAA73E0DA42FE9B51591254AC5A52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A12DFA">
        <w:rPr>
          <w:color w:val="FF0000"/>
        </w:rPr>
        <w:t xml:space="preserve"> </w:t>
      </w:r>
      <w:proofErr w:type="gramStart"/>
      <w:r w:rsidR="00FB131B">
        <w:t>means</w:t>
      </w:r>
      <w:proofErr w:type="gramEnd"/>
      <w:r w:rsidR="00FB131B">
        <w:t xml:space="preserve"> that one string is appended to another.</w:t>
      </w:r>
    </w:p>
    <w:p w14:paraId="279E46DA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The control that has </w:t>
      </w:r>
      <w:sdt>
        <w:sdtPr>
          <w:rPr>
            <w:color w:val="FF0000"/>
          </w:rPr>
          <w:alias w:val="Answer"/>
          <w:tag w:val="Answer"/>
          <w:id w:val="-11611655"/>
          <w:placeholder>
            <w:docPart w:val="49633724562B41C38083763B8ED03CBD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 xml:space="preserve">is the one that receives the user’s keyboard input or </w:t>
      </w:r>
      <w:proofErr w:type="gramStart"/>
      <w:r>
        <w:t>mouse</w:t>
      </w:r>
      <w:proofErr w:type="gramEnd"/>
      <w:r>
        <w:t xml:space="preserve"> clicks.</w:t>
      </w:r>
    </w:p>
    <w:p w14:paraId="279E46DB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The order in which controls are accessed using the Tab key is called the </w:t>
      </w:r>
      <w:sdt>
        <w:sdtPr>
          <w:rPr>
            <w:color w:val="FF0000"/>
          </w:rPr>
          <w:alias w:val="Answer"/>
          <w:tag w:val="Answer"/>
          <w:id w:val="-397511061"/>
          <w:placeholder>
            <w:docPart w:val="086C398FAA1F48B8BEE7EEF02101B228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6DD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An access key is a key that you press in combination with the </w:t>
      </w:r>
      <w:sdt>
        <w:sdtPr>
          <w:rPr>
            <w:color w:val="FF0000"/>
          </w:rPr>
          <w:alias w:val="Answer"/>
          <w:tag w:val="Answer"/>
          <w:id w:val="779922980"/>
          <w:placeholder>
            <w:docPart w:val="2298B662E74E419ABEA96ECD6B635828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key to quickly access a control such as a button.</w:t>
      </w:r>
    </w:p>
    <w:p w14:paraId="279E46DE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You define a control’s access key through its </w:t>
      </w:r>
      <w:sdt>
        <w:sdtPr>
          <w:rPr>
            <w:color w:val="FF0000"/>
          </w:rPr>
          <w:alias w:val="Answer"/>
          <w:tag w:val="Answer"/>
          <w:id w:val="277612703"/>
          <w:placeholder>
            <w:docPart w:val="9CBA2D3358524E8FBAF6A8E1B9C5E2DF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property.</w:t>
      </w:r>
    </w:p>
    <w:p w14:paraId="279E46DF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A </w:t>
      </w:r>
      <w:sdt>
        <w:sdtPr>
          <w:rPr>
            <w:color w:val="FF0000"/>
          </w:rPr>
          <w:alias w:val="Answer"/>
          <w:tag w:val="Answer"/>
          <w:id w:val="-614517777"/>
          <w:placeholder>
            <w:docPart w:val="6F97BA153DE342DC8A743EC54556618C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is a storage location in the computer’s memory used for holding information while the program is running.</w:t>
      </w:r>
    </w:p>
    <w:p w14:paraId="279E46E0" w14:textId="77777777" w:rsidR="00FB131B" w:rsidRDefault="00FB131B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A </w:t>
      </w:r>
      <w:sdt>
        <w:sdtPr>
          <w:rPr>
            <w:color w:val="FF0000"/>
          </w:rPr>
          <w:alias w:val="Answer"/>
          <w:tag w:val="Answer"/>
          <w:id w:val="677623785"/>
          <w:placeholder>
            <w:docPart w:val="46E9A17A01C14DAFBF56C8EC833D4FA7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 xml:space="preserve">is a statement that causes </w:t>
      </w:r>
      <w:r w:rsidR="00A12DFA" w:rsidRPr="00A12DFA">
        <w:t>C#</w:t>
      </w:r>
      <w:r>
        <w:t xml:space="preserve"> to create a variable in memory.</w:t>
      </w:r>
    </w:p>
    <w:p w14:paraId="279E46E1" w14:textId="77777777" w:rsidR="00FB131B" w:rsidRDefault="00DC7F32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A variable’s </w:t>
      </w:r>
      <w:sdt>
        <w:sdtPr>
          <w:rPr>
            <w:color w:val="FF0000"/>
          </w:rPr>
          <w:alias w:val="Answer"/>
          <w:tag w:val="Answer"/>
          <w:id w:val="-2078283131"/>
          <w:placeholder>
            <w:docPart w:val="F82069F3372A4329B77BC04488326059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determines what kind of information a variable can hold.</w:t>
      </w:r>
    </w:p>
    <w:p w14:paraId="279E46E2" w14:textId="0FA02FF2" w:rsidR="00DC7F32" w:rsidRDefault="00DC7F32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A </w:t>
      </w:r>
      <w:sdt>
        <w:sdtPr>
          <w:rPr>
            <w:color w:val="FF0000"/>
          </w:rPr>
          <w:alias w:val="Answer"/>
          <w:tag w:val="Answer"/>
          <w:id w:val="455914179"/>
          <w:placeholder>
            <w:docPart w:val="FB23B567FE904643AA9AFF4ABB229D72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 xml:space="preserve">variable is declared inside a </w:t>
      </w:r>
      <w:r w:rsidR="00404332">
        <w:t>method</w:t>
      </w:r>
      <w:r>
        <w:t>.</w:t>
      </w:r>
    </w:p>
    <w:p w14:paraId="279E46E3" w14:textId="77777777" w:rsidR="00DC7F32" w:rsidRDefault="00DC7F32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proofErr w:type="gramStart"/>
      <w:r>
        <w:t>A</w:t>
      </w:r>
      <w:r w:rsidR="00A12DFA">
        <w:t>(</w:t>
      </w:r>
      <w:proofErr w:type="gramEnd"/>
      <w:r w:rsidR="00A12DFA">
        <w:t>n)</w:t>
      </w:r>
      <w:r>
        <w:t xml:space="preserve"> </w:t>
      </w:r>
      <w:sdt>
        <w:sdtPr>
          <w:rPr>
            <w:color w:val="FF0000"/>
          </w:rPr>
          <w:alias w:val="Answer"/>
          <w:tag w:val="Answer"/>
          <w:id w:val="165140147"/>
          <w:placeholder>
            <w:docPart w:val="36F1AD717F0A44168DE78DA3971EF27F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 w:rsidR="00A12DFA">
        <w:t>is an unexpected error that happens while a program is running.</w:t>
      </w:r>
    </w:p>
    <w:p w14:paraId="279E46E5" w14:textId="77777777" w:rsidR="00DC7F32" w:rsidRDefault="00734113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sdt>
        <w:sdtPr>
          <w:rPr>
            <w:color w:val="FF0000"/>
          </w:rPr>
          <w:alias w:val="Answer"/>
          <w:tag w:val="Answer"/>
          <w:id w:val="-831679449"/>
          <w:placeholder>
            <w:docPart w:val="AF056C272ECA4A128488D2DA2F46EFDF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A12DFA">
        <w:rPr>
          <w:color w:val="FF0000"/>
        </w:rPr>
        <w:t xml:space="preserve"> </w:t>
      </w:r>
      <w:proofErr w:type="gramStart"/>
      <w:r w:rsidR="00DC7F32">
        <w:t>converts</w:t>
      </w:r>
      <w:proofErr w:type="gramEnd"/>
      <w:r w:rsidR="00DC7F32">
        <w:t xml:space="preserve"> a string to an integer.</w:t>
      </w:r>
    </w:p>
    <w:p w14:paraId="279E46E6" w14:textId="77777777" w:rsidR="00DC7F32" w:rsidRDefault="00DC7F32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When two operators share an operand, the operator with </w:t>
      </w:r>
      <w:sdt>
        <w:sdtPr>
          <w:rPr>
            <w:color w:val="FF0000"/>
          </w:rPr>
          <w:alias w:val="Answer"/>
          <w:tag w:val="Answer"/>
          <w:id w:val="-712730559"/>
          <w:placeholder>
            <w:docPart w:val="822ACD794EBD430BAF168351E47AE2EA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executes first.</w:t>
      </w:r>
    </w:p>
    <w:p w14:paraId="279E46E7" w14:textId="77777777" w:rsidR="00DC7F32" w:rsidRDefault="00DC7F32" w:rsidP="00FB131B">
      <w:pPr>
        <w:numPr>
          <w:ilvl w:val="0"/>
          <w:numId w:val="21"/>
        </w:numPr>
        <w:tabs>
          <w:tab w:val="clear" w:pos="795"/>
          <w:tab w:val="num" w:pos="435"/>
        </w:tabs>
        <w:spacing w:after="240"/>
        <w:ind w:left="432" w:hanging="432"/>
      </w:pPr>
      <w:r>
        <w:t xml:space="preserve">A </w:t>
      </w:r>
      <w:sdt>
        <w:sdtPr>
          <w:rPr>
            <w:color w:val="FF0000"/>
          </w:rPr>
          <w:alias w:val="Answer"/>
          <w:tag w:val="Answer"/>
          <w:id w:val="-829212543"/>
          <w:placeholder>
            <w:docPart w:val="BA25EC5E99624B779C5A595534AA4DCA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  <w:r w:rsidR="00671D2A">
        <w:t xml:space="preserve"> </w:t>
      </w:r>
      <w:r>
        <w:t>is like a variable whose content is read-only—it cannot be changed while the program is running.</w:t>
      </w:r>
    </w:p>
    <w:p w14:paraId="279E46E8" w14:textId="77777777" w:rsidR="00F47F95" w:rsidRDefault="00F47F95">
      <w:pPr>
        <w:rPr>
          <w:b/>
        </w:rPr>
      </w:pPr>
      <w:r>
        <w:rPr>
          <w:b/>
        </w:rPr>
        <w:br w:type="page"/>
      </w:r>
    </w:p>
    <w:p w14:paraId="279E46E9" w14:textId="77777777" w:rsidR="00671D2A" w:rsidRDefault="000C1AC8" w:rsidP="00DC7F32">
      <w:pPr>
        <w:pStyle w:val="Header"/>
        <w:tabs>
          <w:tab w:val="clear" w:pos="4320"/>
          <w:tab w:val="clear" w:pos="8640"/>
        </w:tabs>
        <w:spacing w:line="360" w:lineRule="auto"/>
      </w:pPr>
      <w:r w:rsidRPr="00DC7F32">
        <w:rPr>
          <w:b/>
        </w:rPr>
        <w:lastRenderedPageBreak/>
        <w:t>True or False.</w:t>
      </w:r>
      <w:r>
        <w:t xml:space="preserve"> </w:t>
      </w:r>
    </w:p>
    <w:p w14:paraId="279E46EA" w14:textId="77777777" w:rsidR="000C1AC8" w:rsidRDefault="00671D2A" w:rsidP="00671D2A">
      <w:pPr>
        <w:pStyle w:val="Header"/>
        <w:tabs>
          <w:tab w:val="clear" w:pos="4320"/>
          <w:tab w:val="clear" w:pos="8640"/>
        </w:tabs>
      </w:pPr>
      <w:r>
        <w:t xml:space="preserve">Use the highlighter tool to select either T or F. </w:t>
      </w:r>
      <w:r>
        <w:br/>
      </w:r>
      <w:r w:rsidR="000C1AC8" w:rsidRPr="00305015">
        <w:rPr>
          <w:highlight w:val="yellow"/>
        </w:rPr>
        <w:t>If the answer is false, write why the answer is fals</w:t>
      </w:r>
      <w:r>
        <w:rPr>
          <w:highlight w:val="yellow"/>
        </w:rPr>
        <w:t>e a</w:t>
      </w:r>
      <w:r w:rsidR="00F43C09">
        <w:rPr>
          <w:highlight w:val="yellow"/>
        </w:rPr>
        <w:t>t</w:t>
      </w:r>
      <w:r>
        <w:rPr>
          <w:highlight w:val="yellow"/>
        </w:rPr>
        <w:t xml:space="preserve"> the end of the question</w:t>
      </w:r>
      <w:r w:rsidR="000C1AC8">
        <w:t>.</w:t>
      </w:r>
    </w:p>
    <w:p w14:paraId="279E46EB" w14:textId="77777777" w:rsidR="000C1AC8" w:rsidRDefault="000C1AC8" w:rsidP="0067291F">
      <w:pPr>
        <w:numPr>
          <w:ilvl w:val="0"/>
          <w:numId w:val="25"/>
        </w:numPr>
        <w:tabs>
          <w:tab w:val="clear" w:pos="79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 w:rsidR="00DC7F32">
        <w:t>The</w:t>
      </w:r>
      <w:proofErr w:type="gramEnd"/>
      <w:r w:rsidR="00DC7F32">
        <w:t xml:space="preserve"> TextBox control’s Text property hold</w:t>
      </w:r>
      <w:r w:rsidR="00295236">
        <w:t>s</w:t>
      </w:r>
      <w:r w:rsidR="00DC7F32">
        <w:t xml:space="preserve"> the text entered by the user.</w:t>
      </w:r>
      <w:r w:rsidR="00671D2A">
        <w:t xml:space="preserve"> </w:t>
      </w:r>
    </w:p>
    <w:p w14:paraId="279E46EC" w14:textId="77777777" w:rsidR="000C1AC8" w:rsidRDefault="00DC7F32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  <w:t>You can access a TextBox control’s Text property in code.</w:t>
      </w:r>
      <w:r w:rsidR="00671D2A">
        <w:t xml:space="preserve"> </w:t>
      </w:r>
    </w:p>
    <w:p w14:paraId="279E46ED" w14:textId="77777777" w:rsidR="00DC7F32" w:rsidRDefault="00DC7F32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>
        <w:t>The</w:t>
      </w:r>
      <w:proofErr w:type="gramEnd"/>
      <w:r>
        <w:t xml:space="preserve"> string concatenation operator automatically inserts a space between the joined string</w:t>
      </w:r>
      <w:r w:rsidR="0067291F">
        <w:t>s</w:t>
      </w:r>
      <w:r>
        <w:t>.</w:t>
      </w:r>
      <w:r w:rsidR="00671D2A">
        <w:t xml:space="preserve"> </w:t>
      </w:r>
    </w:p>
    <w:p w14:paraId="279E46F1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  <w:t>When you assign an access key to a button, the user can trigger a Click event by typing Alt+ the access key.</w:t>
      </w:r>
      <w:r w:rsidR="00671D2A">
        <w:t xml:space="preserve"> </w:t>
      </w:r>
    </w:p>
    <w:p w14:paraId="279E46F2" w14:textId="7B5B2880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>
        <w:t>A</w:t>
      </w:r>
      <w:proofErr w:type="gramEnd"/>
      <w:r>
        <w:t xml:space="preserve"> local variable may be access</w:t>
      </w:r>
      <w:r w:rsidR="001554DB">
        <w:t>ed</w:t>
      </w:r>
      <w:r>
        <w:t xml:space="preserve"> by any </w:t>
      </w:r>
      <w:r w:rsidR="00404332">
        <w:t>method</w:t>
      </w:r>
      <w:r>
        <w:t xml:space="preserve"> in an application.</w:t>
      </w:r>
      <w:r w:rsidR="00671D2A">
        <w:t xml:space="preserve"> </w:t>
      </w:r>
    </w:p>
    <w:p w14:paraId="279E46F3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  <w:t xml:space="preserve">When a string variable is created in memory, </w:t>
      </w:r>
      <w:r w:rsidR="00A12DFA">
        <w:t>C#</w:t>
      </w:r>
      <w:r>
        <w:t xml:space="preserve"> assigns it a default value of 0.</w:t>
      </w:r>
      <w:r w:rsidR="00671D2A">
        <w:t xml:space="preserve"> </w:t>
      </w:r>
    </w:p>
    <w:p w14:paraId="279E46F4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>
        <w:t>A</w:t>
      </w:r>
      <w:proofErr w:type="gramEnd"/>
      <w:r>
        <w:t xml:space="preserve"> variable’s scope is the time during which the variable exists in memory.</w:t>
      </w:r>
      <w:r w:rsidR="00671D2A">
        <w:t xml:space="preserve"> </w:t>
      </w:r>
    </w:p>
    <w:p w14:paraId="279E46F5" w14:textId="24651CF6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>
        <w:t>A</w:t>
      </w:r>
      <w:proofErr w:type="gramEnd"/>
      <w:r>
        <w:t xml:space="preserve"> variable declared inside a </w:t>
      </w:r>
      <w:r w:rsidR="00404332">
        <w:t>method</w:t>
      </w:r>
      <w:r>
        <w:t xml:space="preserve"> is only visible to statements inside the same </w:t>
      </w:r>
      <w:r w:rsidR="00404332">
        <w:t>method</w:t>
      </w:r>
      <w:r>
        <w:t>.</w:t>
      </w:r>
      <w:r w:rsidR="00671D2A">
        <w:t xml:space="preserve"> </w:t>
      </w:r>
    </w:p>
    <w:p w14:paraId="279E46F6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</w:r>
      <w:proofErr w:type="spellStart"/>
      <w:r>
        <w:t>F</w:t>
      </w:r>
      <w:proofErr w:type="spellEnd"/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 w:rsidR="00A12DFA">
        <w:t>doub</w:t>
      </w:r>
      <w:r w:rsidR="00AF1586">
        <w:t>l</w:t>
      </w:r>
      <w:r w:rsidR="00A12DFA">
        <w:t>e.Parse</w:t>
      </w:r>
      <w:proofErr w:type="spellEnd"/>
      <w:r>
        <w:t xml:space="preserve"> function converts a </w:t>
      </w:r>
      <w:r w:rsidR="00A12DFA">
        <w:t>double</w:t>
      </w:r>
      <w:r>
        <w:t xml:space="preserve"> to a string.</w:t>
      </w:r>
      <w:r w:rsidR="00671D2A">
        <w:t xml:space="preserve"> </w:t>
      </w:r>
    </w:p>
    <w:p w14:paraId="279E46F7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  <w:t xml:space="preserve">If the </w:t>
      </w:r>
      <w:proofErr w:type="spellStart"/>
      <w:r w:rsidR="00AF1586">
        <w:t>double.Parse</w:t>
      </w:r>
      <w:proofErr w:type="spellEnd"/>
      <w:r>
        <w:t xml:space="preserve"> function cannot convert it</w:t>
      </w:r>
      <w:r w:rsidR="001554DB">
        <w:t>s</w:t>
      </w:r>
      <w:r>
        <w:t xml:space="preserve"> argument, it causes a runtime error.</w:t>
      </w:r>
      <w:r w:rsidR="00671D2A">
        <w:t xml:space="preserve"> </w:t>
      </w:r>
    </w:p>
    <w:p w14:paraId="279E46F8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>
        <w:t>The</w:t>
      </w:r>
      <w:proofErr w:type="gramEnd"/>
      <w:r>
        <w:t xml:space="preserve"> multiplication operator has a higher order of precedence than the addition operator.</w:t>
      </w:r>
      <w:r w:rsidR="00671D2A">
        <w:t xml:space="preserve"> </w:t>
      </w:r>
    </w:p>
    <w:p w14:paraId="279E46F9" w14:textId="77777777" w:rsidR="0067291F" w:rsidRDefault="0067291F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</w:r>
      <w:proofErr w:type="gramStart"/>
      <w:r w:rsidR="0070521D">
        <w:t>A</w:t>
      </w:r>
      <w:proofErr w:type="gramEnd"/>
      <w:r w:rsidR="0070521D">
        <w:t xml:space="preserve"> named constant’s value can be changed by a programming statement while the program is running.</w:t>
      </w:r>
      <w:r w:rsidR="00671D2A">
        <w:t xml:space="preserve"> </w:t>
      </w:r>
    </w:p>
    <w:p w14:paraId="279E46FB" w14:textId="77777777" w:rsidR="0070521D" w:rsidRDefault="0070521D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  <w:t>You can select multiple controls simultaneously with the mouse.</w:t>
      </w:r>
      <w:r w:rsidR="00671D2A">
        <w:t xml:space="preserve"> </w:t>
      </w:r>
    </w:p>
    <w:p w14:paraId="279E46FC" w14:textId="77777777" w:rsidR="0070521D" w:rsidRDefault="0070521D" w:rsidP="0067291F">
      <w:pPr>
        <w:numPr>
          <w:ilvl w:val="0"/>
          <w:numId w:val="25"/>
        </w:numPr>
        <w:tabs>
          <w:tab w:val="clear" w:pos="795"/>
          <w:tab w:val="num" w:pos="75"/>
          <w:tab w:val="num" w:pos="450"/>
          <w:tab w:val="left" w:pos="900"/>
        </w:tabs>
        <w:spacing w:after="240"/>
        <w:ind w:left="1260" w:hanging="1260"/>
      </w:pPr>
      <w:r>
        <w:t>T</w:t>
      </w:r>
      <w:r>
        <w:tab/>
        <w:t>F</w:t>
      </w:r>
      <w:r>
        <w:tab/>
        <w:t>You can change the same property for multiple controls simultaneously.</w:t>
      </w:r>
      <w:r w:rsidR="00671D2A">
        <w:t xml:space="preserve"> </w:t>
      </w:r>
    </w:p>
    <w:p w14:paraId="279E46FD" w14:textId="77777777" w:rsidR="00AF1586" w:rsidRDefault="00AF1586">
      <w:pPr>
        <w:rPr>
          <w:b/>
        </w:rPr>
      </w:pPr>
      <w:r>
        <w:rPr>
          <w:b/>
        </w:rPr>
        <w:br w:type="page"/>
      </w:r>
    </w:p>
    <w:p w14:paraId="279E46FE" w14:textId="77777777" w:rsidR="0070521D" w:rsidRDefault="0070521D" w:rsidP="00671D2A">
      <w:pPr>
        <w:pStyle w:val="Header"/>
        <w:tabs>
          <w:tab w:val="clear" w:pos="4320"/>
          <w:tab w:val="clear" w:pos="8640"/>
        </w:tabs>
        <w:spacing w:after="120"/>
      </w:pPr>
      <w:r>
        <w:rPr>
          <w:b/>
        </w:rPr>
        <w:lastRenderedPageBreak/>
        <w:t>Multiple Choice</w:t>
      </w:r>
      <w:r w:rsidR="00671D2A">
        <w:br/>
        <w:t>Use the highlighter tool to highlight the BEST answer.</w:t>
      </w:r>
    </w:p>
    <w:p w14:paraId="279E46FF" w14:textId="77777777" w:rsidR="0070521D" w:rsidRDefault="0070521D" w:rsidP="0070521D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>When the user types input into a TextBox control, it is stored in which property?</w:t>
      </w:r>
      <w:r>
        <w:br/>
      </w:r>
    </w:p>
    <w:p w14:paraId="279E4700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Input</w:t>
      </w:r>
    </w:p>
    <w:p w14:paraId="279E4701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Text</w:t>
      </w:r>
    </w:p>
    <w:p w14:paraId="279E4702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Value</w:t>
      </w:r>
    </w:p>
    <w:p w14:paraId="279E4703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Keyboard</w:t>
      </w:r>
      <w:r>
        <w:br/>
      </w:r>
    </w:p>
    <w:p w14:paraId="279E4704" w14:textId="77777777" w:rsidR="0070521D" w:rsidRDefault="0070521D" w:rsidP="0070521D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 xml:space="preserve">Which character is the string concatenation </w:t>
      </w:r>
      <w:r w:rsidR="00AF1586">
        <w:t>operator</w:t>
      </w:r>
      <w:r>
        <w:t>?</w:t>
      </w:r>
      <w:r w:rsidRPr="0070521D">
        <w:t xml:space="preserve"> </w:t>
      </w:r>
      <w:r>
        <w:br/>
      </w:r>
    </w:p>
    <w:p w14:paraId="279E4705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&amp;</w:t>
      </w:r>
    </w:p>
    <w:p w14:paraId="279E4706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*</w:t>
      </w:r>
    </w:p>
    <w:p w14:paraId="279E4707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%</w:t>
      </w:r>
    </w:p>
    <w:p w14:paraId="279E4708" w14:textId="77777777" w:rsidR="0070521D" w:rsidRDefault="00AF1586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+</w:t>
      </w:r>
      <w:r w:rsidR="0070521D">
        <w:br/>
      </w:r>
    </w:p>
    <w:p w14:paraId="279E4709" w14:textId="77777777" w:rsidR="0070521D" w:rsidRDefault="0070521D" w:rsidP="0070521D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 xml:space="preserve">In code, you move focus to a control with which </w:t>
      </w:r>
      <w:r w:rsidR="00CB1762">
        <w:t>method</w:t>
      </w:r>
      <w:r>
        <w:t>?</w:t>
      </w:r>
      <w:r w:rsidRPr="0070521D">
        <w:t xml:space="preserve"> </w:t>
      </w:r>
      <w:r>
        <w:br/>
      </w:r>
    </w:p>
    <w:p w14:paraId="279E470A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MoveFocus</w:t>
      </w:r>
      <w:proofErr w:type="spellEnd"/>
    </w:p>
    <w:p w14:paraId="279E470B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SetFocus</w:t>
      </w:r>
      <w:proofErr w:type="spellEnd"/>
    </w:p>
    <w:p w14:paraId="279E470C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ResetFocus</w:t>
      </w:r>
      <w:proofErr w:type="spellEnd"/>
    </w:p>
    <w:p w14:paraId="279E470D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Focus</w:t>
      </w:r>
      <w:r>
        <w:br/>
      </w:r>
    </w:p>
    <w:p w14:paraId="279E470E" w14:textId="77777777" w:rsidR="0070521D" w:rsidRDefault="0070521D" w:rsidP="00AF1586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>Which form property allow</w:t>
      </w:r>
      <w:r w:rsidR="00C51B55">
        <w:t>s</w:t>
      </w:r>
      <w:r>
        <w:t xml:space="preserve"> you to specify a button to be clicked when the user presses the Enter key?</w:t>
      </w:r>
      <w:r w:rsidRPr="0070521D">
        <w:t xml:space="preserve"> </w:t>
      </w:r>
      <w:r>
        <w:br/>
      </w:r>
    </w:p>
    <w:p w14:paraId="279E470F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DefaultButton</w:t>
      </w:r>
      <w:proofErr w:type="spellEnd"/>
    </w:p>
    <w:p w14:paraId="279E4710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AcceptButton</w:t>
      </w:r>
      <w:proofErr w:type="spellEnd"/>
    </w:p>
    <w:p w14:paraId="279E4711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CancelButton</w:t>
      </w:r>
      <w:proofErr w:type="spellEnd"/>
    </w:p>
    <w:p w14:paraId="279E4712" w14:textId="77777777" w:rsidR="0070521D" w:rsidRDefault="0070521D" w:rsidP="0070521D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EnterButton</w:t>
      </w:r>
      <w:proofErr w:type="spellEnd"/>
      <w:r>
        <w:br/>
      </w:r>
    </w:p>
    <w:p w14:paraId="279E4713" w14:textId="77777777" w:rsidR="00731380" w:rsidRDefault="00731380" w:rsidP="00731380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>Which form property allow</w:t>
      </w:r>
      <w:r w:rsidR="00C51B55">
        <w:t>s</w:t>
      </w:r>
      <w:r>
        <w:t xml:space="preserve"> you to specify a button to be clicked when the user presses the Esc key?</w:t>
      </w:r>
      <w:r w:rsidRPr="0070521D">
        <w:t xml:space="preserve"> </w:t>
      </w:r>
      <w:r>
        <w:br/>
      </w:r>
    </w:p>
    <w:p w14:paraId="279E4714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DefaultButton</w:t>
      </w:r>
      <w:proofErr w:type="spellEnd"/>
    </w:p>
    <w:p w14:paraId="279E4715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AcceptButton</w:t>
      </w:r>
      <w:proofErr w:type="spellEnd"/>
    </w:p>
    <w:p w14:paraId="279E4716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CancelButton</w:t>
      </w:r>
      <w:proofErr w:type="spellEnd"/>
    </w:p>
    <w:p w14:paraId="279E471D" w14:textId="765FD3EA" w:rsidR="00AF1586" w:rsidRDefault="00731380" w:rsidP="001019E8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EnterButton</w:t>
      </w:r>
      <w:proofErr w:type="spellEnd"/>
      <w:r>
        <w:br/>
      </w:r>
    </w:p>
    <w:p w14:paraId="279E471E" w14:textId="77777777" w:rsidR="00731380" w:rsidRDefault="00731380" w:rsidP="00731380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>You can assign an access key to a button through which property?</w:t>
      </w:r>
      <w:r w:rsidRPr="00731380">
        <w:t xml:space="preserve"> </w:t>
      </w:r>
      <w:r>
        <w:br/>
      </w:r>
    </w:p>
    <w:p w14:paraId="279E471F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AccessKey</w:t>
      </w:r>
      <w:proofErr w:type="spellEnd"/>
    </w:p>
    <w:p w14:paraId="279E4720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AccessButton</w:t>
      </w:r>
      <w:proofErr w:type="spellEnd"/>
    </w:p>
    <w:p w14:paraId="279E4721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Mnemonic</w:t>
      </w:r>
    </w:p>
    <w:p w14:paraId="279E4722" w14:textId="77777777" w:rsidR="0070521D" w:rsidRDefault="00731380" w:rsidP="00671D2A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Text</w:t>
      </w:r>
      <w:r>
        <w:br/>
      </w:r>
    </w:p>
    <w:p w14:paraId="37B0A86C" w14:textId="77777777" w:rsidR="001019E8" w:rsidRDefault="001019E8">
      <w:r>
        <w:br w:type="page"/>
      </w:r>
    </w:p>
    <w:p w14:paraId="279E4723" w14:textId="5551A195" w:rsidR="00731380" w:rsidRDefault="00731380" w:rsidP="00731380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lastRenderedPageBreak/>
        <w:t>You declare a named constant with which keyword?</w:t>
      </w:r>
      <w:r w:rsidRPr="00731380">
        <w:t xml:space="preserve"> </w:t>
      </w:r>
      <w:r>
        <w:br/>
      </w:r>
    </w:p>
    <w:p w14:paraId="279E4724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c</w:t>
      </w:r>
      <w:r w:rsidR="00731380">
        <w:t>onstant</w:t>
      </w:r>
    </w:p>
    <w:p w14:paraId="279E4725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c</w:t>
      </w:r>
      <w:r w:rsidR="00731380">
        <w:t>onst</w:t>
      </w:r>
      <w:proofErr w:type="spellEnd"/>
    </w:p>
    <w:p w14:paraId="279E4726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proofErr w:type="spellStart"/>
      <w:r>
        <w:t>n</w:t>
      </w:r>
      <w:r w:rsidR="00731380">
        <w:t>amedConstant</w:t>
      </w:r>
      <w:proofErr w:type="spellEnd"/>
    </w:p>
    <w:p w14:paraId="279E4727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Dim</w:t>
      </w:r>
      <w:r>
        <w:br/>
      </w:r>
    </w:p>
    <w:p w14:paraId="279E4728" w14:textId="77777777" w:rsidR="00731380" w:rsidRDefault="00731380" w:rsidP="00731380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>The part of a program in which a variable is visible and may be access</w:t>
      </w:r>
      <w:r w:rsidR="00AF1586">
        <w:t>ed</w:t>
      </w:r>
      <w:r>
        <w:t xml:space="preserve"> by programming statements is the variable’s</w:t>
      </w:r>
      <w:r>
        <w:br/>
      </w:r>
    </w:p>
    <w:p w14:paraId="279E4729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segment</w:t>
      </w:r>
    </w:p>
    <w:p w14:paraId="279E472A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lifetime</w:t>
      </w:r>
    </w:p>
    <w:p w14:paraId="279E472B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scope</w:t>
      </w:r>
    </w:p>
    <w:p w14:paraId="279E472C" w14:textId="77777777" w:rsidR="00731380" w:rsidRDefault="00731380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module</w:t>
      </w:r>
      <w:r>
        <w:br/>
      </w:r>
    </w:p>
    <w:p w14:paraId="279E4732" w14:textId="77777777" w:rsidR="00731380" w:rsidRDefault="00731380" w:rsidP="00731380">
      <w:pPr>
        <w:numPr>
          <w:ilvl w:val="0"/>
          <w:numId w:val="26"/>
        </w:numPr>
        <w:tabs>
          <w:tab w:val="clear" w:pos="795"/>
          <w:tab w:val="num" w:pos="435"/>
          <w:tab w:val="left" w:pos="900"/>
        </w:tabs>
        <w:ind w:left="432" w:hanging="432"/>
      </w:pPr>
      <w:r>
        <w:t xml:space="preserve">Which string is returned from the function </w:t>
      </w:r>
      <w:r w:rsidR="00AF1586">
        <w:t>(</w:t>
      </w:r>
      <w:r>
        <w:t>0.25</w:t>
      </w:r>
      <w:r w:rsidR="00AF1586">
        <w:t>).</w:t>
      </w:r>
      <w:proofErr w:type="spellStart"/>
      <w:proofErr w:type="gramStart"/>
      <w:r w:rsidR="00AF1586">
        <w:t>ToString</w:t>
      </w:r>
      <w:proofErr w:type="spellEnd"/>
      <w:r w:rsidR="00AF1586">
        <w:t>(</w:t>
      </w:r>
      <w:proofErr w:type="gramEnd"/>
      <w:r w:rsidR="00AF1586">
        <w:t>"p"</w:t>
      </w:r>
      <w:r>
        <w:t>)?</w:t>
      </w:r>
      <w:r w:rsidRPr="00731380">
        <w:t xml:space="preserve"> </w:t>
      </w:r>
      <w:r>
        <w:br/>
      </w:r>
    </w:p>
    <w:p w14:paraId="279E4733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"</w:t>
      </w:r>
      <w:r w:rsidR="00731380">
        <w:t>0.25%</w:t>
      </w:r>
      <w:r>
        <w:t>"</w:t>
      </w:r>
    </w:p>
    <w:p w14:paraId="279E4734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"</w:t>
      </w:r>
      <w:r w:rsidR="00731380">
        <w:t>2.50%</w:t>
      </w:r>
      <w:r>
        <w:t>"</w:t>
      </w:r>
    </w:p>
    <w:p w14:paraId="279E4735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"</w:t>
      </w:r>
      <w:r w:rsidR="00731380">
        <w:t>25.00%</w:t>
      </w:r>
      <w:r>
        <w:t>"</w:t>
      </w:r>
    </w:p>
    <w:p w14:paraId="279E4736" w14:textId="77777777" w:rsidR="00731380" w:rsidRDefault="00AF1586" w:rsidP="00731380">
      <w:pPr>
        <w:numPr>
          <w:ilvl w:val="1"/>
          <w:numId w:val="26"/>
        </w:numPr>
        <w:tabs>
          <w:tab w:val="clear" w:pos="1440"/>
          <w:tab w:val="num" w:pos="792"/>
        </w:tabs>
        <w:ind w:left="792"/>
      </w:pPr>
      <w:r>
        <w:t>"</w:t>
      </w:r>
      <w:r w:rsidR="00731380">
        <w:t>0.25</w:t>
      </w:r>
      <w:r>
        <w:t>"</w:t>
      </w:r>
      <w:r w:rsidR="00731380">
        <w:br/>
      </w:r>
    </w:p>
    <w:p w14:paraId="279E4737" w14:textId="77777777" w:rsidR="00AF1586" w:rsidRDefault="00AF1586">
      <w:pPr>
        <w:rPr>
          <w:b/>
        </w:rPr>
      </w:pPr>
      <w:r>
        <w:rPr>
          <w:b/>
        </w:rPr>
        <w:br w:type="page"/>
      </w:r>
    </w:p>
    <w:p w14:paraId="279E4738" w14:textId="77777777" w:rsidR="00731380" w:rsidRDefault="00731380" w:rsidP="00731380">
      <w:r>
        <w:rPr>
          <w:b/>
        </w:rPr>
        <w:lastRenderedPageBreak/>
        <w:t>Short Answer</w:t>
      </w:r>
    </w:p>
    <w:p w14:paraId="279E4739" w14:textId="77777777" w:rsidR="001554DB" w:rsidRPr="00731380" w:rsidRDefault="001554DB" w:rsidP="00731380"/>
    <w:p w14:paraId="279E473A" w14:textId="77777777" w:rsidR="00731380" w:rsidRDefault="00731380" w:rsidP="00671D2A">
      <w:pPr>
        <w:numPr>
          <w:ilvl w:val="0"/>
          <w:numId w:val="27"/>
        </w:numPr>
        <w:ind w:left="360"/>
      </w:pPr>
      <w:r>
        <w:t>How do you erase the contents of TextBox using code?</w:t>
      </w:r>
      <w:r>
        <w:br/>
      </w:r>
      <w:sdt>
        <w:sdtPr>
          <w:rPr>
            <w:color w:val="FF0000"/>
          </w:rPr>
          <w:alias w:val="Answer"/>
          <w:tag w:val="Answer"/>
          <w:id w:val="-431977445"/>
          <w:placeholder>
            <w:docPart w:val="006F14AAFF8440DDB995528D831E0A64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3B" w14:textId="77777777" w:rsidR="00671D2A" w:rsidRDefault="00671D2A" w:rsidP="00671D2A">
      <w:pPr>
        <w:ind w:left="360"/>
      </w:pPr>
    </w:p>
    <w:p w14:paraId="279E473C" w14:textId="77777777" w:rsidR="00731380" w:rsidRDefault="00731380" w:rsidP="00671D2A">
      <w:pPr>
        <w:numPr>
          <w:ilvl w:val="0"/>
          <w:numId w:val="27"/>
        </w:numPr>
        <w:ind w:left="360"/>
      </w:pPr>
      <w:r>
        <w:t>How do you assign an access key to a button?</w:t>
      </w:r>
    </w:p>
    <w:p w14:paraId="279E473D" w14:textId="77777777" w:rsidR="00671D2A" w:rsidRDefault="00734113" w:rsidP="00671D2A">
      <w:pPr>
        <w:ind w:left="360"/>
      </w:pPr>
      <w:sdt>
        <w:sdtPr>
          <w:rPr>
            <w:color w:val="FF0000"/>
          </w:rPr>
          <w:alias w:val="Answer"/>
          <w:tag w:val="Answer"/>
          <w:id w:val="-1023018130"/>
          <w:placeholder>
            <w:docPart w:val="0C7E2BD77E0240D6A9958E0CF2B18BCB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3E" w14:textId="77777777" w:rsidR="00671D2A" w:rsidRDefault="00671D2A" w:rsidP="00671D2A">
      <w:pPr>
        <w:ind w:left="360"/>
      </w:pPr>
    </w:p>
    <w:p w14:paraId="279E473F" w14:textId="77777777" w:rsidR="00671D2A" w:rsidRDefault="00731380" w:rsidP="00671D2A">
      <w:pPr>
        <w:numPr>
          <w:ilvl w:val="0"/>
          <w:numId w:val="27"/>
        </w:numPr>
        <w:ind w:left="360"/>
      </w:pPr>
      <w:r>
        <w:t xml:space="preserve">How does assigning </w:t>
      </w:r>
      <w:r w:rsidR="003F4A5F">
        <w:t>an access</w:t>
      </w:r>
      <w:r w:rsidR="00D01B80">
        <w:t xml:space="preserve"> key</w:t>
      </w:r>
      <w:r w:rsidR="003F4A5F">
        <w:t xml:space="preserve"> to a button change it</w:t>
      </w:r>
      <w:r>
        <w:t>s appearance?</w:t>
      </w:r>
      <w:r w:rsidR="00671D2A" w:rsidRPr="00671D2A">
        <w:t xml:space="preserve"> </w:t>
      </w:r>
      <w:r w:rsidR="00671D2A">
        <w:br/>
      </w:r>
      <w:sdt>
        <w:sdtPr>
          <w:rPr>
            <w:color w:val="FF0000"/>
          </w:rPr>
          <w:alias w:val="Answer"/>
          <w:tag w:val="Answer"/>
          <w:id w:val="-515693695"/>
          <w:placeholder>
            <w:docPart w:val="69E947F2A55446279AECB5A4A1218FC2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40" w14:textId="77777777" w:rsidR="00671D2A" w:rsidRDefault="00671D2A" w:rsidP="00671D2A">
      <w:pPr>
        <w:ind w:left="360"/>
      </w:pPr>
    </w:p>
    <w:p w14:paraId="279E4741" w14:textId="77777777" w:rsidR="00671D2A" w:rsidRDefault="00731380" w:rsidP="00671D2A">
      <w:pPr>
        <w:numPr>
          <w:ilvl w:val="0"/>
          <w:numId w:val="27"/>
        </w:numPr>
        <w:ind w:left="360"/>
      </w:pPr>
      <w:r>
        <w:t>Why should you always make sure a string variable is initialized or assigned a value before it is used in an operation?</w:t>
      </w:r>
      <w:r w:rsidR="00671D2A" w:rsidRPr="00671D2A">
        <w:t xml:space="preserve"> </w:t>
      </w:r>
      <w:r w:rsidR="00671D2A">
        <w:br/>
      </w:r>
      <w:sdt>
        <w:sdtPr>
          <w:rPr>
            <w:color w:val="FF0000"/>
          </w:rPr>
          <w:alias w:val="Answer"/>
          <w:tag w:val="Answer"/>
          <w:id w:val="-1733695436"/>
          <w:placeholder>
            <w:docPart w:val="D7F4740A5DE44135A65A67E3927E16F7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42" w14:textId="77777777" w:rsidR="00671D2A" w:rsidRDefault="00671D2A" w:rsidP="00671D2A">
      <w:pPr>
        <w:ind w:left="360"/>
      </w:pPr>
    </w:p>
    <w:p w14:paraId="279E4743" w14:textId="77777777" w:rsidR="00671D2A" w:rsidRDefault="00731380" w:rsidP="00671D2A">
      <w:pPr>
        <w:numPr>
          <w:ilvl w:val="0"/>
          <w:numId w:val="27"/>
        </w:numPr>
        <w:ind w:left="360"/>
      </w:pPr>
      <w:r>
        <w:t xml:space="preserve">When </w:t>
      </w:r>
      <w:proofErr w:type="gramStart"/>
      <w:r>
        <w:t>is a local variable</w:t>
      </w:r>
      <w:proofErr w:type="gramEnd"/>
      <w:r>
        <w:t xml:space="preserve"> destroyed (removed from memory)?</w:t>
      </w:r>
      <w:r w:rsidR="00671D2A" w:rsidRPr="00671D2A">
        <w:t xml:space="preserve"> </w:t>
      </w:r>
      <w:r w:rsidR="00671D2A">
        <w:br/>
      </w:r>
      <w:sdt>
        <w:sdtPr>
          <w:rPr>
            <w:color w:val="FF0000"/>
          </w:rPr>
          <w:alias w:val="Answer"/>
          <w:tag w:val="Answer"/>
          <w:id w:val="-1088461133"/>
          <w:placeholder>
            <w:docPart w:val="50274E57529145ED85E9E5D655C4F208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44" w14:textId="77777777" w:rsidR="00671D2A" w:rsidRDefault="00671D2A" w:rsidP="00671D2A">
      <w:pPr>
        <w:ind w:left="360"/>
      </w:pPr>
    </w:p>
    <w:p w14:paraId="279E4745" w14:textId="77777777" w:rsidR="00731380" w:rsidRDefault="00731380" w:rsidP="00671D2A">
      <w:pPr>
        <w:numPr>
          <w:ilvl w:val="0"/>
          <w:numId w:val="27"/>
        </w:numPr>
        <w:ind w:left="360"/>
      </w:pPr>
      <w:r>
        <w:t>Complete the following table by providing the value of each mathematical expression.</w:t>
      </w:r>
    </w:p>
    <w:p w14:paraId="279E4746" w14:textId="77777777" w:rsidR="00731380" w:rsidRDefault="00731380" w:rsidP="00731380"/>
    <w:p w14:paraId="279E4747" w14:textId="77777777" w:rsidR="00731380" w:rsidRDefault="00731380" w:rsidP="00731380">
      <w:pPr>
        <w:tabs>
          <w:tab w:val="left" w:pos="4410"/>
        </w:tabs>
        <w:ind w:left="432"/>
        <w:rPr>
          <w:b/>
        </w:rPr>
      </w:pPr>
      <w:r>
        <w:rPr>
          <w:b/>
        </w:rPr>
        <w:t>Expression</w:t>
      </w:r>
      <w:r>
        <w:rPr>
          <w:b/>
        </w:rPr>
        <w:tab/>
        <w:t>Value</w:t>
      </w:r>
    </w:p>
    <w:p w14:paraId="279E4748" w14:textId="77777777" w:rsidR="005D4B8B" w:rsidRDefault="005D4B8B" w:rsidP="00731380">
      <w:pPr>
        <w:tabs>
          <w:tab w:val="left" w:pos="4410"/>
        </w:tabs>
        <w:ind w:left="432"/>
      </w:pPr>
    </w:p>
    <w:p w14:paraId="279E4749" w14:textId="77777777" w:rsidR="00731380" w:rsidRDefault="00731380" w:rsidP="005D4B8B">
      <w:pPr>
        <w:tabs>
          <w:tab w:val="left" w:pos="4410"/>
          <w:tab w:val="left" w:leader="underscore" w:pos="5220"/>
        </w:tabs>
        <w:ind w:left="432"/>
      </w:pPr>
      <w:r>
        <w:t>5 + 2 * 8</w:t>
      </w:r>
      <w:r>
        <w:tab/>
      </w:r>
      <w:sdt>
        <w:sdtPr>
          <w:rPr>
            <w:color w:val="FF0000"/>
          </w:rPr>
          <w:alias w:val="Answer"/>
          <w:tag w:val="Answer"/>
          <w:id w:val="582500745"/>
          <w:placeholder>
            <w:docPart w:val="1FBED6C0D4D14710A793EFC9CECD236B"/>
          </w:placeholder>
          <w:showingPlcHdr/>
        </w:sdtPr>
        <w:sdtEndPr/>
        <w:sdtContent>
          <w:proofErr w:type="gramStart"/>
          <w:r w:rsidR="009E2A73">
            <w:rPr>
              <w:color w:val="FF0000"/>
            </w:rPr>
            <w:t>Click</w:t>
          </w:r>
          <w:proofErr w:type="gramEnd"/>
          <w:r w:rsidR="009E2A73">
            <w:rPr>
              <w:color w:val="FF0000"/>
            </w:rPr>
            <w:t xml:space="preserve"> and type</w:t>
          </w:r>
        </w:sdtContent>
      </w:sdt>
    </w:p>
    <w:p w14:paraId="279E474A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</w:p>
    <w:p w14:paraId="279E474B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  <w:r>
        <w:t>20 / 5 – 2</w:t>
      </w:r>
      <w:r>
        <w:tab/>
      </w:r>
      <w:sdt>
        <w:sdtPr>
          <w:rPr>
            <w:color w:val="FF0000"/>
          </w:rPr>
          <w:alias w:val="Answer"/>
          <w:tag w:val="Answer"/>
          <w:id w:val="-960182915"/>
          <w:placeholder>
            <w:docPart w:val="72D4669AB78D48B79965294CF4BA7629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4C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</w:p>
    <w:p w14:paraId="279E474D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  <w:r>
        <w:t>4 + 10 * 3 – 2</w:t>
      </w:r>
      <w:r>
        <w:tab/>
      </w:r>
      <w:sdt>
        <w:sdtPr>
          <w:rPr>
            <w:color w:val="FF0000"/>
          </w:rPr>
          <w:alias w:val="Answer"/>
          <w:tag w:val="Answer"/>
          <w:id w:val="1846365280"/>
          <w:placeholder>
            <w:docPart w:val="667761165E274D138E46C669D320A5A2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4E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</w:p>
    <w:p w14:paraId="279E474F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  <w:r>
        <w:t>(4 + 10) * 3 – 2</w:t>
      </w:r>
      <w:r>
        <w:tab/>
      </w:r>
      <w:sdt>
        <w:sdtPr>
          <w:rPr>
            <w:color w:val="FF0000"/>
          </w:rPr>
          <w:alias w:val="Answer"/>
          <w:tag w:val="Answer"/>
          <w:id w:val="-317577836"/>
          <w:placeholder>
            <w:docPart w:val="BD577B644CCF42DDB5D3B56C49AB598B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50" w14:textId="77777777" w:rsidR="005D4B8B" w:rsidRDefault="005D4B8B" w:rsidP="005D4B8B">
      <w:pPr>
        <w:tabs>
          <w:tab w:val="left" w:pos="4410"/>
          <w:tab w:val="left" w:leader="underscore" w:pos="5220"/>
        </w:tabs>
        <w:ind w:left="432"/>
      </w:pPr>
    </w:p>
    <w:p w14:paraId="279E4751" w14:textId="77777777" w:rsidR="005D4B8B" w:rsidRDefault="005D4B8B" w:rsidP="00C969D8">
      <w:pPr>
        <w:numPr>
          <w:ilvl w:val="0"/>
          <w:numId w:val="27"/>
        </w:numPr>
        <w:ind w:left="360"/>
      </w:pPr>
      <w:r>
        <w:br w:type="page"/>
      </w:r>
      <w:r>
        <w:lastRenderedPageBreak/>
        <w:t xml:space="preserve">Complete the following table by indicating the </w:t>
      </w:r>
      <w:proofErr w:type="spellStart"/>
      <w:r w:rsidR="00B34226">
        <w:t>ToString</w:t>
      </w:r>
      <w:proofErr w:type="spellEnd"/>
      <w:r w:rsidR="00B34226">
        <w:t xml:space="preserve"> method’s</w:t>
      </w:r>
      <w:r>
        <w:t xml:space="preserve"> return value</w:t>
      </w:r>
      <w:r w:rsidR="00B34226">
        <w:t xml:space="preserve"> (how would </w:t>
      </w:r>
      <w:bookmarkStart w:id="1" w:name="_GoBack"/>
      <w:r w:rsidR="00B34226">
        <w:t>the value be displayed?)</w:t>
      </w:r>
      <w:r>
        <w:t>.</w:t>
      </w:r>
    </w:p>
    <w:p w14:paraId="279E4752" w14:textId="77777777" w:rsidR="005D4B8B" w:rsidRDefault="005D4B8B" w:rsidP="005D4B8B"/>
    <w:bookmarkEnd w:id="1"/>
    <w:p w14:paraId="279E4753" w14:textId="77777777" w:rsidR="005D4B8B" w:rsidRDefault="00B34226" w:rsidP="00AF1586">
      <w:pPr>
        <w:tabs>
          <w:tab w:val="left" w:pos="5760"/>
        </w:tabs>
        <w:ind w:left="432"/>
        <w:rPr>
          <w:b/>
        </w:rPr>
      </w:pPr>
      <w:proofErr w:type="spellStart"/>
      <w:r>
        <w:rPr>
          <w:b/>
        </w:rPr>
        <w:t>ToString</w:t>
      </w:r>
      <w:proofErr w:type="spellEnd"/>
      <w:r w:rsidR="005D4B8B">
        <w:rPr>
          <w:b/>
        </w:rPr>
        <w:t xml:space="preserve"> Call</w:t>
      </w:r>
      <w:r w:rsidR="005D4B8B">
        <w:rPr>
          <w:b/>
        </w:rPr>
        <w:tab/>
        <w:t>Return Value</w:t>
      </w:r>
    </w:p>
    <w:p w14:paraId="279E4754" w14:textId="77777777" w:rsidR="005D4B8B" w:rsidRDefault="005D4B8B" w:rsidP="00AF1586">
      <w:pPr>
        <w:tabs>
          <w:tab w:val="left" w:pos="5760"/>
        </w:tabs>
        <w:ind w:left="432"/>
        <w:rPr>
          <w:b/>
        </w:rPr>
      </w:pPr>
    </w:p>
    <w:p w14:paraId="279E4755" w14:textId="19625967" w:rsidR="00B34226" w:rsidRDefault="00B34226" w:rsidP="00AF1586">
      <w:pPr>
        <w:tabs>
          <w:tab w:val="left" w:pos="5760"/>
          <w:tab w:val="left" w:leader="underscore" w:pos="5850"/>
        </w:tabs>
        <w:ind w:left="432"/>
      </w:pPr>
      <w:proofErr w:type="spellStart"/>
      <w:proofErr w:type="gramStart"/>
      <w:r>
        <w:t>annualSalary</w:t>
      </w:r>
      <w:proofErr w:type="spellEnd"/>
      <w:proofErr w:type="gramEnd"/>
      <w:r>
        <w:t xml:space="preserve"> = 67521.548</w:t>
      </w:r>
      <w:r w:rsidR="0074677A">
        <w:t>m</w:t>
      </w:r>
      <w:r w:rsidR="00AF1586">
        <w:t>;</w:t>
      </w:r>
    </w:p>
    <w:p w14:paraId="279E4756" w14:textId="77777777" w:rsidR="005D4B8B" w:rsidRDefault="00AF1586" w:rsidP="00AF1586">
      <w:pPr>
        <w:tabs>
          <w:tab w:val="left" w:pos="5760"/>
          <w:tab w:val="left" w:leader="underscore" w:pos="5850"/>
        </w:tabs>
        <w:ind w:left="432"/>
      </w:pPr>
      <w:proofErr w:type="spellStart"/>
      <w:r>
        <w:t>lblTest.Text</w:t>
      </w:r>
      <w:proofErr w:type="spellEnd"/>
      <w:r>
        <w:t xml:space="preserve"> = </w:t>
      </w:r>
      <w:proofErr w:type="spellStart"/>
      <w:proofErr w:type="gramStart"/>
      <w:r w:rsidR="00B34226">
        <w:t>annualSalary.ToString</w:t>
      </w:r>
      <w:proofErr w:type="spellEnd"/>
      <w:r w:rsidR="00B34226">
        <w:t>(</w:t>
      </w:r>
      <w:proofErr w:type="gramEnd"/>
      <w:r w:rsidR="00B34226">
        <w:t>"N")</w:t>
      </w:r>
      <w:r>
        <w:t>;</w:t>
      </w:r>
      <w:r w:rsidR="005D4B8B">
        <w:tab/>
      </w:r>
      <w:sdt>
        <w:sdtPr>
          <w:rPr>
            <w:color w:val="FF0000"/>
          </w:rPr>
          <w:alias w:val="Answer"/>
          <w:tag w:val="Answer"/>
          <w:id w:val="-884028982"/>
          <w:placeholder>
            <w:docPart w:val="747D9029E47A4685B7F95FE7E0DD4C88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57" w14:textId="77777777" w:rsidR="005D4B8B" w:rsidRDefault="005D4B8B" w:rsidP="00AF1586">
      <w:pPr>
        <w:tabs>
          <w:tab w:val="left" w:pos="5760"/>
          <w:tab w:val="left" w:leader="underscore" w:pos="5850"/>
        </w:tabs>
        <w:ind w:left="432"/>
      </w:pPr>
    </w:p>
    <w:p w14:paraId="279E4758" w14:textId="72C270B0" w:rsidR="00B34226" w:rsidRDefault="00B34226" w:rsidP="00AF1586">
      <w:pPr>
        <w:tabs>
          <w:tab w:val="left" w:pos="5760"/>
          <w:tab w:val="left" w:leader="underscore" w:pos="5850"/>
        </w:tabs>
        <w:ind w:left="432"/>
      </w:pPr>
      <w:proofErr w:type="spellStart"/>
      <w:proofErr w:type="gramStart"/>
      <w:r>
        <w:t>monthlySalary</w:t>
      </w:r>
      <w:proofErr w:type="spellEnd"/>
      <w:proofErr w:type="gramEnd"/>
      <w:r>
        <w:t xml:space="preserve"> = 2518.752</w:t>
      </w:r>
      <w:r w:rsidR="0074677A">
        <w:t>m</w:t>
      </w:r>
      <w:r w:rsidR="00AF1586">
        <w:t>;</w:t>
      </w:r>
    </w:p>
    <w:p w14:paraId="279E4759" w14:textId="77777777" w:rsidR="005D4B8B" w:rsidRDefault="00AF1586" w:rsidP="00AF1586">
      <w:pPr>
        <w:tabs>
          <w:tab w:val="left" w:pos="5760"/>
          <w:tab w:val="left" w:leader="underscore" w:pos="5850"/>
        </w:tabs>
        <w:ind w:left="432"/>
      </w:pPr>
      <w:proofErr w:type="spellStart"/>
      <w:r>
        <w:t>lblTest.Text</w:t>
      </w:r>
      <w:proofErr w:type="spellEnd"/>
      <w:r>
        <w:t xml:space="preserve"> = </w:t>
      </w:r>
      <w:proofErr w:type="spellStart"/>
      <w:proofErr w:type="gramStart"/>
      <w:r w:rsidR="00B34226">
        <w:t>monthlySalary.ToString</w:t>
      </w:r>
      <w:proofErr w:type="spellEnd"/>
      <w:r w:rsidR="00B34226">
        <w:t>(</w:t>
      </w:r>
      <w:proofErr w:type="gramEnd"/>
      <w:r w:rsidR="00B34226">
        <w:t>"C")</w:t>
      </w:r>
      <w:r>
        <w:t>;</w:t>
      </w:r>
      <w:r w:rsidR="005D4B8B">
        <w:tab/>
      </w:r>
      <w:sdt>
        <w:sdtPr>
          <w:rPr>
            <w:color w:val="FF0000"/>
          </w:rPr>
          <w:alias w:val="Answer"/>
          <w:tag w:val="Answer"/>
          <w:id w:val="-2020152693"/>
          <w:placeholder>
            <w:docPart w:val="B7984BB6B9AE4382A8F83F851731B0E0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5A" w14:textId="77777777" w:rsidR="005D4B8B" w:rsidRDefault="005D4B8B" w:rsidP="00AF1586">
      <w:pPr>
        <w:tabs>
          <w:tab w:val="left" w:pos="5760"/>
          <w:tab w:val="left" w:leader="underscore" w:pos="5850"/>
        </w:tabs>
        <w:ind w:left="432"/>
      </w:pPr>
    </w:p>
    <w:p w14:paraId="279E475B" w14:textId="77777777" w:rsidR="00B34226" w:rsidRDefault="00B34226" w:rsidP="00AF1586">
      <w:pPr>
        <w:tabs>
          <w:tab w:val="left" w:pos="5760"/>
          <w:tab w:val="left" w:leader="underscore" w:pos="5850"/>
        </w:tabs>
        <w:ind w:left="432"/>
      </w:pPr>
      <w:proofErr w:type="gramStart"/>
      <w:r>
        <w:t>yards</w:t>
      </w:r>
      <w:proofErr w:type="gramEnd"/>
      <w:r>
        <w:t xml:space="preserve"> = 46</w:t>
      </w:r>
      <w:r w:rsidR="00AF1586">
        <w:t>;</w:t>
      </w:r>
    </w:p>
    <w:p w14:paraId="279E475C" w14:textId="77777777" w:rsidR="005D4B8B" w:rsidRDefault="00AF1586" w:rsidP="00AF1586">
      <w:pPr>
        <w:tabs>
          <w:tab w:val="left" w:pos="5760"/>
          <w:tab w:val="left" w:leader="underscore" w:pos="5850"/>
        </w:tabs>
        <w:ind w:left="432"/>
      </w:pPr>
      <w:proofErr w:type="spellStart"/>
      <w:r>
        <w:t>lblTest.Text</w:t>
      </w:r>
      <w:proofErr w:type="spellEnd"/>
      <w:r>
        <w:t xml:space="preserve"> = </w:t>
      </w:r>
      <w:proofErr w:type="spellStart"/>
      <w:proofErr w:type="gramStart"/>
      <w:r w:rsidR="00B34226">
        <w:t>yards.ToString</w:t>
      </w:r>
      <w:proofErr w:type="spellEnd"/>
      <w:r w:rsidR="00B34226">
        <w:t>(</w:t>
      </w:r>
      <w:proofErr w:type="gramEnd"/>
      <w:r w:rsidR="00B34226">
        <w:t>"N</w:t>
      </w:r>
      <w:r w:rsidR="005D4B8B">
        <w:t>0</w:t>
      </w:r>
      <w:r w:rsidR="00B34226">
        <w:t>"</w:t>
      </w:r>
      <w:r w:rsidR="005D4B8B">
        <w:t>)</w:t>
      </w:r>
      <w:r>
        <w:t>;</w:t>
      </w:r>
      <w:r w:rsidR="005D4B8B">
        <w:tab/>
      </w:r>
      <w:sdt>
        <w:sdtPr>
          <w:rPr>
            <w:color w:val="FF0000"/>
          </w:rPr>
          <w:alias w:val="Answer"/>
          <w:tag w:val="Answer"/>
          <w:id w:val="1310825340"/>
          <w:placeholder>
            <w:docPart w:val="7AE6F5329EB341958FC4820EF7BCB624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5D" w14:textId="77777777" w:rsidR="005D4B8B" w:rsidRDefault="005D4B8B" w:rsidP="00AF1586">
      <w:pPr>
        <w:tabs>
          <w:tab w:val="left" w:pos="5760"/>
          <w:tab w:val="left" w:leader="underscore" w:pos="5850"/>
        </w:tabs>
        <w:ind w:left="432"/>
      </w:pPr>
    </w:p>
    <w:p w14:paraId="279E475E" w14:textId="77777777" w:rsidR="00B34226" w:rsidRDefault="00B34226" w:rsidP="00AF1586">
      <w:pPr>
        <w:tabs>
          <w:tab w:val="left" w:pos="5760"/>
          <w:tab w:val="left" w:leader="underscore" w:pos="5850"/>
        </w:tabs>
        <w:ind w:left="432"/>
      </w:pPr>
      <w:proofErr w:type="gramStart"/>
      <w:r>
        <w:t>attended</w:t>
      </w:r>
      <w:proofErr w:type="gramEnd"/>
      <w:r>
        <w:t xml:space="preserve"> = .284</w:t>
      </w:r>
      <w:r w:rsidR="00AF1586">
        <w:t>;</w:t>
      </w:r>
    </w:p>
    <w:p w14:paraId="279E475F" w14:textId="77777777" w:rsidR="005D4B8B" w:rsidRDefault="00AF1586" w:rsidP="00AF1586">
      <w:pPr>
        <w:tabs>
          <w:tab w:val="left" w:pos="5760"/>
          <w:tab w:val="left" w:leader="underscore" w:pos="5850"/>
        </w:tabs>
        <w:ind w:left="432"/>
      </w:pPr>
      <w:proofErr w:type="spellStart"/>
      <w:r>
        <w:t>lblTest.Text</w:t>
      </w:r>
      <w:proofErr w:type="spellEnd"/>
      <w:r>
        <w:t xml:space="preserve"> = </w:t>
      </w:r>
      <w:proofErr w:type="spellStart"/>
      <w:proofErr w:type="gramStart"/>
      <w:r w:rsidR="00B34226">
        <w:t>attended.ToString</w:t>
      </w:r>
      <w:proofErr w:type="spellEnd"/>
      <w:r w:rsidR="00B34226">
        <w:t>(</w:t>
      </w:r>
      <w:proofErr w:type="gramEnd"/>
      <w:r w:rsidR="00B34226">
        <w:t>"P")</w:t>
      </w:r>
      <w:r>
        <w:t>;</w:t>
      </w:r>
      <w:r w:rsidR="005D4B8B">
        <w:tab/>
      </w:r>
      <w:sdt>
        <w:sdtPr>
          <w:rPr>
            <w:color w:val="FF0000"/>
          </w:rPr>
          <w:alias w:val="Answer"/>
          <w:tag w:val="Answer"/>
          <w:id w:val="952062996"/>
          <w:placeholder>
            <w:docPart w:val="E27A97C420AA4AE39310EAE083C22840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60" w14:textId="77777777" w:rsidR="005D4B8B" w:rsidRDefault="005D4B8B" w:rsidP="005D4B8B">
      <w:pPr>
        <w:tabs>
          <w:tab w:val="left" w:pos="4410"/>
          <w:tab w:val="left" w:leader="underscore" w:pos="5850"/>
        </w:tabs>
        <w:ind w:left="432"/>
      </w:pPr>
    </w:p>
    <w:p w14:paraId="279E4761" w14:textId="77777777" w:rsidR="005D4B8B" w:rsidRDefault="005D4B8B" w:rsidP="00C969D8">
      <w:pPr>
        <w:numPr>
          <w:ilvl w:val="0"/>
          <w:numId w:val="27"/>
        </w:numPr>
        <w:ind w:left="360"/>
      </w:pPr>
      <w:r>
        <w:t xml:space="preserve">Describe one way to select multiple controls in </w:t>
      </w:r>
      <w:r w:rsidRPr="00C969D8">
        <w:t>Design</w:t>
      </w:r>
      <w:r>
        <w:t xml:space="preserve"> mode.</w:t>
      </w:r>
      <w:r w:rsidR="00C969D8">
        <w:br/>
      </w:r>
      <w:sdt>
        <w:sdtPr>
          <w:rPr>
            <w:color w:val="FF0000"/>
          </w:rPr>
          <w:alias w:val="Answer"/>
          <w:tag w:val="Answer"/>
          <w:id w:val="538171872"/>
          <w:placeholder>
            <w:docPart w:val="FB644AB6E17D4E71921C4493D0207B62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62" w14:textId="77777777" w:rsidR="005D4B8B" w:rsidRDefault="005D4B8B" w:rsidP="005D4B8B"/>
    <w:p w14:paraId="279E4763" w14:textId="77777777" w:rsidR="005D4B8B" w:rsidRDefault="005D4B8B" w:rsidP="005D4B8B"/>
    <w:p w14:paraId="279E4764" w14:textId="77777777" w:rsidR="005D4B8B" w:rsidRDefault="005D4B8B" w:rsidP="005D4B8B">
      <w:r>
        <w:rPr>
          <w:b/>
        </w:rPr>
        <w:t>What do you think?</w:t>
      </w:r>
    </w:p>
    <w:p w14:paraId="279E4765" w14:textId="77777777" w:rsidR="005D4B8B" w:rsidRDefault="005D4B8B" w:rsidP="005D4B8B"/>
    <w:p w14:paraId="279E4766" w14:textId="77777777" w:rsidR="00C969D8" w:rsidRDefault="005D4B8B" w:rsidP="00C969D8">
      <w:pPr>
        <w:numPr>
          <w:ilvl w:val="0"/>
          <w:numId w:val="29"/>
        </w:numPr>
        <w:ind w:left="360"/>
      </w:pPr>
      <w:r>
        <w:t>Suppose a number is used in a calculation throughout a program and must be changed periodically. What benefit is there to using a named constant to represent the number?</w:t>
      </w:r>
      <w:r w:rsidR="00C969D8" w:rsidRPr="00C969D8">
        <w:t xml:space="preserve"> </w:t>
      </w:r>
      <w:r w:rsidR="00C969D8">
        <w:br/>
      </w:r>
      <w:sdt>
        <w:sdtPr>
          <w:rPr>
            <w:color w:val="FF0000"/>
          </w:rPr>
          <w:alias w:val="Answer"/>
          <w:tag w:val="Answer"/>
          <w:id w:val="236824299"/>
          <w:placeholder>
            <w:docPart w:val="ECC4037E0C75482688F91B5D00E34D23"/>
          </w:placeholder>
          <w:showingPlcHdr/>
        </w:sdtPr>
        <w:sdtEndPr/>
        <w:sdtContent>
          <w:r w:rsidR="009E2A73">
            <w:rPr>
              <w:color w:val="FF0000"/>
            </w:rPr>
            <w:t>Click and type</w:t>
          </w:r>
        </w:sdtContent>
      </w:sdt>
    </w:p>
    <w:p w14:paraId="279E4767" w14:textId="77777777" w:rsidR="005D4B8B" w:rsidRDefault="005D4B8B" w:rsidP="00C969D8">
      <w:pPr>
        <w:ind w:left="360"/>
      </w:pPr>
    </w:p>
    <w:p w14:paraId="279E4768" w14:textId="77777777" w:rsidR="005D4B8B" w:rsidRDefault="005D4B8B" w:rsidP="005D4B8B"/>
    <w:p w14:paraId="279E4769" w14:textId="77777777" w:rsidR="005D4B8B" w:rsidRDefault="005D4B8B" w:rsidP="005D4B8B"/>
    <w:p w14:paraId="279E476A" w14:textId="77777777" w:rsidR="005D4B8B" w:rsidRDefault="005D4B8B" w:rsidP="005D4B8B"/>
    <w:sectPr w:rsidR="005D4B8B" w:rsidSect="00852A44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72467" w14:textId="77777777" w:rsidR="00734113" w:rsidRDefault="00734113">
      <w:r>
        <w:separator/>
      </w:r>
    </w:p>
  </w:endnote>
  <w:endnote w:type="continuationSeparator" w:id="0">
    <w:p w14:paraId="56B4AA67" w14:textId="77777777" w:rsidR="00734113" w:rsidRDefault="0073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C45E" w14:textId="77777777" w:rsidR="00734113" w:rsidRDefault="00734113">
      <w:r>
        <w:separator/>
      </w:r>
    </w:p>
  </w:footnote>
  <w:footnote w:type="continuationSeparator" w:id="0">
    <w:p w14:paraId="4C5BE79B" w14:textId="77777777" w:rsidR="00734113" w:rsidRDefault="0073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4771" w14:textId="77777777" w:rsidR="00305015" w:rsidRDefault="0073411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fldChar w:fldCharType="begin"/>
    </w:r>
    <w:r>
      <w:instrText xml:space="preserve"> REF Chapter  \* MERGEFORMAT </w:instrText>
    </w:r>
    <w:r>
      <w:fldChar w:fldCharType="separate"/>
    </w:r>
    <w:r w:rsidR="00EC4290">
      <w:rPr>
        <w:sz w:val="20"/>
      </w:rPr>
      <w:t>Unit 4</w:t>
    </w:r>
    <w:r w:rsidR="00501649" w:rsidRPr="00501649">
      <w:rPr>
        <w:sz w:val="20"/>
      </w:rPr>
      <w:t>: Sequential Processing</w:t>
    </w:r>
    <w:r>
      <w:rPr>
        <w:sz w:val="20"/>
      </w:rPr>
      <w:fldChar w:fldCharType="end"/>
    </w:r>
    <w:r w:rsidR="00305015">
      <w:rPr>
        <w:sz w:val="20"/>
      </w:rPr>
      <w:tab/>
    </w:r>
    <w:r w:rsidR="00305015">
      <w:rPr>
        <w:sz w:val="20"/>
      </w:rPr>
      <w:tab/>
      <w:t xml:space="preserve">Page </w:t>
    </w:r>
    <w:r w:rsidR="00AD369F">
      <w:rPr>
        <w:rStyle w:val="PageNumber"/>
        <w:sz w:val="20"/>
      </w:rPr>
      <w:fldChar w:fldCharType="begin"/>
    </w:r>
    <w:r w:rsidR="00305015">
      <w:rPr>
        <w:rStyle w:val="PageNumber"/>
        <w:sz w:val="20"/>
      </w:rPr>
      <w:instrText xml:space="preserve"> PAGE </w:instrText>
    </w:r>
    <w:r w:rsidR="00AD369F">
      <w:rPr>
        <w:rStyle w:val="PageNumber"/>
        <w:sz w:val="20"/>
      </w:rPr>
      <w:fldChar w:fldCharType="separate"/>
    </w:r>
    <w:r w:rsidR="001019E8">
      <w:rPr>
        <w:rStyle w:val="PageNumber"/>
        <w:noProof/>
        <w:sz w:val="20"/>
      </w:rPr>
      <w:t>6</w:t>
    </w:r>
    <w:r w:rsidR="00AD369F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C36"/>
    <w:multiLevelType w:val="hybridMultilevel"/>
    <w:tmpl w:val="1B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5316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C391899"/>
    <w:multiLevelType w:val="hybridMultilevel"/>
    <w:tmpl w:val="9A76427A"/>
    <w:lvl w:ilvl="0" w:tplc="DA7C6E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468AB"/>
    <w:multiLevelType w:val="hybridMultilevel"/>
    <w:tmpl w:val="5D8EA4E2"/>
    <w:lvl w:ilvl="0" w:tplc="0B566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77C59"/>
    <w:multiLevelType w:val="hybridMultilevel"/>
    <w:tmpl w:val="47D40CF0"/>
    <w:lvl w:ilvl="0" w:tplc="26A29552">
      <w:start w:val="1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9303C"/>
    <w:multiLevelType w:val="hybridMultilevel"/>
    <w:tmpl w:val="7A883868"/>
    <w:lvl w:ilvl="0" w:tplc="2ADA44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74816"/>
    <w:multiLevelType w:val="hybridMultilevel"/>
    <w:tmpl w:val="60C49E6E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C69FA"/>
    <w:multiLevelType w:val="hybridMultilevel"/>
    <w:tmpl w:val="CF58DF9C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21612"/>
    <w:multiLevelType w:val="hybridMultilevel"/>
    <w:tmpl w:val="1B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6FB3"/>
    <w:multiLevelType w:val="hybridMultilevel"/>
    <w:tmpl w:val="88662354"/>
    <w:lvl w:ilvl="0" w:tplc="2ADA44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8D74D5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176172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531FEE"/>
    <w:multiLevelType w:val="hybridMultilevel"/>
    <w:tmpl w:val="29B8BF8A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C0B62"/>
    <w:multiLevelType w:val="hybridMultilevel"/>
    <w:tmpl w:val="BFEC7A06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075F4"/>
    <w:multiLevelType w:val="hybridMultilevel"/>
    <w:tmpl w:val="C762B8F6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8799B"/>
    <w:multiLevelType w:val="multilevel"/>
    <w:tmpl w:val="353E02CE"/>
    <w:lvl w:ilvl="0">
      <w:start w:val="1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53B27"/>
    <w:multiLevelType w:val="multilevel"/>
    <w:tmpl w:val="A90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5403"/>
    <w:multiLevelType w:val="hybridMultilevel"/>
    <w:tmpl w:val="9C1AFF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439C5"/>
    <w:multiLevelType w:val="hybridMultilevel"/>
    <w:tmpl w:val="16B689AE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56B9F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E9B2D1E"/>
    <w:multiLevelType w:val="hybridMultilevel"/>
    <w:tmpl w:val="353E02CE"/>
    <w:lvl w:ilvl="0" w:tplc="26A29552">
      <w:start w:val="1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311009"/>
    <w:multiLevelType w:val="hybridMultilevel"/>
    <w:tmpl w:val="7932D272"/>
    <w:lvl w:ilvl="0" w:tplc="DA7C6E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F17C0"/>
    <w:multiLevelType w:val="hybridMultilevel"/>
    <w:tmpl w:val="9E3295FE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55A93"/>
    <w:multiLevelType w:val="hybridMultilevel"/>
    <w:tmpl w:val="1B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F4931"/>
    <w:multiLevelType w:val="hybridMultilevel"/>
    <w:tmpl w:val="8110DC2A"/>
    <w:lvl w:ilvl="0" w:tplc="AB9E79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F488F"/>
    <w:multiLevelType w:val="hybridMultilevel"/>
    <w:tmpl w:val="09E26492"/>
    <w:lvl w:ilvl="0" w:tplc="26A295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C0EC0"/>
    <w:multiLevelType w:val="hybridMultilevel"/>
    <w:tmpl w:val="34F4BE2C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AF41E4"/>
    <w:multiLevelType w:val="hybridMultilevel"/>
    <w:tmpl w:val="1B5A8CB8"/>
    <w:lvl w:ilvl="0" w:tplc="0B566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3EDAE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26"/>
  </w:num>
  <w:num w:numId="13">
    <w:abstractNumId w:val="22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3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15"/>
  </w:num>
  <w:num w:numId="25">
    <w:abstractNumId w:val="2"/>
  </w:num>
  <w:num w:numId="26">
    <w:abstractNumId w:val="21"/>
  </w:num>
  <w:num w:numId="27">
    <w:abstractNumId w:val="2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C8"/>
    <w:rsid w:val="00001FF1"/>
    <w:rsid w:val="0002514E"/>
    <w:rsid w:val="00032372"/>
    <w:rsid w:val="00092498"/>
    <w:rsid w:val="000C1AC8"/>
    <w:rsid w:val="001019E8"/>
    <w:rsid w:val="0010602D"/>
    <w:rsid w:val="00131C34"/>
    <w:rsid w:val="001554DB"/>
    <w:rsid w:val="00260500"/>
    <w:rsid w:val="00295236"/>
    <w:rsid w:val="00305015"/>
    <w:rsid w:val="00327481"/>
    <w:rsid w:val="0035277C"/>
    <w:rsid w:val="003B1852"/>
    <w:rsid w:val="003F4A5F"/>
    <w:rsid w:val="00404332"/>
    <w:rsid w:val="0043364C"/>
    <w:rsid w:val="00501649"/>
    <w:rsid w:val="005D3B1B"/>
    <w:rsid w:val="005D4B8B"/>
    <w:rsid w:val="006134DE"/>
    <w:rsid w:val="00650D1E"/>
    <w:rsid w:val="00671D2A"/>
    <w:rsid w:val="0067291F"/>
    <w:rsid w:val="006D3E58"/>
    <w:rsid w:val="00702B50"/>
    <w:rsid w:val="0070521D"/>
    <w:rsid w:val="0072430D"/>
    <w:rsid w:val="00731380"/>
    <w:rsid w:val="00734113"/>
    <w:rsid w:val="0074677A"/>
    <w:rsid w:val="00804FBA"/>
    <w:rsid w:val="00822D44"/>
    <w:rsid w:val="00832148"/>
    <w:rsid w:val="0083772F"/>
    <w:rsid w:val="00852A44"/>
    <w:rsid w:val="00883547"/>
    <w:rsid w:val="00905C78"/>
    <w:rsid w:val="0095059A"/>
    <w:rsid w:val="009E2A73"/>
    <w:rsid w:val="00A12DFA"/>
    <w:rsid w:val="00A455CA"/>
    <w:rsid w:val="00AD369F"/>
    <w:rsid w:val="00AF1586"/>
    <w:rsid w:val="00B30DAE"/>
    <w:rsid w:val="00B34226"/>
    <w:rsid w:val="00B656C8"/>
    <w:rsid w:val="00B95926"/>
    <w:rsid w:val="00B9631A"/>
    <w:rsid w:val="00C51B55"/>
    <w:rsid w:val="00C969D8"/>
    <w:rsid w:val="00CB1762"/>
    <w:rsid w:val="00CE6FD7"/>
    <w:rsid w:val="00CF2EF7"/>
    <w:rsid w:val="00CF734E"/>
    <w:rsid w:val="00D01B80"/>
    <w:rsid w:val="00D6240A"/>
    <w:rsid w:val="00DC7F32"/>
    <w:rsid w:val="00E53739"/>
    <w:rsid w:val="00EC4290"/>
    <w:rsid w:val="00F43C09"/>
    <w:rsid w:val="00F47F95"/>
    <w:rsid w:val="00F53F6A"/>
    <w:rsid w:val="00FB131B"/>
    <w:rsid w:val="00FD23D0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E46BF"/>
  <w15:docId w15:val="{357514B9-5849-41B8-B448-F809E350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4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430D"/>
  </w:style>
  <w:style w:type="paragraph" w:styleId="Title">
    <w:name w:val="Title"/>
    <w:basedOn w:val="Normal"/>
    <w:qFormat/>
    <w:rsid w:val="0072430D"/>
    <w:pPr>
      <w:jc w:val="center"/>
    </w:pPr>
    <w:rPr>
      <w:rFonts w:ascii="Arial" w:hAnsi="Arial"/>
      <w:b/>
      <w:sz w:val="36"/>
    </w:rPr>
  </w:style>
  <w:style w:type="paragraph" w:styleId="BodyTextIndent">
    <w:name w:val="Body Text Indent"/>
    <w:basedOn w:val="Normal"/>
    <w:rsid w:val="0072430D"/>
    <w:pPr>
      <w:tabs>
        <w:tab w:val="left" w:pos="720"/>
        <w:tab w:val="left" w:pos="2070"/>
        <w:tab w:val="right" w:leader="underscore" w:pos="9360"/>
      </w:tabs>
      <w:spacing w:line="360" w:lineRule="auto"/>
      <w:ind w:left="2070" w:hanging="2070"/>
    </w:pPr>
  </w:style>
  <w:style w:type="character" w:customStyle="1" w:styleId="HeaderChar">
    <w:name w:val="Header Char"/>
    <w:link w:val="Header"/>
    <w:rsid w:val="00671D2A"/>
    <w:rPr>
      <w:sz w:val="24"/>
    </w:rPr>
  </w:style>
  <w:style w:type="character" w:styleId="PlaceholderText">
    <w:name w:val="Placeholder Text"/>
    <w:uiPriority w:val="99"/>
    <w:semiHidden/>
    <w:rsid w:val="00671D2A"/>
    <w:rPr>
      <w:color w:val="808080"/>
    </w:rPr>
  </w:style>
  <w:style w:type="paragraph" w:styleId="BalloonText">
    <w:name w:val="Balloon Text"/>
    <w:basedOn w:val="Normal"/>
    <w:link w:val="BalloonTextChar"/>
    <w:rsid w:val="0067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107-108%20Programming%20Logic\Assignments\Book%20Assignments\Assign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63B8E20D96410BBD1925039655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C9D5-62F0-4F18-B534-08F1F5888BAB}"/>
      </w:docPartPr>
      <w:docPartBody>
        <w:p w:rsidR="00485D91" w:rsidRDefault="00485D91" w:rsidP="00485D91">
          <w:pPr>
            <w:pStyle w:val="6463B8E20D96410BBD19250396552E0A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3FE8C987057941D897974225AAFC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D3B4-BF90-4A1E-9208-B10BC2D405B9}"/>
      </w:docPartPr>
      <w:docPartBody>
        <w:p w:rsidR="00485D91" w:rsidRDefault="00485D91" w:rsidP="00485D91">
          <w:pPr>
            <w:pStyle w:val="3FE8C987057941D897974225AAFC25F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40AAA73E0DA42FE9B51591254AC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76A9-1E0B-410E-BB87-718DFCB035CB}"/>
      </w:docPartPr>
      <w:docPartBody>
        <w:p w:rsidR="00485D91" w:rsidRDefault="00485D91" w:rsidP="00485D91">
          <w:pPr>
            <w:pStyle w:val="640AAA73E0DA42FE9B51591254AC5A5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49633724562B41C38083763B8ED0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F5E2-B5FF-40EF-A7BA-582766A209C6}"/>
      </w:docPartPr>
      <w:docPartBody>
        <w:p w:rsidR="00485D91" w:rsidRDefault="00485D91" w:rsidP="00485D91">
          <w:pPr>
            <w:pStyle w:val="49633724562B41C38083763B8ED03CBD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086C398FAA1F48B8BEE7EEF02101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11ED-9510-48AC-AE17-5B17161174FA}"/>
      </w:docPartPr>
      <w:docPartBody>
        <w:p w:rsidR="00485D91" w:rsidRDefault="00485D91" w:rsidP="00485D91">
          <w:pPr>
            <w:pStyle w:val="086C398FAA1F48B8BEE7EEF02101B228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2298B662E74E419ABEA96ECD6B63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7FD0-DDB2-4FCA-A20A-BEFD6E399AB7}"/>
      </w:docPartPr>
      <w:docPartBody>
        <w:p w:rsidR="00485D91" w:rsidRDefault="00485D91" w:rsidP="00485D91">
          <w:pPr>
            <w:pStyle w:val="2298B662E74E419ABEA96ECD6B635828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9CBA2D3358524E8FBAF6A8E1B9C5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8A16-BC90-4FAC-85C0-87B41C80BA09}"/>
      </w:docPartPr>
      <w:docPartBody>
        <w:p w:rsidR="00485D91" w:rsidRDefault="00485D91" w:rsidP="00485D91">
          <w:pPr>
            <w:pStyle w:val="9CBA2D3358524E8FBAF6A8E1B9C5E2DF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F97BA153DE342DC8A743EC54556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D4D7-5DF5-4862-B292-1F65A3FACC7A}"/>
      </w:docPartPr>
      <w:docPartBody>
        <w:p w:rsidR="00485D91" w:rsidRDefault="00485D91" w:rsidP="00485D91">
          <w:pPr>
            <w:pStyle w:val="6F97BA153DE342DC8A743EC54556618C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46E9A17A01C14DAFBF56C8EC833D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D0FE-A500-4EE3-A669-5EB950DE64A5}"/>
      </w:docPartPr>
      <w:docPartBody>
        <w:p w:rsidR="00485D91" w:rsidRDefault="00485D91" w:rsidP="00485D91">
          <w:pPr>
            <w:pStyle w:val="46E9A17A01C14DAFBF56C8EC833D4FA7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F82069F3372A4329B77BC0448832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4488-3E68-4057-A51B-06F155C7759A}"/>
      </w:docPartPr>
      <w:docPartBody>
        <w:p w:rsidR="00485D91" w:rsidRDefault="00485D91" w:rsidP="00485D91">
          <w:pPr>
            <w:pStyle w:val="F82069F3372A4329B77BC04488326059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FB23B567FE904643AA9AFF4ABB22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2663-38D0-4954-9AFA-E187D048DDE7}"/>
      </w:docPartPr>
      <w:docPartBody>
        <w:p w:rsidR="00485D91" w:rsidRDefault="00485D91" w:rsidP="00485D91">
          <w:pPr>
            <w:pStyle w:val="FB23B567FE904643AA9AFF4ABB229D7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36F1AD717F0A44168DE78DA3971E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607C-299A-4ED4-B2B9-54EFD67F8DF2}"/>
      </w:docPartPr>
      <w:docPartBody>
        <w:p w:rsidR="00485D91" w:rsidRDefault="00485D91" w:rsidP="00485D91">
          <w:pPr>
            <w:pStyle w:val="36F1AD717F0A44168DE78DA3971EF27F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AF056C272ECA4A128488D2DA2F46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B257-671D-4540-8EB8-F7B32BA2155A}"/>
      </w:docPartPr>
      <w:docPartBody>
        <w:p w:rsidR="00485D91" w:rsidRDefault="00485D91" w:rsidP="00485D91">
          <w:pPr>
            <w:pStyle w:val="AF056C272ECA4A128488D2DA2F46EFDF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822ACD794EBD430BAF168351E47A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BA5E-DAE6-4DE6-91DA-BE241D238A85}"/>
      </w:docPartPr>
      <w:docPartBody>
        <w:p w:rsidR="00485D91" w:rsidRDefault="00485D91" w:rsidP="00485D91">
          <w:pPr>
            <w:pStyle w:val="822ACD794EBD430BAF168351E47AE2EA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BA25EC5E99624B779C5A595534AA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E958-F1AB-4D4D-B1A8-A25740B6F9C7}"/>
      </w:docPartPr>
      <w:docPartBody>
        <w:p w:rsidR="00485D91" w:rsidRDefault="00485D91" w:rsidP="00485D91">
          <w:pPr>
            <w:pStyle w:val="BA25EC5E99624B779C5A595534AA4DCA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006F14AAFF8440DDB995528D831E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ACAC-6546-4309-AA44-1ADF058B3E6C}"/>
      </w:docPartPr>
      <w:docPartBody>
        <w:p w:rsidR="00485D91" w:rsidRDefault="00485D91" w:rsidP="00485D91">
          <w:pPr>
            <w:pStyle w:val="006F14AAFF8440DDB995528D831E0A64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0C7E2BD77E0240D6A9958E0CF2B1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2C03-367B-4703-B41B-A601B36993BC}"/>
      </w:docPartPr>
      <w:docPartBody>
        <w:p w:rsidR="00485D91" w:rsidRDefault="00485D91" w:rsidP="00485D91">
          <w:pPr>
            <w:pStyle w:val="0C7E2BD77E0240D6A9958E0CF2B18BCB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9E947F2A55446279AECB5A4A121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63FC-61E6-41CA-BB47-71B8754C8E8B}"/>
      </w:docPartPr>
      <w:docPartBody>
        <w:p w:rsidR="00485D91" w:rsidRDefault="00485D91" w:rsidP="00485D91">
          <w:pPr>
            <w:pStyle w:val="69E947F2A55446279AECB5A4A1218FC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D7F4740A5DE44135A65A67E3927E1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3D38-62A6-4192-801E-58AACD40782C}"/>
      </w:docPartPr>
      <w:docPartBody>
        <w:p w:rsidR="00485D91" w:rsidRDefault="00485D91" w:rsidP="00485D91">
          <w:pPr>
            <w:pStyle w:val="D7F4740A5DE44135A65A67E3927E16F7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50274E57529145ED85E9E5D655C4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375F-7A5A-4FC8-B8D2-AE8EE59C2807}"/>
      </w:docPartPr>
      <w:docPartBody>
        <w:p w:rsidR="00485D91" w:rsidRDefault="00485D91" w:rsidP="00485D91">
          <w:pPr>
            <w:pStyle w:val="50274E57529145ED85E9E5D655C4F208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1FBED6C0D4D14710A793EFC9CECD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663B-571E-439D-868C-E13091694BFF}"/>
      </w:docPartPr>
      <w:docPartBody>
        <w:p w:rsidR="00485D91" w:rsidRDefault="00485D91" w:rsidP="00485D91">
          <w:pPr>
            <w:pStyle w:val="1FBED6C0D4D14710A793EFC9CECD236B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72D4669AB78D48B79965294CF4BA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BE77-D777-4194-AB40-7A0E7B189159}"/>
      </w:docPartPr>
      <w:docPartBody>
        <w:p w:rsidR="00485D91" w:rsidRDefault="00485D91" w:rsidP="00485D91">
          <w:pPr>
            <w:pStyle w:val="72D4669AB78D48B79965294CF4BA7629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67761165E274D138E46C669D320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3D8F-9441-4946-82A5-CD012C0DA4C6}"/>
      </w:docPartPr>
      <w:docPartBody>
        <w:p w:rsidR="00485D91" w:rsidRDefault="00485D91" w:rsidP="00485D91">
          <w:pPr>
            <w:pStyle w:val="667761165E274D138E46C669D320A5A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BD577B644CCF42DDB5D3B56C49AB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B8E4-EC7B-4886-AFD5-2CB199ECF0D5}"/>
      </w:docPartPr>
      <w:docPartBody>
        <w:p w:rsidR="00485D91" w:rsidRDefault="00485D91" w:rsidP="00485D91">
          <w:pPr>
            <w:pStyle w:val="BD577B644CCF42DDB5D3B56C49AB598B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747D9029E47A4685B7F95FE7E0DD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5B62-8AEB-4D23-8C1C-51DF3A2EEDE2}"/>
      </w:docPartPr>
      <w:docPartBody>
        <w:p w:rsidR="00485D91" w:rsidRDefault="00485D91" w:rsidP="00485D91">
          <w:pPr>
            <w:pStyle w:val="747D9029E47A4685B7F95FE7E0DD4C88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B7984BB6B9AE4382A8F83F851731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3772-4D53-4E73-94FF-959DAEC81372}"/>
      </w:docPartPr>
      <w:docPartBody>
        <w:p w:rsidR="00485D91" w:rsidRDefault="00485D91" w:rsidP="00485D91">
          <w:pPr>
            <w:pStyle w:val="B7984BB6B9AE4382A8F83F851731B0E0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7AE6F5329EB341958FC4820EF7BCB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041A-A06B-457C-BC86-9F2381E694EF}"/>
      </w:docPartPr>
      <w:docPartBody>
        <w:p w:rsidR="00485D91" w:rsidRDefault="00485D91" w:rsidP="00485D91">
          <w:pPr>
            <w:pStyle w:val="7AE6F5329EB341958FC4820EF7BCB624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E27A97C420AA4AE39310EAE083C2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56A7-E17D-4731-BF58-07F17BFA3D39}"/>
      </w:docPartPr>
      <w:docPartBody>
        <w:p w:rsidR="00485D91" w:rsidRDefault="00485D91" w:rsidP="00485D91">
          <w:pPr>
            <w:pStyle w:val="E27A97C420AA4AE39310EAE083C22840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FB644AB6E17D4E71921C4493D020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0DB7A-C203-4D86-96C0-E33B8DD89FF7}"/>
      </w:docPartPr>
      <w:docPartBody>
        <w:p w:rsidR="00485D91" w:rsidRDefault="00485D91" w:rsidP="00485D91">
          <w:pPr>
            <w:pStyle w:val="FB644AB6E17D4E71921C4493D0207B6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ECC4037E0C75482688F91B5D00E3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369E-A458-4517-9F9C-30374008CE14}"/>
      </w:docPartPr>
      <w:docPartBody>
        <w:p w:rsidR="00485D91" w:rsidRDefault="00485D91" w:rsidP="00485D91">
          <w:pPr>
            <w:pStyle w:val="ECC4037E0C75482688F91B5D00E34D231"/>
          </w:pPr>
          <w:r>
            <w:rPr>
              <w:color w:val="FF0000"/>
            </w:rPr>
            <w:t>Click and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7D"/>
    <w:rsid w:val="000D1906"/>
    <w:rsid w:val="00485D91"/>
    <w:rsid w:val="00657F23"/>
    <w:rsid w:val="00C10F7D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85D91"/>
    <w:rPr>
      <w:color w:val="808080"/>
    </w:rPr>
  </w:style>
  <w:style w:type="paragraph" w:customStyle="1" w:styleId="C907FD634ABC4B5E84B99B2F04007AA4">
    <w:name w:val="C907FD634ABC4B5E84B99B2F04007AA4"/>
    <w:rsid w:val="00C10F7D"/>
  </w:style>
  <w:style w:type="paragraph" w:customStyle="1" w:styleId="41A06A08725342838347F9F3192AA114">
    <w:name w:val="41A06A08725342838347F9F3192AA114"/>
    <w:rsid w:val="00C10F7D"/>
  </w:style>
  <w:style w:type="paragraph" w:customStyle="1" w:styleId="91D43C11862C43DFA02F2836ED4470F9">
    <w:name w:val="91D43C11862C43DFA02F2836ED4470F9"/>
    <w:rsid w:val="00C10F7D"/>
  </w:style>
  <w:style w:type="paragraph" w:customStyle="1" w:styleId="28775873A3884A46859326E8295942FF">
    <w:name w:val="28775873A3884A46859326E8295942FF"/>
    <w:rsid w:val="00C10F7D"/>
  </w:style>
  <w:style w:type="paragraph" w:customStyle="1" w:styleId="EED4DBBCAE334B69B8CD37107131F898">
    <w:name w:val="EED4DBBCAE334B69B8CD37107131F898"/>
    <w:rsid w:val="00C10F7D"/>
  </w:style>
  <w:style w:type="paragraph" w:customStyle="1" w:styleId="3B54589E134B4ED9A0F87CCEAA711F84">
    <w:name w:val="3B54589E134B4ED9A0F87CCEAA711F84"/>
    <w:rsid w:val="00C10F7D"/>
  </w:style>
  <w:style w:type="paragraph" w:customStyle="1" w:styleId="DB9EE8EE1C054613BCCED874E2F1D6E2">
    <w:name w:val="DB9EE8EE1C054613BCCED874E2F1D6E2"/>
    <w:rsid w:val="00C10F7D"/>
  </w:style>
  <w:style w:type="paragraph" w:customStyle="1" w:styleId="A3B5ACC5B6074949909750F975900CEF">
    <w:name w:val="A3B5ACC5B6074949909750F975900CEF"/>
    <w:rsid w:val="00C10F7D"/>
  </w:style>
  <w:style w:type="paragraph" w:customStyle="1" w:styleId="2173DA32C8F24E39BF5C4ECE70F8E61E">
    <w:name w:val="2173DA32C8F24E39BF5C4ECE70F8E61E"/>
    <w:rsid w:val="00C10F7D"/>
  </w:style>
  <w:style w:type="paragraph" w:customStyle="1" w:styleId="3800302CAF1B45F486225937D80D8D84">
    <w:name w:val="3800302CAF1B45F486225937D80D8D84"/>
    <w:rsid w:val="00C10F7D"/>
  </w:style>
  <w:style w:type="paragraph" w:customStyle="1" w:styleId="73C22FFC9247495D8D75D47E374E6869">
    <w:name w:val="73C22FFC9247495D8D75D47E374E6869"/>
    <w:rsid w:val="00C10F7D"/>
  </w:style>
  <w:style w:type="paragraph" w:customStyle="1" w:styleId="8FDCFC188BB242A4B000BBDB848C7EB3">
    <w:name w:val="8FDCFC188BB242A4B000BBDB848C7EB3"/>
    <w:rsid w:val="00C10F7D"/>
  </w:style>
  <w:style w:type="paragraph" w:customStyle="1" w:styleId="BA2F0FD803534E5EAC5423746212AA9F">
    <w:name w:val="BA2F0FD803534E5EAC5423746212AA9F"/>
    <w:rsid w:val="00C10F7D"/>
  </w:style>
  <w:style w:type="paragraph" w:customStyle="1" w:styleId="F5711E45DB92459CBCD91D713E1A48F4">
    <w:name w:val="F5711E45DB92459CBCD91D713E1A48F4"/>
    <w:rsid w:val="00C10F7D"/>
  </w:style>
  <w:style w:type="paragraph" w:customStyle="1" w:styleId="AFA485EE0FA841DD81FBEDAD8AF412AC">
    <w:name w:val="AFA485EE0FA841DD81FBEDAD8AF412AC"/>
    <w:rsid w:val="00C10F7D"/>
  </w:style>
  <w:style w:type="paragraph" w:customStyle="1" w:styleId="081D98F6AED144A0A017C8F88F8DAE86">
    <w:name w:val="081D98F6AED144A0A017C8F88F8DAE86"/>
    <w:rsid w:val="00C10F7D"/>
  </w:style>
  <w:style w:type="paragraph" w:customStyle="1" w:styleId="C6EE3D428FCE436FB2B2F2839E9946EA">
    <w:name w:val="C6EE3D428FCE436FB2B2F2839E9946EA"/>
    <w:rsid w:val="00C10F7D"/>
  </w:style>
  <w:style w:type="paragraph" w:customStyle="1" w:styleId="4FB6BF5764944F56B6DAE8DB5D3AAC57">
    <w:name w:val="4FB6BF5764944F56B6DAE8DB5D3AAC57"/>
    <w:rsid w:val="00C10F7D"/>
  </w:style>
  <w:style w:type="paragraph" w:customStyle="1" w:styleId="221004E973A0402ABB21E8B218531FF9">
    <w:name w:val="221004E973A0402ABB21E8B218531FF9"/>
    <w:rsid w:val="00C10F7D"/>
  </w:style>
  <w:style w:type="paragraph" w:customStyle="1" w:styleId="DFE04744339E4C68A0AEFD5BC077CF87">
    <w:name w:val="DFE04744339E4C68A0AEFD5BC077CF87"/>
    <w:rsid w:val="00C10F7D"/>
  </w:style>
  <w:style w:type="paragraph" w:customStyle="1" w:styleId="FD792D2866CA451D8A501D2DE1B5F50E">
    <w:name w:val="FD792D2866CA451D8A501D2DE1B5F50E"/>
    <w:rsid w:val="00C10F7D"/>
  </w:style>
  <w:style w:type="paragraph" w:customStyle="1" w:styleId="134052630A87498D840FF736CB44B9F8">
    <w:name w:val="134052630A87498D840FF736CB44B9F8"/>
    <w:rsid w:val="00C10F7D"/>
  </w:style>
  <w:style w:type="paragraph" w:customStyle="1" w:styleId="9A1502373AA04CB681EB3B6DEBF58A98">
    <w:name w:val="9A1502373AA04CB681EB3B6DEBF58A98"/>
    <w:rsid w:val="00C10F7D"/>
  </w:style>
  <w:style w:type="paragraph" w:customStyle="1" w:styleId="C714EB586489430D925C18AE98742952">
    <w:name w:val="C714EB586489430D925C18AE98742952"/>
    <w:rsid w:val="00C10F7D"/>
  </w:style>
  <w:style w:type="paragraph" w:customStyle="1" w:styleId="94DB05C943CB428A822D4747A85DFFE9">
    <w:name w:val="94DB05C943CB428A822D4747A85DFFE9"/>
    <w:rsid w:val="00C10F7D"/>
  </w:style>
  <w:style w:type="paragraph" w:customStyle="1" w:styleId="B4E41C8004A74F04A21944D903E0AECA">
    <w:name w:val="B4E41C8004A74F04A21944D903E0AECA"/>
    <w:rsid w:val="00C10F7D"/>
  </w:style>
  <w:style w:type="paragraph" w:customStyle="1" w:styleId="88DEC10D16C14CC3B2A0C926BE568624">
    <w:name w:val="88DEC10D16C14CC3B2A0C926BE568624"/>
    <w:rsid w:val="00C10F7D"/>
  </w:style>
  <w:style w:type="paragraph" w:customStyle="1" w:styleId="CF5753F788F444B99BC1CDF9C42AE94B">
    <w:name w:val="CF5753F788F444B99BC1CDF9C42AE94B"/>
    <w:rsid w:val="00C10F7D"/>
  </w:style>
  <w:style w:type="paragraph" w:customStyle="1" w:styleId="FF1A6880A7AC41588422C90A57F99493">
    <w:name w:val="FF1A6880A7AC41588422C90A57F99493"/>
    <w:rsid w:val="00C10F7D"/>
  </w:style>
  <w:style w:type="paragraph" w:customStyle="1" w:styleId="93C476B08B4641AE8E59B1D4FFA6F74D">
    <w:name w:val="93C476B08B4641AE8E59B1D4FFA6F74D"/>
    <w:rsid w:val="00C10F7D"/>
  </w:style>
  <w:style w:type="paragraph" w:customStyle="1" w:styleId="DA496464E8074A4EA139C5C2EA855727">
    <w:name w:val="DA496464E8074A4EA139C5C2EA855727"/>
    <w:rsid w:val="00C10F7D"/>
  </w:style>
  <w:style w:type="paragraph" w:customStyle="1" w:styleId="4AF7BF8AC298433FA0F6DF9A9851306A">
    <w:name w:val="4AF7BF8AC298433FA0F6DF9A9851306A"/>
    <w:rsid w:val="00C10F7D"/>
  </w:style>
  <w:style w:type="paragraph" w:customStyle="1" w:styleId="CCCBCDC0B7CD4BCAA339DAA9398DD469">
    <w:name w:val="CCCBCDC0B7CD4BCAA339DAA9398DD469"/>
    <w:rsid w:val="00C10F7D"/>
  </w:style>
  <w:style w:type="paragraph" w:customStyle="1" w:styleId="398F0648F0D7408DA590E10DA9763C2A">
    <w:name w:val="398F0648F0D7408DA590E10DA9763C2A"/>
    <w:rsid w:val="00C10F7D"/>
  </w:style>
  <w:style w:type="paragraph" w:customStyle="1" w:styleId="B7661F4389D8466083B3AACBC89EBF5C">
    <w:name w:val="B7661F4389D8466083B3AACBC89EBF5C"/>
    <w:rsid w:val="00C10F7D"/>
  </w:style>
  <w:style w:type="paragraph" w:customStyle="1" w:styleId="E3927739EEB6410FB2653BCAE685C9D3">
    <w:name w:val="E3927739EEB6410FB2653BCAE685C9D3"/>
    <w:rsid w:val="00C10F7D"/>
  </w:style>
  <w:style w:type="paragraph" w:customStyle="1" w:styleId="18F7F990D4B74534B0E80F37F4B0DCCE">
    <w:name w:val="18F7F990D4B74534B0E80F37F4B0DCCE"/>
    <w:rsid w:val="00C10F7D"/>
  </w:style>
  <w:style w:type="paragraph" w:customStyle="1" w:styleId="29CBB767D28F40B6B93ABEA93E000D2F">
    <w:name w:val="29CBB767D28F40B6B93ABEA93E000D2F"/>
    <w:rsid w:val="00C10F7D"/>
  </w:style>
  <w:style w:type="paragraph" w:customStyle="1" w:styleId="4A0C8A9ECC374F8AB2B14C407C6D7224">
    <w:name w:val="4A0C8A9ECC374F8AB2B14C407C6D7224"/>
    <w:rsid w:val="00C10F7D"/>
  </w:style>
  <w:style w:type="paragraph" w:customStyle="1" w:styleId="2A3CE108955245DA963D4E38A4DC00D4">
    <w:name w:val="2A3CE108955245DA963D4E38A4DC00D4"/>
    <w:rsid w:val="00C10F7D"/>
  </w:style>
  <w:style w:type="paragraph" w:customStyle="1" w:styleId="3CA64F5E5B9E46E1BE7012451CE86011">
    <w:name w:val="3CA64F5E5B9E46E1BE7012451CE86011"/>
    <w:rsid w:val="00C10F7D"/>
  </w:style>
  <w:style w:type="paragraph" w:customStyle="1" w:styleId="6705709937A34050A861A064224B1CB8">
    <w:name w:val="6705709937A34050A861A064224B1CB8"/>
    <w:rsid w:val="00C10F7D"/>
  </w:style>
  <w:style w:type="paragraph" w:customStyle="1" w:styleId="944EC71A3264427F98E38B902B7A7A06">
    <w:name w:val="944EC71A3264427F98E38B902B7A7A06"/>
    <w:rsid w:val="00C10F7D"/>
  </w:style>
  <w:style w:type="paragraph" w:customStyle="1" w:styleId="EEB5878863ED4C86832AC14AF5128C1F">
    <w:name w:val="EEB5878863ED4C86832AC14AF5128C1F"/>
    <w:rsid w:val="00C10F7D"/>
  </w:style>
  <w:style w:type="paragraph" w:customStyle="1" w:styleId="33936F5A33934C8E8644175D785C7616">
    <w:name w:val="33936F5A33934C8E8644175D785C7616"/>
    <w:rsid w:val="00C10F7D"/>
  </w:style>
  <w:style w:type="paragraph" w:customStyle="1" w:styleId="4522C0F55761498CB24772D1DA72DE81">
    <w:name w:val="4522C0F55761498CB24772D1DA72DE81"/>
    <w:rsid w:val="00C10F7D"/>
  </w:style>
  <w:style w:type="paragraph" w:customStyle="1" w:styleId="67737FD450C1481C8F31759FC1648B89">
    <w:name w:val="67737FD450C1481C8F31759FC1648B89"/>
    <w:rsid w:val="00C10F7D"/>
  </w:style>
  <w:style w:type="paragraph" w:customStyle="1" w:styleId="73D43084307F4F529E7F15ED10BB17A7">
    <w:name w:val="73D43084307F4F529E7F15ED10BB17A7"/>
    <w:rsid w:val="00C10F7D"/>
  </w:style>
  <w:style w:type="paragraph" w:customStyle="1" w:styleId="B6CED3729ABC45F18B172840B6F82554">
    <w:name w:val="B6CED3729ABC45F18B172840B6F82554"/>
    <w:rsid w:val="00C10F7D"/>
  </w:style>
  <w:style w:type="paragraph" w:customStyle="1" w:styleId="C7F93F88DB7E4437816452649B49582D">
    <w:name w:val="C7F93F88DB7E4437816452649B49582D"/>
    <w:rsid w:val="00C10F7D"/>
  </w:style>
  <w:style w:type="paragraph" w:customStyle="1" w:styleId="09F7A107E8264B01AAF0D3585589E355">
    <w:name w:val="09F7A107E8264B01AAF0D3585589E355"/>
    <w:rsid w:val="00C10F7D"/>
  </w:style>
  <w:style w:type="paragraph" w:customStyle="1" w:styleId="CB08FD1190CD41F6BBA2A9E35B2BAE82">
    <w:name w:val="CB08FD1190CD41F6BBA2A9E35B2BAE82"/>
    <w:rsid w:val="00C10F7D"/>
  </w:style>
  <w:style w:type="paragraph" w:customStyle="1" w:styleId="1706A1D193BA486FBF37C2542FCF80E0">
    <w:name w:val="1706A1D193BA486FBF37C2542FCF80E0"/>
    <w:rsid w:val="00C10F7D"/>
  </w:style>
  <w:style w:type="paragraph" w:customStyle="1" w:styleId="5A685203FFE145C0B23464C43FE5B96C">
    <w:name w:val="5A685203FFE145C0B23464C43FE5B96C"/>
    <w:rsid w:val="00C10F7D"/>
  </w:style>
  <w:style w:type="paragraph" w:customStyle="1" w:styleId="27EF087702A64089ADEA21D445608E1F">
    <w:name w:val="27EF087702A64089ADEA21D445608E1F"/>
    <w:rsid w:val="00C10F7D"/>
  </w:style>
  <w:style w:type="paragraph" w:customStyle="1" w:styleId="EAFD397F22D346018BA77157E9363B51">
    <w:name w:val="EAFD397F22D346018BA77157E9363B51"/>
    <w:rsid w:val="00C10F7D"/>
  </w:style>
  <w:style w:type="paragraph" w:customStyle="1" w:styleId="EB843149A2E04958ACBDC28A36385BDC">
    <w:name w:val="EB843149A2E04958ACBDC28A36385BDC"/>
    <w:rsid w:val="00C10F7D"/>
  </w:style>
  <w:style w:type="paragraph" w:customStyle="1" w:styleId="3E3F26D21CB04100B36E60E84FF4C925">
    <w:name w:val="3E3F26D21CB04100B36E60E84FF4C925"/>
    <w:rsid w:val="00C10F7D"/>
  </w:style>
  <w:style w:type="paragraph" w:customStyle="1" w:styleId="F60BE0DAFDDC46D489E7E0C58FCDBC40">
    <w:name w:val="F60BE0DAFDDC46D489E7E0C58FCDBC40"/>
    <w:rsid w:val="00C10F7D"/>
  </w:style>
  <w:style w:type="paragraph" w:customStyle="1" w:styleId="C53245D7F70B4A60A48EA5265D8DDA63">
    <w:name w:val="C53245D7F70B4A60A48EA5265D8DDA63"/>
    <w:rsid w:val="00C10F7D"/>
  </w:style>
  <w:style w:type="paragraph" w:customStyle="1" w:styleId="C3424B86FA5747D6BD2DFE64ED79B936">
    <w:name w:val="C3424B86FA5747D6BD2DFE64ED79B936"/>
    <w:rsid w:val="00C10F7D"/>
  </w:style>
  <w:style w:type="paragraph" w:customStyle="1" w:styleId="8256C426C1CA47E7A5C7C848E9C9FC73">
    <w:name w:val="8256C426C1CA47E7A5C7C848E9C9FC73"/>
    <w:rsid w:val="00C10F7D"/>
  </w:style>
  <w:style w:type="paragraph" w:customStyle="1" w:styleId="6463B8E20D96410BBD19250396552E0A">
    <w:name w:val="6463B8E20D96410BBD19250396552E0A"/>
    <w:rsid w:val="00657F23"/>
  </w:style>
  <w:style w:type="paragraph" w:customStyle="1" w:styleId="D596DC6C49C945BF9FC0BB1ADA69622B">
    <w:name w:val="D596DC6C49C945BF9FC0BB1ADA69622B"/>
    <w:rsid w:val="00657F23"/>
  </w:style>
  <w:style w:type="paragraph" w:customStyle="1" w:styleId="3FE8C987057941D897974225AAFC25F2">
    <w:name w:val="3FE8C987057941D897974225AAFC25F2"/>
    <w:rsid w:val="00657F23"/>
  </w:style>
  <w:style w:type="paragraph" w:customStyle="1" w:styleId="640AAA73E0DA42FE9B51591254AC5A52">
    <w:name w:val="640AAA73E0DA42FE9B51591254AC5A52"/>
    <w:rsid w:val="00657F23"/>
  </w:style>
  <w:style w:type="paragraph" w:customStyle="1" w:styleId="C70428B6C6974E3E830194B114996C59">
    <w:name w:val="C70428B6C6974E3E830194B114996C59"/>
    <w:rsid w:val="00657F23"/>
  </w:style>
  <w:style w:type="paragraph" w:customStyle="1" w:styleId="78E2241B0D154006815070D9CAFE7E17">
    <w:name w:val="78E2241B0D154006815070D9CAFE7E17"/>
    <w:rsid w:val="00657F23"/>
  </w:style>
  <w:style w:type="paragraph" w:customStyle="1" w:styleId="49633724562B41C38083763B8ED03CBD">
    <w:name w:val="49633724562B41C38083763B8ED03CBD"/>
    <w:rsid w:val="00657F23"/>
  </w:style>
  <w:style w:type="paragraph" w:customStyle="1" w:styleId="086C398FAA1F48B8BEE7EEF02101B228">
    <w:name w:val="086C398FAA1F48B8BEE7EEF02101B228"/>
    <w:rsid w:val="00657F23"/>
  </w:style>
  <w:style w:type="paragraph" w:customStyle="1" w:styleId="489A7220BCAF44C1B8FC3B5F152BE0F9">
    <w:name w:val="489A7220BCAF44C1B8FC3B5F152BE0F9"/>
    <w:rsid w:val="00657F23"/>
  </w:style>
  <w:style w:type="paragraph" w:customStyle="1" w:styleId="F9B032A5F778467CB621D810FE4822F3">
    <w:name w:val="F9B032A5F778467CB621D810FE4822F3"/>
    <w:rsid w:val="00657F23"/>
  </w:style>
  <w:style w:type="paragraph" w:customStyle="1" w:styleId="2298B662E74E419ABEA96ECD6B635828">
    <w:name w:val="2298B662E74E419ABEA96ECD6B635828"/>
    <w:rsid w:val="00657F23"/>
  </w:style>
  <w:style w:type="paragraph" w:customStyle="1" w:styleId="9CBA2D3358524E8FBAF6A8E1B9C5E2DF">
    <w:name w:val="9CBA2D3358524E8FBAF6A8E1B9C5E2DF"/>
    <w:rsid w:val="00657F23"/>
  </w:style>
  <w:style w:type="paragraph" w:customStyle="1" w:styleId="6F97BA153DE342DC8A743EC54556618C">
    <w:name w:val="6F97BA153DE342DC8A743EC54556618C"/>
    <w:rsid w:val="00657F23"/>
  </w:style>
  <w:style w:type="paragraph" w:customStyle="1" w:styleId="46E9A17A01C14DAFBF56C8EC833D4FA7">
    <w:name w:val="46E9A17A01C14DAFBF56C8EC833D4FA7"/>
    <w:rsid w:val="00657F23"/>
  </w:style>
  <w:style w:type="paragraph" w:customStyle="1" w:styleId="F82069F3372A4329B77BC04488326059">
    <w:name w:val="F82069F3372A4329B77BC04488326059"/>
    <w:rsid w:val="00657F23"/>
  </w:style>
  <w:style w:type="paragraph" w:customStyle="1" w:styleId="FB23B567FE904643AA9AFF4ABB229D72">
    <w:name w:val="FB23B567FE904643AA9AFF4ABB229D72"/>
    <w:rsid w:val="00657F23"/>
  </w:style>
  <w:style w:type="paragraph" w:customStyle="1" w:styleId="36F1AD717F0A44168DE78DA3971EF27F">
    <w:name w:val="36F1AD717F0A44168DE78DA3971EF27F"/>
    <w:rsid w:val="00657F23"/>
  </w:style>
  <w:style w:type="paragraph" w:customStyle="1" w:styleId="810F1BC00B0F458A9C8A66768490A987">
    <w:name w:val="810F1BC00B0F458A9C8A66768490A987"/>
    <w:rsid w:val="00657F23"/>
  </w:style>
  <w:style w:type="paragraph" w:customStyle="1" w:styleId="AF056C272ECA4A128488D2DA2F46EFDF">
    <w:name w:val="AF056C272ECA4A128488D2DA2F46EFDF"/>
    <w:rsid w:val="00657F23"/>
  </w:style>
  <w:style w:type="paragraph" w:customStyle="1" w:styleId="269F465CC7B0434381578932EC6E0828">
    <w:name w:val="269F465CC7B0434381578932EC6E0828"/>
    <w:rsid w:val="00657F23"/>
  </w:style>
  <w:style w:type="paragraph" w:customStyle="1" w:styleId="822ACD794EBD430BAF168351E47AE2EA">
    <w:name w:val="822ACD794EBD430BAF168351E47AE2EA"/>
    <w:rsid w:val="00657F23"/>
  </w:style>
  <w:style w:type="paragraph" w:customStyle="1" w:styleId="BA25EC5E99624B779C5A595534AA4DCA">
    <w:name w:val="BA25EC5E99624B779C5A595534AA4DCA"/>
    <w:rsid w:val="00657F23"/>
  </w:style>
  <w:style w:type="paragraph" w:customStyle="1" w:styleId="5E6D6F1693544355ACE722950761041B">
    <w:name w:val="5E6D6F1693544355ACE722950761041B"/>
    <w:rsid w:val="00657F23"/>
  </w:style>
  <w:style w:type="paragraph" w:customStyle="1" w:styleId="006F14AAFF8440DDB995528D831E0A64">
    <w:name w:val="006F14AAFF8440DDB995528D831E0A64"/>
    <w:rsid w:val="00657F23"/>
  </w:style>
  <w:style w:type="paragraph" w:customStyle="1" w:styleId="0C7E2BD77E0240D6A9958E0CF2B18BCB">
    <w:name w:val="0C7E2BD77E0240D6A9958E0CF2B18BCB"/>
    <w:rsid w:val="00657F23"/>
  </w:style>
  <w:style w:type="paragraph" w:customStyle="1" w:styleId="69E947F2A55446279AECB5A4A1218FC2">
    <w:name w:val="69E947F2A55446279AECB5A4A1218FC2"/>
    <w:rsid w:val="00657F23"/>
  </w:style>
  <w:style w:type="paragraph" w:customStyle="1" w:styleId="D7F4740A5DE44135A65A67E3927E16F7">
    <w:name w:val="D7F4740A5DE44135A65A67E3927E16F7"/>
    <w:rsid w:val="00657F23"/>
  </w:style>
  <w:style w:type="paragraph" w:customStyle="1" w:styleId="50274E57529145ED85E9E5D655C4F208">
    <w:name w:val="50274E57529145ED85E9E5D655C4F208"/>
    <w:rsid w:val="00657F23"/>
  </w:style>
  <w:style w:type="paragraph" w:customStyle="1" w:styleId="1FBED6C0D4D14710A793EFC9CECD236B">
    <w:name w:val="1FBED6C0D4D14710A793EFC9CECD236B"/>
    <w:rsid w:val="00657F23"/>
  </w:style>
  <w:style w:type="paragraph" w:customStyle="1" w:styleId="72D4669AB78D48B79965294CF4BA7629">
    <w:name w:val="72D4669AB78D48B79965294CF4BA7629"/>
    <w:rsid w:val="00657F23"/>
  </w:style>
  <w:style w:type="paragraph" w:customStyle="1" w:styleId="667761165E274D138E46C669D320A5A2">
    <w:name w:val="667761165E274D138E46C669D320A5A2"/>
    <w:rsid w:val="00657F23"/>
  </w:style>
  <w:style w:type="paragraph" w:customStyle="1" w:styleId="BD577B644CCF42DDB5D3B56C49AB598B">
    <w:name w:val="BD577B644CCF42DDB5D3B56C49AB598B"/>
    <w:rsid w:val="00657F23"/>
  </w:style>
  <w:style w:type="paragraph" w:customStyle="1" w:styleId="16B02F9BEB344FFC9514C61B4CB9FD39">
    <w:name w:val="16B02F9BEB344FFC9514C61B4CB9FD39"/>
    <w:rsid w:val="00657F23"/>
  </w:style>
  <w:style w:type="paragraph" w:customStyle="1" w:styleId="747D9029E47A4685B7F95FE7E0DD4C88">
    <w:name w:val="747D9029E47A4685B7F95FE7E0DD4C88"/>
    <w:rsid w:val="00657F23"/>
  </w:style>
  <w:style w:type="paragraph" w:customStyle="1" w:styleId="B7984BB6B9AE4382A8F83F851731B0E0">
    <w:name w:val="B7984BB6B9AE4382A8F83F851731B0E0"/>
    <w:rsid w:val="00657F23"/>
  </w:style>
  <w:style w:type="paragraph" w:customStyle="1" w:styleId="7AE6F5329EB341958FC4820EF7BCB624">
    <w:name w:val="7AE6F5329EB341958FC4820EF7BCB624"/>
    <w:rsid w:val="00657F23"/>
  </w:style>
  <w:style w:type="paragraph" w:customStyle="1" w:styleId="E27A97C420AA4AE39310EAE083C22840">
    <w:name w:val="E27A97C420AA4AE39310EAE083C22840"/>
    <w:rsid w:val="00657F23"/>
  </w:style>
  <w:style w:type="paragraph" w:customStyle="1" w:styleId="FB644AB6E17D4E71921C4493D0207B62">
    <w:name w:val="FB644AB6E17D4E71921C4493D0207B62"/>
    <w:rsid w:val="00657F23"/>
  </w:style>
  <w:style w:type="paragraph" w:customStyle="1" w:styleId="ECC4037E0C75482688F91B5D00E34D23">
    <w:name w:val="ECC4037E0C75482688F91B5D00E34D23"/>
    <w:rsid w:val="00657F23"/>
  </w:style>
  <w:style w:type="paragraph" w:customStyle="1" w:styleId="6463B8E20D96410BBD19250396552E0A1">
    <w:name w:val="6463B8E20D96410BBD19250396552E0A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E8C987057941D897974225AAFC25F21">
    <w:name w:val="3FE8C987057941D897974225AAFC25F2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0AAA73E0DA42FE9B51591254AC5A521">
    <w:name w:val="640AAA73E0DA42FE9B51591254AC5A52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428B6C6974E3E830194B114996C591">
    <w:name w:val="C70428B6C6974E3E830194B114996C59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E2241B0D154006815070D9CAFE7E171">
    <w:name w:val="78E2241B0D154006815070D9CAFE7E17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633724562B41C38083763B8ED03CBD1">
    <w:name w:val="49633724562B41C38083763B8ED03CBD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6C398FAA1F48B8BEE7EEF02101B2281">
    <w:name w:val="086C398FAA1F48B8BEE7EEF02101B228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9A7220BCAF44C1B8FC3B5F152BE0F91">
    <w:name w:val="489A7220BCAF44C1B8FC3B5F152BE0F9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B032A5F778467CB621D810FE4822F31">
    <w:name w:val="F9B032A5F778467CB621D810FE4822F3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8B662E74E419ABEA96ECD6B6358281">
    <w:name w:val="2298B662E74E419ABEA96ECD6B635828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BA2D3358524E8FBAF6A8E1B9C5E2DF1">
    <w:name w:val="9CBA2D3358524E8FBAF6A8E1B9C5E2DF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97BA153DE342DC8A743EC54556618C1">
    <w:name w:val="6F97BA153DE342DC8A743EC54556618C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E9A17A01C14DAFBF56C8EC833D4FA71">
    <w:name w:val="46E9A17A01C14DAFBF56C8EC833D4FA7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2069F3372A4329B77BC044883260591">
    <w:name w:val="F82069F3372A4329B77BC04488326059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23B567FE904643AA9AFF4ABB229D721">
    <w:name w:val="FB23B567FE904643AA9AFF4ABB229D72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F1AD717F0A44168DE78DA3971EF27F1">
    <w:name w:val="36F1AD717F0A44168DE78DA3971EF27F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0F1BC00B0F458A9C8A66768490A9871">
    <w:name w:val="810F1BC00B0F458A9C8A66768490A987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56C272ECA4A128488D2DA2F46EFDF1">
    <w:name w:val="AF056C272ECA4A128488D2DA2F46EFDF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F465CC7B0434381578932EC6E08281">
    <w:name w:val="269F465CC7B0434381578932EC6E0828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2ACD794EBD430BAF168351E47AE2EA1">
    <w:name w:val="822ACD794EBD430BAF168351E47AE2EA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25EC5E99624B779C5A595534AA4DCA1">
    <w:name w:val="BA25EC5E99624B779C5A595534AA4DCA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6D6F1693544355ACE722950761041B1">
    <w:name w:val="5E6D6F1693544355ACE722950761041B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F14AAFF8440DDB995528D831E0A641">
    <w:name w:val="006F14AAFF8440DDB995528D831E0A64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7E2BD77E0240D6A9958E0CF2B18BCB1">
    <w:name w:val="0C7E2BD77E0240D6A9958E0CF2B18BCB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947F2A55446279AECB5A4A1218FC21">
    <w:name w:val="69E947F2A55446279AECB5A4A1218FC2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F4740A5DE44135A65A67E3927E16F71">
    <w:name w:val="D7F4740A5DE44135A65A67E3927E16F7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274E57529145ED85E9E5D655C4F2081">
    <w:name w:val="50274E57529145ED85E9E5D655C4F208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BED6C0D4D14710A793EFC9CECD236B1">
    <w:name w:val="1FBED6C0D4D14710A793EFC9CECD236B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4669AB78D48B79965294CF4BA76291">
    <w:name w:val="72D4669AB78D48B79965294CF4BA7629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761165E274D138E46C669D320A5A21">
    <w:name w:val="667761165E274D138E46C669D320A5A2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577B644CCF42DDB5D3B56C49AB598B1">
    <w:name w:val="BD577B644CCF42DDB5D3B56C49AB598B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D9029E47A4685B7F95FE7E0DD4C881">
    <w:name w:val="747D9029E47A4685B7F95FE7E0DD4C88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984BB6B9AE4382A8F83F851731B0E01">
    <w:name w:val="B7984BB6B9AE4382A8F83F851731B0E0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E6F5329EB341958FC4820EF7BCB6241">
    <w:name w:val="7AE6F5329EB341958FC4820EF7BCB624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7A97C420AA4AE39310EAE083C228401">
    <w:name w:val="E27A97C420AA4AE39310EAE083C22840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644AB6E17D4E71921C4493D0207B621">
    <w:name w:val="FB644AB6E17D4E71921C4493D0207B62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C4037E0C75482688F91B5D00E34D231">
    <w:name w:val="ECC4037E0C75482688F91B5D00E34D231"/>
    <w:rsid w:val="0048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</Template>
  <TotalTime>61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Programming Logic</vt:lpstr>
    </vt:vector>
  </TitlesOfParts>
  <Company>Mid-State Technical College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Logic</dc:title>
  <dc:subject/>
  <dc:creator>VGAUL</dc:creator>
  <cp:keywords/>
  <cp:lastModifiedBy>Volker Gaul</cp:lastModifiedBy>
  <cp:revision>24</cp:revision>
  <cp:lastPrinted>2004-09-30T15:35:00Z</cp:lastPrinted>
  <dcterms:created xsi:type="dcterms:W3CDTF">2007-09-05T00:07:00Z</dcterms:created>
  <dcterms:modified xsi:type="dcterms:W3CDTF">2014-10-31T15:12:00Z</dcterms:modified>
</cp:coreProperties>
</file>