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790"/>
        <w:gridCol w:w="1123"/>
        <w:gridCol w:w="1123"/>
        <w:gridCol w:w="236"/>
      </w:tblGrid>
      <w:tr w:rsidR="000C1AC8">
        <w:trPr>
          <w:trHeight w:val="440"/>
        </w:trPr>
        <w:tc>
          <w:tcPr>
            <w:tcW w:w="79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C1AC8" w:rsidRDefault="000C1A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  <w:tr w:rsidR="000C1AC8">
        <w:trPr>
          <w:trHeight w:val="440"/>
        </w:trPr>
        <w:tc>
          <w:tcPr>
            <w:tcW w:w="790" w:type="dxa"/>
            <w:shd w:val="clear" w:color="auto" w:fill="D9D9D9"/>
            <w:vAlign w:val="bottom"/>
          </w:tcPr>
          <w:p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Score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C1AC8" w:rsidRDefault="000C1A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/ </w:t>
            </w:r>
            <w:r w:rsidR="00B10C28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C1AC8" w:rsidRDefault="000C1A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shd w:val="clear" w:color="auto" w:fill="D9D9D9"/>
            <w:vAlign w:val="bottom"/>
          </w:tcPr>
          <w:p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  <w:tr w:rsidR="000C1AC8">
        <w:trPr>
          <w:trHeight w:val="440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Update Value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0C1AC8" w:rsidRDefault="000C1A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0C1AC8" w:rsidRDefault="000C1A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</w:tbl>
    <w:p w:rsidR="000C1AC8" w:rsidRPr="00832148" w:rsidRDefault="00090223" w:rsidP="00832148">
      <w:pPr>
        <w:pStyle w:val="Title"/>
        <w:ind w:left="450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851535" cy="715010"/>
            <wp:effectExtent l="19050" t="0" r="5715" b="0"/>
            <wp:wrapNone/>
            <wp:docPr id="3" name="Picture 3" descr="VB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B6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2148" w:rsidRPr="00832148">
        <w:rPr>
          <w:noProof/>
          <w:sz w:val="32"/>
          <w:szCs w:val="32"/>
        </w:rPr>
        <w:t>Programming Logic - Beginning</w:t>
      </w:r>
    </w:p>
    <w:p w:rsidR="000C1AC8" w:rsidRDefault="00832148" w:rsidP="00832148">
      <w:pPr>
        <w:ind w:left="450"/>
        <w:jc w:val="center"/>
      </w:pPr>
      <w:r>
        <w:t>152-101</w:t>
      </w:r>
    </w:p>
    <w:p w:rsidR="000C1AC8" w:rsidRDefault="000C1AC8" w:rsidP="00832148">
      <w:pPr>
        <w:ind w:left="450"/>
        <w:jc w:val="center"/>
      </w:pPr>
    </w:p>
    <w:p w:rsidR="000C1AC8" w:rsidRDefault="00EC4290" w:rsidP="00832148">
      <w:pPr>
        <w:ind w:left="450"/>
        <w:jc w:val="center"/>
      </w:pPr>
      <w:bookmarkStart w:id="0" w:name="Chapter"/>
      <w:r>
        <w:t>Unit 4</w:t>
      </w:r>
      <w:r w:rsidR="000C1AC8">
        <w:t xml:space="preserve">: </w:t>
      </w:r>
      <w:fldSimple w:instr=" FILLIN &quot;Enter assignment title&quot; \* MERGEFORMAT ">
        <w:r w:rsidR="000C1AC8">
          <w:t>Sequential Processing</w:t>
        </w:r>
      </w:fldSimple>
      <w:bookmarkEnd w:id="0"/>
    </w:p>
    <w:p w:rsidR="000C1AC8" w:rsidRDefault="000C1AC8">
      <w:pPr>
        <w:jc w:val="center"/>
      </w:pPr>
    </w:p>
    <w:p w:rsidR="00131C34" w:rsidRDefault="00131C34">
      <w:pPr>
        <w:pStyle w:val="Header"/>
        <w:tabs>
          <w:tab w:val="clear" w:pos="4320"/>
          <w:tab w:val="clear" w:pos="8640"/>
        </w:tabs>
      </w:pPr>
      <w:r>
        <w:t xml:space="preserve">- ¼ </w:t>
      </w:r>
      <w:r w:rsidR="006A2379">
        <w:t>point for each incorrect answer</w:t>
      </w:r>
    </w:p>
    <w:p w:rsidR="006A2379" w:rsidRDefault="006A2379" w:rsidP="006A2379">
      <w:pPr>
        <w:pStyle w:val="Header"/>
        <w:tabs>
          <w:tab w:val="left" w:pos="720"/>
        </w:tabs>
      </w:pPr>
      <w:r>
        <w:t>Clues to answers can be found in Chapter 3 of the book and/or my Unit 4 Instructor’s Notes</w:t>
      </w:r>
    </w:p>
    <w:p w:rsidR="000C1AC8" w:rsidRDefault="000C1AC8" w:rsidP="00BB6C09">
      <w:pPr>
        <w:pStyle w:val="Header"/>
        <w:tabs>
          <w:tab w:val="clear" w:pos="4320"/>
          <w:tab w:val="clear" w:pos="8640"/>
        </w:tabs>
        <w:spacing w:line="360" w:lineRule="auto"/>
      </w:pPr>
    </w:p>
    <w:p w:rsidR="006A2379" w:rsidRDefault="006A2379" w:rsidP="006A2379">
      <w:pPr>
        <w:pStyle w:val="Header"/>
        <w:tabs>
          <w:tab w:val="clear" w:pos="4320"/>
          <w:tab w:val="clear" w:pos="8640"/>
        </w:tabs>
        <w:spacing w:line="360" w:lineRule="auto"/>
      </w:pPr>
      <w:r w:rsidRPr="00DC7F32">
        <w:rPr>
          <w:b/>
        </w:rPr>
        <w:t>True or False.</w:t>
      </w:r>
      <w:r>
        <w:t xml:space="preserve"> </w:t>
      </w:r>
    </w:p>
    <w:p w:rsidR="006A2379" w:rsidRDefault="006A2379" w:rsidP="006A2379">
      <w:pPr>
        <w:pStyle w:val="Header"/>
        <w:tabs>
          <w:tab w:val="clear" w:pos="4320"/>
          <w:tab w:val="clear" w:pos="8640"/>
        </w:tabs>
      </w:pPr>
      <w:r>
        <w:t xml:space="preserve">Use the highlighter tool to select either T or F. </w:t>
      </w:r>
      <w:r>
        <w:br/>
      </w:r>
      <w:r w:rsidRPr="00305015">
        <w:rPr>
          <w:highlight w:val="yellow"/>
        </w:rPr>
        <w:t>If the answer is false, write why the answer is fals</w:t>
      </w:r>
      <w:r>
        <w:rPr>
          <w:highlight w:val="yellow"/>
        </w:rPr>
        <w:t>e at the end of the question</w:t>
      </w:r>
      <w:r>
        <w:t>.</w:t>
      </w:r>
    </w:p>
    <w:p w:rsidR="000C1AC8" w:rsidRDefault="00BB6C09">
      <w:pPr>
        <w:pStyle w:val="Header"/>
        <w:tabs>
          <w:tab w:val="clear" w:pos="4320"/>
          <w:tab w:val="clear" w:pos="8640"/>
          <w:tab w:val="left" w:pos="720"/>
        </w:tabs>
        <w:ind w:left="2160" w:hanging="2160"/>
      </w:pPr>
      <w:r>
        <w:t>1</w:t>
      </w:r>
      <w:r w:rsidR="000C1AC8">
        <w:t>.</w:t>
      </w:r>
      <w:r w:rsidR="000C1AC8">
        <w:tab/>
        <w:t xml:space="preserve"> The following are valid </w:t>
      </w:r>
      <w:r>
        <w:t>variable names</w:t>
      </w:r>
      <w:r w:rsidR="006A2379">
        <w:t>.</w:t>
      </w:r>
    </w:p>
    <w:p w:rsidR="000C1AC8" w:rsidRDefault="000C1AC8">
      <w:pPr>
        <w:pStyle w:val="Header"/>
        <w:tabs>
          <w:tab w:val="clear" w:pos="4320"/>
          <w:tab w:val="clear" w:pos="8640"/>
          <w:tab w:val="left" w:pos="720"/>
        </w:tabs>
        <w:ind w:left="2160" w:hanging="2160"/>
      </w:pPr>
    </w:p>
    <w:p w:rsidR="000C1AC8" w:rsidRDefault="000C1AC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360" w:lineRule="auto"/>
      </w:pPr>
      <w:r>
        <w:t>T</w:t>
      </w:r>
      <w:r>
        <w:tab/>
        <w:t>F</w:t>
      </w:r>
      <w:r>
        <w:tab/>
      </w:r>
      <w:r w:rsidR="00001670">
        <w:t>rs</w:t>
      </w:r>
      <w:r>
        <w:t>6S6</w:t>
      </w:r>
    </w:p>
    <w:p w:rsidR="000C1AC8" w:rsidRDefault="000C1AC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360" w:lineRule="auto"/>
      </w:pPr>
      <w:r>
        <w:t>T</w:t>
      </w:r>
      <w:r>
        <w:tab/>
        <w:t>F</w:t>
      </w:r>
      <w:r>
        <w:tab/>
      </w:r>
      <w:r w:rsidR="00001670">
        <w:t>mix-Up</w:t>
      </w:r>
    </w:p>
    <w:p w:rsidR="000C1AC8" w:rsidRDefault="000C1AC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360" w:lineRule="auto"/>
      </w:pPr>
      <w:r>
        <w:t>T</w:t>
      </w:r>
      <w:r>
        <w:tab/>
        <w:t>F</w:t>
      </w:r>
      <w:r>
        <w:tab/>
      </w:r>
      <w:r w:rsidR="00001670">
        <w:t>stop</w:t>
      </w:r>
      <w:r>
        <w:t>!</w:t>
      </w:r>
    </w:p>
    <w:p w:rsidR="000C1AC8" w:rsidRDefault="000C1AC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360" w:lineRule="auto"/>
      </w:pPr>
      <w:r>
        <w:t>T</w:t>
      </w:r>
      <w:r>
        <w:tab/>
        <w:t>F</w:t>
      </w:r>
      <w:r>
        <w:tab/>
        <w:t>exam1</w:t>
      </w:r>
    </w:p>
    <w:p w:rsidR="000C1AC8" w:rsidRDefault="000C1AC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360" w:lineRule="auto"/>
      </w:pPr>
      <w:r>
        <w:t>T</w:t>
      </w:r>
      <w:r>
        <w:tab/>
        <w:t>F</w:t>
      </w:r>
      <w:r>
        <w:tab/>
      </w:r>
      <w:r w:rsidR="00001670">
        <w:t>s</w:t>
      </w:r>
      <w:r>
        <w:t>eptember1Lecture</w:t>
      </w:r>
    </w:p>
    <w:p w:rsidR="000C1AC8" w:rsidRDefault="000C1AC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360" w:lineRule="auto"/>
      </w:pPr>
      <w:r>
        <w:t>T</w:t>
      </w:r>
      <w:r>
        <w:tab/>
        <w:t>F</w:t>
      </w:r>
      <w:r>
        <w:tab/>
        <w:t>2May</w:t>
      </w:r>
    </w:p>
    <w:p w:rsidR="000C1AC8" w:rsidRDefault="000C1AC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360" w:lineRule="auto"/>
      </w:pPr>
      <w:r>
        <w:t>T</w:t>
      </w:r>
      <w:r>
        <w:tab/>
        <w:t>F</w:t>
      </w:r>
      <w:r>
        <w:tab/>
      </w:r>
      <w:r w:rsidR="00001670">
        <w:t>m</w:t>
      </w:r>
      <w:r>
        <w:t>ike’s</w:t>
      </w:r>
    </w:p>
    <w:p w:rsidR="000C1AC8" w:rsidRDefault="000C1AC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360" w:lineRule="auto"/>
      </w:pPr>
      <w:r>
        <w:t>T</w:t>
      </w:r>
      <w:r>
        <w:tab/>
        <w:t>F</w:t>
      </w:r>
      <w:r>
        <w:tab/>
      </w:r>
      <w:r w:rsidR="00001670">
        <w:t>f</w:t>
      </w:r>
      <w:r>
        <w:t>irst Exam</w:t>
      </w:r>
    </w:p>
    <w:p w:rsidR="000C1AC8" w:rsidRDefault="000C1AC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360" w:lineRule="auto"/>
      </w:pPr>
      <w:r>
        <w:t>T</w:t>
      </w:r>
      <w:r>
        <w:tab/>
        <w:t>F</w:t>
      </w:r>
      <w:r>
        <w:tab/>
      </w:r>
      <w:r w:rsidR="00001670">
        <w:t>j</w:t>
      </w:r>
    </w:p>
    <w:p w:rsidR="000C1AC8" w:rsidRDefault="000C1AC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360" w:lineRule="auto"/>
      </w:pPr>
      <w:r>
        <w:t>T</w:t>
      </w:r>
      <w:r>
        <w:tab/>
        <w:t>F</w:t>
      </w:r>
      <w:r>
        <w:tab/>
      </w:r>
      <w:r w:rsidR="00001670">
        <w:t>t</w:t>
      </w:r>
      <w:r>
        <w:t>hree</w:t>
      </w:r>
    </w:p>
    <w:p w:rsidR="000C1AC8" w:rsidRDefault="000C1AC8">
      <w:pPr>
        <w:pStyle w:val="Header"/>
        <w:tabs>
          <w:tab w:val="clear" w:pos="4320"/>
          <w:tab w:val="clear" w:pos="8640"/>
        </w:tabs>
        <w:spacing w:line="360" w:lineRule="auto"/>
      </w:pPr>
    </w:p>
    <w:p w:rsidR="00702B50" w:rsidRDefault="00702B50">
      <w:pPr>
        <w:pStyle w:val="Header"/>
        <w:tabs>
          <w:tab w:val="clear" w:pos="4320"/>
          <w:tab w:val="clear" w:pos="8640"/>
        </w:tabs>
        <w:spacing w:after="120"/>
        <w:ind w:left="720" w:hanging="720"/>
        <w:sectPr w:rsidR="00702B50">
          <w:headerReference w:type="default" r:id="rId9"/>
          <w:pgSz w:w="12240" w:h="15840"/>
          <w:pgMar w:top="1440" w:right="1440" w:bottom="1080" w:left="1440" w:header="720" w:footer="720" w:gutter="0"/>
          <w:cols w:space="720"/>
        </w:sectPr>
      </w:pPr>
    </w:p>
    <w:p w:rsidR="006A2379" w:rsidRDefault="00BB6C09" w:rsidP="006A2379">
      <w:pPr>
        <w:pStyle w:val="Header"/>
        <w:tabs>
          <w:tab w:val="clear" w:pos="4320"/>
          <w:tab w:val="clear" w:pos="8640"/>
        </w:tabs>
        <w:spacing w:after="120"/>
      </w:pPr>
      <w:r>
        <w:lastRenderedPageBreak/>
        <w:t>2</w:t>
      </w:r>
      <w:r w:rsidR="000C1AC8">
        <w:t>.</w:t>
      </w:r>
      <w:r w:rsidR="000C1AC8">
        <w:tab/>
      </w:r>
      <w:r w:rsidR="006A2379">
        <w:t>Use the highlighter tool to highlight the BEST answer.</w:t>
      </w:r>
    </w:p>
    <w:p w:rsidR="000C1AC8" w:rsidRDefault="000C1AC8">
      <w:pPr>
        <w:pStyle w:val="Header"/>
        <w:tabs>
          <w:tab w:val="clear" w:pos="4320"/>
          <w:tab w:val="clear" w:pos="8640"/>
          <w:tab w:val="left" w:pos="720"/>
        </w:tabs>
        <w:ind w:left="2160" w:hanging="2160"/>
      </w:pPr>
    </w:p>
    <w:p w:rsidR="000C1AC8" w:rsidRDefault="000C1AC8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left" w:pos="720"/>
          <w:tab w:val="left" w:pos="2520"/>
          <w:tab w:val="left" w:pos="3600"/>
          <w:tab w:val="left" w:pos="4680"/>
          <w:tab w:val="left" w:pos="5760"/>
        </w:tabs>
      </w:pPr>
      <w:r>
        <w:t>The value of 15</w:t>
      </w:r>
      <w:r w:rsidR="00C52A30">
        <w:t>.0</w:t>
      </w:r>
      <w:r>
        <w:t xml:space="preserve"> / 2</w:t>
      </w:r>
      <w:r w:rsidR="00D30D48">
        <w:t>.0</w:t>
      </w:r>
      <w:r>
        <w:t xml:space="preserve"> is:</w:t>
      </w:r>
      <w:r>
        <w:br/>
        <w:t>(i) 7</w:t>
      </w:r>
      <w:r>
        <w:tab/>
        <w:t>(ii) 7.5</w:t>
      </w:r>
      <w:r>
        <w:tab/>
        <w:t>(iii) 7 ½</w:t>
      </w:r>
      <w:r>
        <w:tab/>
        <w:t>(iv) 0.75</w:t>
      </w:r>
      <w:r>
        <w:tab/>
        <w:t>(v) none of these</w:t>
      </w:r>
      <w:r>
        <w:br/>
      </w:r>
    </w:p>
    <w:p w:rsidR="000C1AC8" w:rsidRDefault="000C1AC8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left" w:pos="720"/>
          <w:tab w:val="left" w:pos="2520"/>
          <w:tab w:val="left" w:pos="3600"/>
          <w:tab w:val="left" w:pos="4680"/>
          <w:tab w:val="left" w:pos="5760"/>
        </w:tabs>
      </w:pPr>
      <w:r>
        <w:t>The value of 18 / 3</w:t>
      </w:r>
      <w:r w:rsidR="00D30D48">
        <w:t>.0</w:t>
      </w:r>
      <w:r>
        <w:t xml:space="preserve"> is:</w:t>
      </w:r>
      <w:r>
        <w:br/>
        <w:t>(i) 6</w:t>
      </w:r>
      <w:r>
        <w:tab/>
        <w:t>(ii) 0.167</w:t>
      </w:r>
      <w:r>
        <w:tab/>
        <w:t>(iii) 6.0</w:t>
      </w:r>
      <w:r>
        <w:tab/>
        <w:t>(iv) none of these</w:t>
      </w:r>
      <w:r>
        <w:br/>
      </w:r>
    </w:p>
    <w:p w:rsidR="00BB6C09" w:rsidRDefault="00D30D48" w:rsidP="00BB6C09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left" w:pos="720"/>
          <w:tab w:val="left" w:pos="2520"/>
          <w:tab w:val="left" w:pos="3600"/>
          <w:tab w:val="left" w:pos="4680"/>
          <w:tab w:val="left" w:pos="5760"/>
        </w:tabs>
      </w:pPr>
      <w:r>
        <w:t>The value of 21 /</w:t>
      </w:r>
      <w:r w:rsidR="00BB6C09">
        <w:t xml:space="preserve"> 6 is:</w:t>
      </w:r>
      <w:r w:rsidR="00BB6C09">
        <w:br/>
        <w:t>(i) 3</w:t>
      </w:r>
      <w:r w:rsidR="00BB6C09">
        <w:tab/>
        <w:t>(ii) 3.5</w:t>
      </w:r>
      <w:r w:rsidR="00BB6C09">
        <w:tab/>
        <w:t xml:space="preserve">(iii) </w:t>
      </w:r>
      <w:r w:rsidR="00DD3511">
        <w:t>4</w:t>
      </w:r>
      <w:r w:rsidR="00BB6C09">
        <w:tab/>
        <w:t xml:space="preserve">(iv) </w:t>
      </w:r>
      <w:r w:rsidR="00DD3511">
        <w:t>4.5</w:t>
      </w:r>
      <w:r w:rsidR="00BB6C09">
        <w:br/>
      </w:r>
    </w:p>
    <w:p w:rsidR="000C1AC8" w:rsidRDefault="000C1AC8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left" w:pos="720"/>
          <w:tab w:val="left" w:pos="2520"/>
          <w:tab w:val="left" w:pos="3600"/>
          <w:tab w:val="left" w:pos="4680"/>
          <w:tab w:val="left" w:pos="5760"/>
        </w:tabs>
      </w:pPr>
      <w:r>
        <w:t xml:space="preserve">The value of 22 </w:t>
      </w:r>
      <w:r w:rsidR="00D30D48">
        <w:t>%</w:t>
      </w:r>
      <w:r>
        <w:t xml:space="preserve"> 7 is:</w:t>
      </w:r>
      <w:r>
        <w:br/>
        <w:t>(i) 3</w:t>
      </w:r>
      <w:r>
        <w:tab/>
        <w:t>(ii) 1</w:t>
      </w:r>
      <w:r>
        <w:tab/>
        <w:t>(iii) 3.142</w:t>
      </w:r>
      <w:r>
        <w:tab/>
        <w:t>(iv) 22/7</w:t>
      </w:r>
      <w:r>
        <w:br/>
      </w:r>
    </w:p>
    <w:p w:rsidR="000C1AC8" w:rsidRDefault="000C1AC8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left" w:pos="720"/>
          <w:tab w:val="left" w:pos="2520"/>
          <w:tab w:val="left" w:pos="3600"/>
          <w:tab w:val="left" w:pos="4680"/>
          <w:tab w:val="left" w:pos="5760"/>
        </w:tabs>
      </w:pPr>
      <w:r>
        <w:t xml:space="preserve">The value of 5 </w:t>
      </w:r>
      <w:r w:rsidR="00D30D48">
        <w:t>%</w:t>
      </w:r>
      <w:r>
        <w:t xml:space="preserve"> 7 is:</w:t>
      </w:r>
      <w:r>
        <w:br/>
        <w:t>(i) 0</w:t>
      </w:r>
      <w:r>
        <w:tab/>
        <w:t>(ii) 2</w:t>
      </w:r>
      <w:r>
        <w:tab/>
        <w:t>(iii) 5</w:t>
      </w:r>
      <w:r>
        <w:tab/>
        <w:t>(iv) undefined</w:t>
      </w:r>
      <w:r>
        <w:br/>
      </w:r>
    </w:p>
    <w:p w:rsidR="000C1AC8" w:rsidRDefault="000C1AC8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left" w:pos="720"/>
          <w:tab w:val="left" w:pos="2520"/>
          <w:tab w:val="left" w:pos="3600"/>
          <w:tab w:val="left" w:pos="4680"/>
          <w:tab w:val="left" w:pos="5760"/>
        </w:tabs>
      </w:pPr>
      <w:r>
        <w:t>The value of 5 – 3.0 + 2 is:</w:t>
      </w:r>
      <w:r>
        <w:br/>
        <w:t>(i) 0</w:t>
      </w:r>
      <w:r>
        <w:tab/>
        <w:t>(ii) 0.0</w:t>
      </w:r>
      <w:r>
        <w:tab/>
        <w:t>(iii) 4</w:t>
      </w:r>
      <w:r>
        <w:tab/>
        <w:t>(iv) 4.0</w:t>
      </w:r>
      <w:r>
        <w:br/>
      </w:r>
    </w:p>
    <w:p w:rsidR="000C1AC8" w:rsidRDefault="000C1AC8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left" w:pos="720"/>
          <w:tab w:val="left" w:pos="2520"/>
          <w:tab w:val="left" w:pos="3600"/>
          <w:tab w:val="left" w:pos="4680"/>
          <w:tab w:val="left" w:pos="5760"/>
        </w:tabs>
      </w:pPr>
      <w:r>
        <w:t>The value of 7 – 5 * 2 + 1</w:t>
      </w:r>
      <w:r>
        <w:br/>
        <w:t>(i) -2</w:t>
      </w:r>
      <w:r>
        <w:tab/>
        <w:t>(ii) 5</w:t>
      </w:r>
      <w:r>
        <w:tab/>
        <w:t xml:space="preserve">(iii) </w:t>
      </w:r>
      <w:r w:rsidR="00BB6C09">
        <w:t>-4</w:t>
      </w:r>
      <w:r>
        <w:tab/>
        <w:t>(iv) none of these</w:t>
      </w:r>
      <w:r>
        <w:br/>
      </w:r>
    </w:p>
    <w:p w:rsidR="000C1AC8" w:rsidRDefault="00BB6C09" w:rsidP="00883547">
      <w:pPr>
        <w:tabs>
          <w:tab w:val="left" w:pos="720"/>
        </w:tabs>
        <w:ind w:left="720" w:hanging="720"/>
      </w:pPr>
      <w:r>
        <w:t>3</w:t>
      </w:r>
      <w:r w:rsidR="000C1AC8">
        <w:t>.</w:t>
      </w:r>
      <w:r w:rsidR="000C1AC8">
        <w:tab/>
        <w:t xml:space="preserve">Determine the result of each of the following </w:t>
      </w:r>
      <w:r w:rsidR="00B10C28">
        <w:t>expressions</w:t>
      </w:r>
      <w:r w:rsidR="00BB2121">
        <w:t>.</w:t>
      </w:r>
      <w:r w:rsidR="00BB2121">
        <w:br/>
      </w:r>
      <w:r w:rsidR="00D30D48">
        <w:rPr>
          <w:rFonts w:ascii="Courier New" w:hAnsi="Courier New" w:cs="Courier New"/>
          <w:noProof/>
          <w:sz w:val="20"/>
          <w:highlight w:val="yellow"/>
        </w:rPr>
        <w:t xml:space="preserve">int </w:t>
      </w:r>
      <w:r w:rsidR="00883547" w:rsidRPr="00883547">
        <w:rPr>
          <w:rFonts w:ascii="Courier New" w:hAnsi="Courier New" w:cs="Courier New"/>
          <w:noProof/>
          <w:sz w:val="20"/>
          <w:highlight w:val="yellow"/>
        </w:rPr>
        <w:t xml:space="preserve">x=5; </w:t>
      </w:r>
      <w:r w:rsidR="00D30D48">
        <w:rPr>
          <w:rFonts w:ascii="Courier New" w:hAnsi="Courier New" w:cs="Courier New"/>
          <w:noProof/>
          <w:sz w:val="20"/>
          <w:highlight w:val="yellow"/>
        </w:rPr>
        <w:br/>
        <w:t xml:space="preserve">int </w:t>
      </w:r>
      <w:r w:rsidR="00883547" w:rsidRPr="00883547">
        <w:rPr>
          <w:rFonts w:ascii="Courier New" w:hAnsi="Courier New" w:cs="Courier New"/>
          <w:noProof/>
          <w:sz w:val="20"/>
          <w:highlight w:val="yellow"/>
        </w:rPr>
        <w:t xml:space="preserve">y=6; </w:t>
      </w:r>
      <w:r w:rsidR="00D30D48">
        <w:rPr>
          <w:rFonts w:ascii="Courier New" w:hAnsi="Courier New" w:cs="Courier New"/>
          <w:noProof/>
          <w:sz w:val="20"/>
          <w:highlight w:val="yellow"/>
        </w:rPr>
        <w:br/>
        <w:t xml:space="preserve">int </w:t>
      </w:r>
      <w:r w:rsidR="00883547" w:rsidRPr="00883547">
        <w:rPr>
          <w:rFonts w:ascii="Courier New" w:hAnsi="Courier New" w:cs="Courier New"/>
          <w:noProof/>
          <w:sz w:val="20"/>
          <w:highlight w:val="yellow"/>
        </w:rPr>
        <w:t xml:space="preserve">z=4; </w:t>
      </w:r>
      <w:r w:rsidR="00D30D48">
        <w:rPr>
          <w:rFonts w:ascii="Courier New" w:hAnsi="Courier New" w:cs="Courier New"/>
          <w:noProof/>
          <w:sz w:val="20"/>
          <w:highlight w:val="yellow"/>
        </w:rPr>
        <w:br/>
        <w:t xml:space="preserve">double </w:t>
      </w:r>
      <w:r w:rsidR="00883547" w:rsidRPr="00883547">
        <w:rPr>
          <w:rFonts w:ascii="Courier New" w:hAnsi="Courier New" w:cs="Courier New"/>
          <w:noProof/>
          <w:sz w:val="20"/>
          <w:highlight w:val="yellow"/>
        </w:rPr>
        <w:t>w=3.5</w:t>
      </w:r>
      <w:r w:rsidR="00D30D48" w:rsidRPr="00D30D48">
        <w:rPr>
          <w:rFonts w:ascii="Courier New" w:hAnsi="Courier New" w:cs="Courier New"/>
          <w:noProof/>
          <w:sz w:val="20"/>
          <w:highlight w:val="yellow"/>
        </w:rPr>
        <w:t>;</w:t>
      </w:r>
    </w:p>
    <w:p w:rsidR="000C1AC8" w:rsidRDefault="000C1AC8">
      <w:pPr>
        <w:tabs>
          <w:tab w:val="left" w:pos="720"/>
          <w:tab w:val="left" w:pos="2880"/>
        </w:tabs>
        <w:ind w:left="2880" w:hanging="2880"/>
      </w:pPr>
    </w:p>
    <w:p w:rsidR="000C1AC8" w:rsidRDefault="000C1AC8">
      <w:pPr>
        <w:numPr>
          <w:ilvl w:val="0"/>
          <w:numId w:val="12"/>
        </w:numPr>
        <w:tabs>
          <w:tab w:val="left" w:pos="720"/>
          <w:tab w:val="left" w:pos="2880"/>
        </w:tabs>
        <w:spacing w:line="360" w:lineRule="auto"/>
      </w:pPr>
      <w:r>
        <w:t xml:space="preserve">(x + z) </w:t>
      </w:r>
      <w:r w:rsidR="00D30D48">
        <w:t>%</w:t>
      </w:r>
      <w:r>
        <w:t xml:space="preserve"> y</w:t>
      </w:r>
      <w:r w:rsidR="006A2379">
        <w:tab/>
      </w:r>
      <w:r w:rsidR="006A2379">
        <w:tab/>
      </w:r>
      <w:r w:rsidR="006A2379">
        <w:tab/>
      </w:r>
      <w:sdt>
        <w:sdtPr>
          <w:rPr>
            <w:color w:val="FF0000"/>
          </w:rPr>
          <w:alias w:val="Answer"/>
          <w:tag w:val="Answer"/>
          <w:id w:val="-1811163128"/>
          <w:placeholder>
            <w:docPart w:val="790FDB11D8A64D72A916199C57150015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>
      <w:pPr>
        <w:numPr>
          <w:ilvl w:val="0"/>
          <w:numId w:val="12"/>
        </w:numPr>
        <w:tabs>
          <w:tab w:val="left" w:pos="720"/>
          <w:tab w:val="left" w:pos="2880"/>
        </w:tabs>
        <w:spacing w:line="360" w:lineRule="auto"/>
      </w:pPr>
      <w:r>
        <w:t xml:space="preserve">(x + y) </w:t>
      </w:r>
      <w:r w:rsidR="00D30D48">
        <w:t>%</w:t>
      </w:r>
      <w:r>
        <w:t xml:space="preserve"> </w:t>
      </w:r>
      <w:r w:rsidR="00BB2121">
        <w:t>z</w:t>
      </w:r>
      <w:r w:rsidR="006A2379">
        <w:tab/>
      </w:r>
      <w:r w:rsidR="006A2379">
        <w:tab/>
      </w:r>
      <w:r w:rsidR="006A2379">
        <w:tab/>
      </w:r>
      <w:sdt>
        <w:sdtPr>
          <w:rPr>
            <w:color w:val="FF0000"/>
          </w:rPr>
          <w:alias w:val="Answer"/>
          <w:tag w:val="Answer"/>
          <w:id w:val="412278128"/>
          <w:placeholder>
            <w:docPart w:val="82D1998C95D449BA9B48DD63C879F594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>
      <w:pPr>
        <w:numPr>
          <w:ilvl w:val="0"/>
          <w:numId w:val="12"/>
        </w:numPr>
        <w:tabs>
          <w:tab w:val="left" w:pos="720"/>
          <w:tab w:val="left" w:pos="2880"/>
        </w:tabs>
        <w:spacing w:line="360" w:lineRule="auto"/>
      </w:pPr>
      <w:r>
        <w:t>(x + y) * w</w:t>
      </w:r>
      <w:r w:rsidR="006A2379">
        <w:tab/>
      </w:r>
      <w:r w:rsidR="006A2379">
        <w:tab/>
      </w:r>
      <w:r w:rsidR="006A2379">
        <w:tab/>
      </w:r>
      <w:sdt>
        <w:sdtPr>
          <w:rPr>
            <w:color w:val="FF0000"/>
          </w:rPr>
          <w:alias w:val="Answer"/>
          <w:tag w:val="Answer"/>
          <w:id w:val="-55712116"/>
          <w:placeholder>
            <w:docPart w:val="E289F86B97AE4D4798E986A4956F6DDC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>
      <w:pPr>
        <w:numPr>
          <w:ilvl w:val="0"/>
          <w:numId w:val="12"/>
        </w:numPr>
        <w:tabs>
          <w:tab w:val="left" w:pos="720"/>
          <w:tab w:val="left" w:pos="2880"/>
        </w:tabs>
        <w:spacing w:line="360" w:lineRule="auto"/>
      </w:pPr>
      <w:r>
        <w:t xml:space="preserve">x </w:t>
      </w:r>
      <w:r w:rsidR="00D30D48">
        <w:t>%</w:t>
      </w:r>
      <w:r w:rsidR="00DD3511">
        <w:t xml:space="preserve"> y</w:t>
      </w:r>
      <w:r w:rsidR="00B10C28">
        <w:t xml:space="preserve"> </w:t>
      </w:r>
      <w:r w:rsidR="00D30D48">
        <w:t>/</w:t>
      </w:r>
      <w:r>
        <w:t xml:space="preserve"> z</w:t>
      </w:r>
      <w:r w:rsidR="006A2379">
        <w:tab/>
      </w:r>
      <w:r w:rsidR="006A2379">
        <w:tab/>
      </w:r>
      <w:r w:rsidR="006A2379">
        <w:tab/>
      </w:r>
      <w:sdt>
        <w:sdtPr>
          <w:rPr>
            <w:color w:val="FF0000"/>
          </w:rPr>
          <w:alias w:val="Answer"/>
          <w:tag w:val="Answer"/>
          <w:id w:val="-380943738"/>
          <w:placeholder>
            <w:docPart w:val="405A4FFC7D2C4934837A2736C5B0C474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 w:rsidP="00D30D48">
      <w:pPr>
        <w:numPr>
          <w:ilvl w:val="0"/>
          <w:numId w:val="12"/>
        </w:numPr>
        <w:tabs>
          <w:tab w:val="left" w:pos="720"/>
          <w:tab w:val="left" w:pos="2880"/>
        </w:tabs>
        <w:spacing w:line="360" w:lineRule="auto"/>
      </w:pPr>
      <w:r>
        <w:t xml:space="preserve">(y </w:t>
      </w:r>
      <w:r w:rsidR="00D30D48">
        <w:t>%</w:t>
      </w:r>
      <w:r>
        <w:t xml:space="preserve"> z) </w:t>
      </w:r>
      <w:r w:rsidR="00D30D48">
        <w:t>%</w:t>
      </w:r>
      <w:r>
        <w:t xml:space="preserve"> x</w:t>
      </w:r>
      <w:r w:rsidR="006A2379">
        <w:tab/>
      </w:r>
      <w:r w:rsidR="00D30D48">
        <w:tab/>
      </w:r>
      <w:r w:rsidR="006A2379">
        <w:tab/>
      </w:r>
      <w:sdt>
        <w:sdtPr>
          <w:rPr>
            <w:color w:val="FF0000"/>
          </w:rPr>
          <w:alias w:val="Answer"/>
          <w:tag w:val="Answer"/>
          <w:id w:val="-205490595"/>
          <w:placeholder>
            <w:docPart w:val="6AFA1A3D5FCF42BFB16A119100F6C577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 w:rsidP="00D30D48">
      <w:pPr>
        <w:numPr>
          <w:ilvl w:val="0"/>
          <w:numId w:val="12"/>
        </w:numPr>
        <w:tabs>
          <w:tab w:val="left" w:pos="720"/>
          <w:tab w:val="left" w:pos="2880"/>
        </w:tabs>
        <w:spacing w:line="360" w:lineRule="auto"/>
      </w:pPr>
      <w:r>
        <w:t xml:space="preserve">(x * z) </w:t>
      </w:r>
      <w:r w:rsidR="00BF7971">
        <w:t>%</w:t>
      </w:r>
      <w:r>
        <w:t xml:space="preserve"> y</w:t>
      </w:r>
      <w:r w:rsidR="006A2379">
        <w:tab/>
      </w:r>
      <w:r w:rsidR="006A2379">
        <w:tab/>
      </w:r>
      <w:r w:rsidR="006A2379">
        <w:tab/>
      </w:r>
      <w:sdt>
        <w:sdtPr>
          <w:rPr>
            <w:color w:val="FF0000"/>
          </w:rPr>
          <w:alias w:val="Answer"/>
          <w:tag w:val="Answer"/>
          <w:id w:val="-207887328"/>
          <w:placeholder>
            <w:docPart w:val="227AEDBEBEEE4608BF9CF6F478A6D5AC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>
      <w:pPr>
        <w:numPr>
          <w:ilvl w:val="0"/>
          <w:numId w:val="12"/>
        </w:numPr>
        <w:tabs>
          <w:tab w:val="left" w:pos="720"/>
          <w:tab w:val="left" w:pos="2880"/>
        </w:tabs>
        <w:spacing w:line="360" w:lineRule="auto"/>
      </w:pPr>
      <w:r>
        <w:t>((x * y) * w) * z</w:t>
      </w:r>
      <w:r w:rsidR="006A2379">
        <w:tab/>
      </w:r>
      <w:r w:rsidR="006A2379">
        <w:tab/>
      </w:r>
      <w:sdt>
        <w:sdtPr>
          <w:rPr>
            <w:color w:val="FF0000"/>
          </w:rPr>
          <w:alias w:val="Answer"/>
          <w:tag w:val="Answer"/>
          <w:id w:val="-689297193"/>
          <w:placeholder>
            <w:docPart w:val="C492070532694030A599BE748FA01E74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>
      <w:pPr>
        <w:tabs>
          <w:tab w:val="left" w:pos="720"/>
          <w:tab w:val="left" w:pos="2880"/>
        </w:tabs>
      </w:pPr>
    </w:p>
    <w:p w:rsidR="000C1AC8" w:rsidRDefault="006A2379" w:rsidP="00883547">
      <w:pPr>
        <w:tabs>
          <w:tab w:val="left" w:pos="720"/>
          <w:tab w:val="left" w:pos="2880"/>
        </w:tabs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250825</wp:posOffset>
                </wp:positionV>
                <wp:extent cx="2400300" cy="1371600"/>
                <wp:effectExtent l="13335" t="9525" r="5715" b="9525"/>
                <wp:wrapSquare wrapText="left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985" w:rsidRPr="0002514E" w:rsidRDefault="00911985" w:rsidP="00911985">
                            <w:pPr>
                              <w:spacing w:line="360" w:lineRule="auto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(</w:t>
                            </w:r>
                            <w:r w:rsidRPr="00911985"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All variables are </w:t>
                            </w:r>
                            <w:r w:rsidRPr="00911985"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integers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)</w:t>
                            </w:r>
                          </w:p>
                          <w:p w:rsidR="00911985" w:rsidRDefault="00911985" w:rsidP="00911985">
                            <w:pPr>
                              <w:spacing w:line="360" w:lineRule="auto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a = 3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20"/>
                              </w:rPr>
                              <w:t>;</w:t>
                            </w:r>
                          </w:p>
                          <w:p w:rsidR="00911985" w:rsidRDefault="00911985" w:rsidP="00911985">
                            <w:pPr>
                              <w:spacing w:line="360" w:lineRule="auto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b = 4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20"/>
                              </w:rPr>
                              <w:t>;</w:t>
                            </w:r>
                          </w:p>
                          <w:p w:rsidR="00911985" w:rsidRDefault="00911985" w:rsidP="00D30D48">
                            <w:pPr>
                              <w:spacing w:line="360" w:lineRule="auto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c = (a 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 b) * 6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20"/>
                              </w:rPr>
                              <w:t>;</w:t>
                            </w:r>
                          </w:p>
                          <w:p w:rsidR="00911985" w:rsidRDefault="00911985" w:rsidP="00911985">
                            <w:pPr>
                              <w:spacing w:line="360" w:lineRule="auto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d = c / b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20"/>
                              </w:rPr>
                              <w:t>;</w:t>
                            </w:r>
                          </w:p>
                          <w:p w:rsidR="00911985" w:rsidRPr="00883547" w:rsidRDefault="00911985" w:rsidP="00911985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e = (a + b + c + d) 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 4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2.05pt;margin-top:19.75pt;width:189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">
                <v:textbox>
                  <w:txbxContent>
                    <w:p w:rsidR="00911985" w:rsidRPr="0002514E" w:rsidRDefault="00911985" w:rsidP="00911985">
                      <w:pPr>
                        <w:spacing w:line="360" w:lineRule="auto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(</w:t>
                      </w:r>
                      <w:r w:rsidRPr="00911985">
                        <w:rPr>
                          <w:rFonts w:ascii="Courier New" w:hAnsi="Courier New" w:cs="Courier New"/>
                          <w:sz w:val="20"/>
                        </w:rPr>
                        <w:t xml:space="preserve">All variables are </w:t>
                      </w:r>
                      <w:r w:rsidRPr="00911985">
                        <w:rPr>
                          <w:rFonts w:ascii="Courier New" w:hAnsi="Courier New" w:cs="Courier New"/>
                          <w:b/>
                          <w:sz w:val="20"/>
                        </w:rPr>
                        <w:t>integers</w:t>
                      </w:r>
                      <w:r>
                        <w:rPr>
                          <w:rFonts w:ascii="Courier New" w:hAnsi="Courier New" w:cs="Courier New"/>
                          <w:sz w:val="20"/>
                        </w:rPr>
                        <w:t>)</w:t>
                      </w:r>
                    </w:p>
                    <w:p w:rsidR="00911985" w:rsidRDefault="00911985" w:rsidP="00911985">
                      <w:pPr>
                        <w:spacing w:line="360" w:lineRule="auto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a = 3</w:t>
                      </w:r>
                      <w:r w:rsidR="00D30D48">
                        <w:rPr>
                          <w:rFonts w:ascii="Courier New" w:hAnsi="Courier New" w:cs="Courier New"/>
                          <w:sz w:val="20"/>
                        </w:rPr>
                        <w:t>;</w:t>
                      </w:r>
                    </w:p>
                    <w:p w:rsidR="00911985" w:rsidRDefault="00911985" w:rsidP="00911985">
                      <w:pPr>
                        <w:spacing w:line="360" w:lineRule="auto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b = 4</w:t>
                      </w:r>
                      <w:r w:rsidR="00D30D48">
                        <w:rPr>
                          <w:rFonts w:ascii="Courier New" w:hAnsi="Courier New" w:cs="Courier New"/>
                          <w:sz w:val="20"/>
                        </w:rPr>
                        <w:t>;</w:t>
                      </w:r>
                    </w:p>
                    <w:p w:rsidR="00911985" w:rsidRDefault="00911985" w:rsidP="00D30D48">
                      <w:pPr>
                        <w:spacing w:line="360" w:lineRule="auto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 xml:space="preserve">c = (a </w:t>
                      </w:r>
                      <w:r w:rsidR="00D30D48">
                        <w:rPr>
                          <w:rFonts w:ascii="Courier New" w:hAnsi="Courier New" w:cs="Courier New"/>
                          <w:sz w:val="20"/>
                        </w:rPr>
                        <w:t>%</w:t>
                      </w:r>
                      <w:r>
                        <w:rPr>
                          <w:rFonts w:ascii="Courier New" w:hAnsi="Courier New" w:cs="Courier New"/>
                          <w:sz w:val="20"/>
                        </w:rPr>
                        <w:t xml:space="preserve"> b) * 6</w:t>
                      </w:r>
                      <w:r w:rsidR="00D30D48">
                        <w:rPr>
                          <w:rFonts w:ascii="Courier New" w:hAnsi="Courier New" w:cs="Courier New"/>
                          <w:sz w:val="20"/>
                        </w:rPr>
                        <w:t>;</w:t>
                      </w:r>
                    </w:p>
                    <w:p w:rsidR="00911985" w:rsidRDefault="00911985" w:rsidP="00911985">
                      <w:pPr>
                        <w:spacing w:line="360" w:lineRule="auto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d = c / b</w:t>
                      </w:r>
                      <w:r w:rsidR="00D30D48">
                        <w:rPr>
                          <w:rFonts w:ascii="Courier New" w:hAnsi="Courier New" w:cs="Courier New"/>
                          <w:sz w:val="20"/>
                        </w:rPr>
                        <w:t>;</w:t>
                      </w:r>
                    </w:p>
                    <w:p w:rsidR="00911985" w:rsidRPr="00883547" w:rsidRDefault="00911985" w:rsidP="00911985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 xml:space="preserve">e = (a + b + c + d) </w:t>
                      </w:r>
                      <w:r w:rsidR="00D30D48">
                        <w:rPr>
                          <w:rFonts w:ascii="Courier New" w:hAnsi="Courier New" w:cs="Courier New"/>
                          <w:sz w:val="20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sz w:val="20"/>
                        </w:rPr>
                        <w:t xml:space="preserve"> 4</w:t>
                      </w:r>
                      <w:r w:rsidR="00D30D48">
                        <w:rPr>
                          <w:rFonts w:ascii="Courier New" w:hAnsi="Courier New" w:cs="Courier New"/>
                          <w:sz w:val="20"/>
                        </w:rPr>
                        <w:t>;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BB6C09">
        <w:t>4</w:t>
      </w:r>
      <w:r w:rsidR="000C1AC8">
        <w:t>.</w:t>
      </w:r>
      <w:r w:rsidR="000C1AC8">
        <w:tab/>
        <w:t xml:space="preserve">Do a walkthrough </w:t>
      </w:r>
      <w:r w:rsidR="00883547">
        <w:t xml:space="preserve">of the code to the right </w:t>
      </w:r>
      <w:r w:rsidR="000C1AC8">
        <w:t>to determine the value of e</w:t>
      </w:r>
      <w:r w:rsidR="00883547">
        <w:t>.</w:t>
      </w:r>
    </w:p>
    <w:p w:rsidR="000C1AC8" w:rsidRDefault="000C1AC8">
      <w:pPr>
        <w:tabs>
          <w:tab w:val="left" w:pos="720"/>
          <w:tab w:val="left" w:pos="2880"/>
        </w:tabs>
      </w:pPr>
    </w:p>
    <w:p w:rsidR="000C1AC8" w:rsidRDefault="000C1AC8">
      <w:pPr>
        <w:tabs>
          <w:tab w:val="left" w:pos="720"/>
          <w:tab w:val="left" w:pos="2880"/>
        </w:tabs>
      </w:pPr>
      <w:r>
        <w:tab/>
      </w:r>
      <w:r w:rsidR="006A2379">
        <w:t>The final v</w:t>
      </w:r>
      <w:r>
        <w:t xml:space="preserve">alue of </w:t>
      </w:r>
      <w:r>
        <w:rPr>
          <w:b/>
        </w:rPr>
        <w:t>e</w:t>
      </w:r>
      <w:r>
        <w:t xml:space="preserve"> is: </w:t>
      </w:r>
      <w:sdt>
        <w:sdtPr>
          <w:rPr>
            <w:color w:val="FF0000"/>
          </w:rPr>
          <w:alias w:val="Answer"/>
          <w:tag w:val="Answer"/>
          <w:id w:val="720631557"/>
          <w:placeholder>
            <w:docPart w:val="9A26F97EF5024A42B67527FB1A451DB7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>
      <w:pPr>
        <w:tabs>
          <w:tab w:val="left" w:pos="720"/>
          <w:tab w:val="left" w:pos="2880"/>
        </w:tabs>
      </w:pPr>
    </w:p>
    <w:p w:rsidR="000C1AC8" w:rsidRDefault="000C1AC8">
      <w:pPr>
        <w:tabs>
          <w:tab w:val="left" w:pos="720"/>
          <w:tab w:val="left" w:pos="2880"/>
        </w:tabs>
      </w:pPr>
    </w:p>
    <w:p w:rsidR="000C1AC8" w:rsidRDefault="00B10C28">
      <w:pPr>
        <w:tabs>
          <w:tab w:val="left" w:pos="720"/>
        </w:tabs>
        <w:spacing w:line="360" w:lineRule="auto"/>
      </w:pPr>
      <w:r>
        <w:br w:type="page"/>
      </w:r>
      <w:r w:rsidR="00BB6C09">
        <w:lastRenderedPageBreak/>
        <w:t>5</w:t>
      </w:r>
      <w:r w:rsidR="000C1AC8">
        <w:t>.</w:t>
      </w:r>
      <w:r w:rsidR="000C1AC8">
        <w:tab/>
        <w:t xml:space="preserve">Write </w:t>
      </w:r>
      <w:r w:rsidR="00D30D48">
        <w:t>C#</w:t>
      </w:r>
      <w:r w:rsidR="000C1AC8">
        <w:t xml:space="preserve"> statements to accomplish the following:</w:t>
      </w:r>
    </w:p>
    <w:p w:rsidR="000C1AC8" w:rsidRDefault="000C1AC8">
      <w:pPr>
        <w:numPr>
          <w:ilvl w:val="0"/>
          <w:numId w:val="14"/>
        </w:numPr>
        <w:tabs>
          <w:tab w:val="left" w:pos="720"/>
          <w:tab w:val="right" w:leader="underscore" w:pos="9360"/>
        </w:tabs>
        <w:spacing w:line="360" w:lineRule="auto"/>
      </w:pPr>
      <w:r>
        <w:t xml:space="preserve">Declares integer variables </w:t>
      </w:r>
      <w:r>
        <w:rPr>
          <w:b/>
        </w:rPr>
        <w:t xml:space="preserve">x </w:t>
      </w:r>
      <w:r>
        <w:t xml:space="preserve">and </w:t>
      </w:r>
      <w:r>
        <w:rPr>
          <w:b/>
        </w:rPr>
        <w:t>y</w:t>
      </w:r>
      <w:r>
        <w:t>.</w:t>
      </w:r>
      <w:r>
        <w:br/>
        <w:t xml:space="preserve">statement: </w:t>
      </w:r>
      <w:sdt>
        <w:sdtPr>
          <w:rPr>
            <w:color w:val="FF0000"/>
          </w:rPr>
          <w:alias w:val="Answer"/>
          <w:tag w:val="Answer"/>
          <w:id w:val="-1701934729"/>
          <w:placeholder>
            <w:docPart w:val="09D26103E3E948AA8BB1F166073A1E29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>
      <w:pPr>
        <w:numPr>
          <w:ilvl w:val="0"/>
          <w:numId w:val="14"/>
        </w:numPr>
        <w:tabs>
          <w:tab w:val="left" w:pos="720"/>
          <w:tab w:val="right" w:leader="underscore" w:pos="9360"/>
        </w:tabs>
        <w:spacing w:line="360" w:lineRule="auto"/>
      </w:pPr>
      <w:r>
        <w:t xml:space="preserve">Initializes </w:t>
      </w:r>
      <w:r w:rsidR="00BB6C09">
        <w:t>string</w:t>
      </w:r>
      <w:r>
        <w:t xml:space="preserve"> variable </w:t>
      </w:r>
      <w:r w:rsidR="00305015">
        <w:rPr>
          <w:b/>
        </w:rPr>
        <w:t>grade</w:t>
      </w:r>
      <w:r>
        <w:t xml:space="preserve"> to </w:t>
      </w:r>
      <w:r w:rsidR="00BB6C09">
        <w:t>B</w:t>
      </w:r>
      <w:r>
        <w:br/>
        <w:t xml:space="preserve">statement: </w:t>
      </w:r>
      <w:sdt>
        <w:sdtPr>
          <w:rPr>
            <w:color w:val="FF0000"/>
          </w:rPr>
          <w:alias w:val="Answer"/>
          <w:tag w:val="Answer"/>
          <w:id w:val="1052351027"/>
          <w:placeholder>
            <w:docPart w:val="D0096E0AE48E4268ACF8D9F2274A8D09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>
      <w:pPr>
        <w:numPr>
          <w:ilvl w:val="0"/>
          <w:numId w:val="14"/>
        </w:numPr>
        <w:tabs>
          <w:tab w:val="left" w:pos="720"/>
          <w:tab w:val="right" w:leader="underscore" w:pos="9360"/>
        </w:tabs>
        <w:spacing w:line="360" w:lineRule="auto"/>
      </w:pPr>
      <w:r>
        <w:t>Update</w:t>
      </w:r>
      <w:r w:rsidR="00D30D48">
        <w:t>s</w:t>
      </w:r>
      <w:r>
        <w:t xml:space="preserve"> the value of the </w:t>
      </w:r>
      <w:r w:rsidR="00D30D48">
        <w:t xml:space="preserve">integer </w:t>
      </w:r>
      <w:r w:rsidR="001E2587">
        <w:t>variable</w:t>
      </w:r>
      <w:r>
        <w:t xml:space="preserve"> </w:t>
      </w:r>
      <w:r>
        <w:rPr>
          <w:b/>
        </w:rPr>
        <w:t>x</w:t>
      </w:r>
      <w:r>
        <w:t xml:space="preserve"> by adding 5 to it.</w:t>
      </w:r>
      <w:r>
        <w:br/>
        <w:t xml:space="preserve">statement: </w:t>
      </w:r>
      <w:sdt>
        <w:sdtPr>
          <w:rPr>
            <w:color w:val="FF0000"/>
          </w:rPr>
          <w:alias w:val="Answer"/>
          <w:tag w:val="Answer"/>
          <w:id w:val="-28032219"/>
          <w:placeholder>
            <w:docPart w:val="C4E9737CF83F4DECB684F7C8CB54E27C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BB6C09">
      <w:pPr>
        <w:numPr>
          <w:ilvl w:val="0"/>
          <w:numId w:val="14"/>
        </w:numPr>
        <w:tabs>
          <w:tab w:val="left" w:pos="720"/>
          <w:tab w:val="right" w:leader="underscore" w:pos="9360"/>
        </w:tabs>
        <w:spacing w:line="360" w:lineRule="auto"/>
      </w:pPr>
      <w:r>
        <w:t xml:space="preserve">Declares a double variable </w:t>
      </w:r>
      <w:r w:rsidRPr="00BB6C09">
        <w:t>z</w:t>
      </w:r>
      <w:r>
        <w:t xml:space="preserve"> and initializes its value to</w:t>
      </w:r>
      <w:r w:rsidR="000C1AC8">
        <w:t xml:space="preserve"> 25.3</w:t>
      </w:r>
      <w:r w:rsidR="000C1AC8">
        <w:br/>
        <w:t xml:space="preserve">statement: </w:t>
      </w:r>
      <w:sdt>
        <w:sdtPr>
          <w:rPr>
            <w:color w:val="FF0000"/>
          </w:rPr>
          <w:alias w:val="Answer"/>
          <w:tag w:val="Answer"/>
          <w:id w:val="-1263994938"/>
          <w:placeholder>
            <w:docPart w:val="36076DBA3301471EA95F941AE4BA2732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1E2587">
      <w:pPr>
        <w:numPr>
          <w:ilvl w:val="0"/>
          <w:numId w:val="14"/>
        </w:numPr>
        <w:tabs>
          <w:tab w:val="left" w:pos="720"/>
          <w:tab w:val="right" w:leader="underscore" w:pos="9360"/>
        </w:tabs>
        <w:spacing w:line="360" w:lineRule="auto"/>
      </w:pPr>
      <w:r>
        <w:t xml:space="preserve">Copies the content of a </w:t>
      </w:r>
      <w:r w:rsidR="000C1AC8">
        <w:t xml:space="preserve">variable </w:t>
      </w:r>
      <w:r w:rsidR="000C1AC8">
        <w:rPr>
          <w:b/>
        </w:rPr>
        <w:t>y</w:t>
      </w:r>
      <w:r w:rsidR="000C1AC8">
        <w:t xml:space="preserve"> into a variable </w:t>
      </w:r>
      <w:r w:rsidR="000C1AC8">
        <w:rPr>
          <w:b/>
        </w:rPr>
        <w:t>z</w:t>
      </w:r>
      <w:r w:rsidR="000C1AC8">
        <w:br/>
        <w:t xml:space="preserve">statement: </w:t>
      </w:r>
      <w:sdt>
        <w:sdtPr>
          <w:rPr>
            <w:color w:val="FF0000"/>
          </w:rPr>
          <w:alias w:val="Answer"/>
          <w:tag w:val="Answer"/>
          <w:id w:val="-735164748"/>
          <w:placeholder>
            <w:docPart w:val="5A91D6B059C9463A8E1D7076A19E706B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B10C28" w:rsidRDefault="00D30D48">
      <w:pPr>
        <w:numPr>
          <w:ilvl w:val="0"/>
          <w:numId w:val="14"/>
        </w:numPr>
        <w:tabs>
          <w:tab w:val="left" w:pos="720"/>
          <w:tab w:val="right" w:leader="underscore" w:pos="9360"/>
        </w:tabs>
        <w:spacing w:line="360" w:lineRule="auto"/>
      </w:pPr>
      <w:r>
        <w:t>Declares a d</w:t>
      </w:r>
      <w:r w:rsidR="00B10C28">
        <w:t xml:space="preserve">ate variable </w:t>
      </w:r>
      <w:r w:rsidR="00B10C28">
        <w:rPr>
          <w:i/>
        </w:rPr>
        <w:t>Christmas</w:t>
      </w:r>
      <w:r w:rsidR="00FC393F">
        <w:t xml:space="preserve"> and sets its value to December 25, 2012</w:t>
      </w:r>
    </w:p>
    <w:p w:rsidR="00B10C28" w:rsidRDefault="00B10C28" w:rsidP="006A2379">
      <w:pPr>
        <w:tabs>
          <w:tab w:val="left" w:pos="720"/>
          <w:tab w:val="left" w:pos="3165"/>
          <w:tab w:val="right" w:leader="underscore" w:pos="9360"/>
        </w:tabs>
        <w:spacing w:line="360" w:lineRule="auto"/>
        <w:ind w:left="1440"/>
      </w:pPr>
      <w:r>
        <w:t xml:space="preserve">statement: </w:t>
      </w:r>
      <w:sdt>
        <w:sdtPr>
          <w:rPr>
            <w:color w:val="FF0000"/>
          </w:rPr>
          <w:alias w:val="Answer"/>
          <w:tag w:val="Answer"/>
          <w:id w:val="2040383552"/>
          <w:placeholder>
            <w:docPart w:val="698D7A87B04F43118F7FE1C4DE3CC01D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B10C28" w:rsidRDefault="00B10C28" w:rsidP="00B10C28">
      <w:pPr>
        <w:tabs>
          <w:tab w:val="left" w:pos="720"/>
          <w:tab w:val="right" w:leader="underscore" w:pos="9360"/>
        </w:tabs>
        <w:spacing w:line="360" w:lineRule="auto"/>
      </w:pPr>
    </w:p>
    <w:p w:rsidR="000C1AC8" w:rsidRDefault="00BB6C09">
      <w:r>
        <w:t>6.</w:t>
      </w:r>
      <w:r w:rsidR="000C1AC8">
        <w:tab/>
        <w:t xml:space="preserve">Write the following as </w:t>
      </w:r>
      <w:r w:rsidR="00D30D48">
        <w:t>C#</w:t>
      </w:r>
      <w:r w:rsidR="000C1AC8">
        <w:t xml:space="preserve"> expressions</w:t>
      </w:r>
    </w:p>
    <w:p w:rsidR="000C1AC8" w:rsidRDefault="000C1AC8"/>
    <w:p w:rsidR="000C1AC8" w:rsidRDefault="00C22707">
      <w:pPr>
        <w:numPr>
          <w:ilvl w:val="0"/>
          <w:numId w:val="16"/>
        </w:numPr>
        <w:tabs>
          <w:tab w:val="left" w:pos="720"/>
          <w:tab w:val="right" w:leader="underscore" w:pos="9360"/>
        </w:tabs>
        <w:spacing w:line="360" w:lineRule="auto"/>
      </w:pPr>
      <w:r>
        <w:t xml:space="preserve">b equals </w:t>
      </w:r>
      <w:r w:rsidR="000C1AC8">
        <w:t>10 times a</w:t>
      </w:r>
      <w:r w:rsidR="000C1AC8">
        <w:br/>
        <w:t xml:space="preserve">expression: </w:t>
      </w:r>
      <w:sdt>
        <w:sdtPr>
          <w:rPr>
            <w:color w:val="FF0000"/>
          </w:rPr>
          <w:alias w:val="Answer"/>
          <w:tag w:val="Answer"/>
          <w:id w:val="268981874"/>
          <w:placeholder>
            <w:docPart w:val="5710D5BEDA8C4D038B1DBB9173840767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>
      <w:pPr>
        <w:numPr>
          <w:ilvl w:val="0"/>
          <w:numId w:val="16"/>
        </w:numPr>
        <w:tabs>
          <w:tab w:val="left" w:pos="720"/>
          <w:tab w:val="right" w:leader="underscore" w:pos="9360"/>
        </w:tabs>
        <w:spacing w:line="360" w:lineRule="auto"/>
      </w:pPr>
      <w:r>
        <w:t xml:space="preserve">The </w:t>
      </w:r>
      <w:r w:rsidR="00BB6C09">
        <w:t>string</w:t>
      </w:r>
      <w:r>
        <w:t xml:space="preserve"> </w:t>
      </w:r>
      <w:r w:rsidR="0025172D">
        <w:t xml:space="preserve">literal </w:t>
      </w:r>
      <w:bookmarkStart w:id="1" w:name="_GoBack"/>
      <w:bookmarkEnd w:id="1"/>
      <w:r>
        <w:t xml:space="preserve">that represents </w:t>
      </w:r>
      <w:r>
        <w:rPr>
          <w:b/>
          <w:bCs/>
        </w:rPr>
        <w:t>8</w:t>
      </w:r>
      <w:r>
        <w:br/>
        <w:t xml:space="preserve">expression: </w:t>
      </w:r>
      <w:sdt>
        <w:sdtPr>
          <w:rPr>
            <w:color w:val="FF0000"/>
          </w:rPr>
          <w:alias w:val="Answer"/>
          <w:tag w:val="Answer"/>
          <w:id w:val="-853265521"/>
          <w:placeholder>
            <w:docPart w:val="06183926A49741BCBD98C5E294C1F06B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6A2379" w:rsidP="00C22707">
      <w:pPr>
        <w:numPr>
          <w:ilvl w:val="0"/>
          <w:numId w:val="16"/>
        </w:numPr>
        <w:tabs>
          <w:tab w:val="left" w:pos="720"/>
          <w:tab w:val="right" w:leader="underscore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178435</wp:posOffset>
                </wp:positionV>
                <wp:extent cx="685800" cy="0"/>
                <wp:effectExtent l="13335" t="12065" r="5715" b="698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4.05pt" to="121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ms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R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"/>
            </w:pict>
          </mc:Fallback>
        </mc:AlternateContent>
      </w:r>
      <w:r w:rsidR="0066248F">
        <w:t xml:space="preserve"> </w:t>
      </w:r>
      <w:r w:rsidR="000C1AC8">
        <w:t>b</w:t>
      </w:r>
      <w:r w:rsidR="000C1AC8">
        <w:rPr>
          <w:vertAlign w:val="superscript"/>
        </w:rPr>
        <w:t>2</w:t>
      </w:r>
      <w:r w:rsidR="0066248F">
        <w:t xml:space="preserve"> – 4ac</w:t>
      </w:r>
      <w:r w:rsidR="00C22707">
        <w:br/>
      </w:r>
      <w:r w:rsidR="000C1AC8">
        <w:t xml:space="preserve"> </w:t>
      </w:r>
      <w:r w:rsidR="00C22707">
        <w:t xml:space="preserve">    </w:t>
      </w:r>
      <w:r w:rsidR="000C1AC8">
        <w:t>2a</w:t>
      </w:r>
      <w:r w:rsidR="000C1AC8">
        <w:br/>
        <w:t xml:space="preserve">expression: </w:t>
      </w:r>
      <w:sdt>
        <w:sdtPr>
          <w:rPr>
            <w:color w:val="FF0000"/>
          </w:rPr>
          <w:alias w:val="Answer"/>
          <w:tag w:val="Answer"/>
          <w:id w:val="-1371596400"/>
          <w:placeholder>
            <w:docPart w:val="16A3A5D4A3EB49B088AB57E25A38D56C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  <w:r w:rsidR="00BB2121">
        <w:br/>
      </w:r>
    </w:p>
    <w:p w:rsidR="00B10C28" w:rsidRDefault="001E3383" w:rsidP="00B10C28">
      <w:pPr>
        <w:numPr>
          <w:ilvl w:val="0"/>
          <w:numId w:val="16"/>
        </w:numPr>
        <w:tabs>
          <w:tab w:val="left" w:pos="720"/>
          <w:tab w:val="right" w:leader="underscore" w:pos="9360"/>
        </w:tabs>
        <w:spacing w:line="360" w:lineRule="auto"/>
      </w:pPr>
      <w:r>
        <w:t xml:space="preserve">dueDate equals </w:t>
      </w:r>
      <w:r w:rsidR="00B10C28">
        <w:t xml:space="preserve">Today’s date plus </w:t>
      </w:r>
      <w:r w:rsidR="008C5B2F">
        <w:t>30</w:t>
      </w:r>
      <w:r w:rsidR="00B10C28">
        <w:t xml:space="preserve"> days</w:t>
      </w:r>
      <w:r w:rsidR="00B10C28">
        <w:br/>
        <w:t xml:space="preserve">expression: </w:t>
      </w:r>
      <w:sdt>
        <w:sdtPr>
          <w:rPr>
            <w:color w:val="FF0000"/>
          </w:rPr>
          <w:alias w:val="Answer"/>
          <w:tag w:val="Answer"/>
          <w:id w:val="-1928177178"/>
          <w:placeholder>
            <w:docPart w:val="121A4C351B7C47BBBFAD2440E2FD3F7E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327481" w:rsidRDefault="00BB6C09" w:rsidP="00327481">
      <w:pPr>
        <w:tabs>
          <w:tab w:val="left" w:pos="720"/>
          <w:tab w:val="right" w:leader="underscore" w:pos="9360"/>
        </w:tabs>
        <w:ind w:left="720" w:hanging="720"/>
      </w:pPr>
      <w:r>
        <w:t>7</w:t>
      </w:r>
      <w:r w:rsidR="000C1AC8">
        <w:t>.</w:t>
      </w:r>
      <w:r w:rsidR="000C1AC8">
        <w:tab/>
        <w:t xml:space="preserve">What are the values for these variables after </w:t>
      </w:r>
      <w:r w:rsidR="00FF647D">
        <w:t xml:space="preserve">the </w:t>
      </w:r>
      <w:r w:rsidR="000C1AC8">
        <w:t xml:space="preserve">statements in </w:t>
      </w:r>
      <w:r w:rsidR="00FF647D">
        <w:t>the box</w:t>
      </w:r>
      <w:r w:rsidR="000C1AC8">
        <w:t xml:space="preserve"> are executed?</w:t>
      </w:r>
    </w:p>
    <w:p w:rsidR="00FF647D" w:rsidRDefault="006A2379" w:rsidP="00FF647D">
      <w:pPr>
        <w:tabs>
          <w:tab w:val="left" w:pos="720"/>
          <w:tab w:val="right" w:leader="underscore" w:pos="9360"/>
        </w:tabs>
        <w:spacing w:line="360" w:lineRule="auto"/>
        <w:ind w:left="1440" w:hanging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93980</wp:posOffset>
                </wp:positionV>
                <wp:extent cx="2057400" cy="1028700"/>
                <wp:effectExtent l="13335" t="5715" r="571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15" w:rsidRDefault="00B10C28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 = 5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;</w:t>
                            </w:r>
                            <w:r w:rsidR="0030501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05015" w:rsidRDefault="00B10C28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z = 3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305015" w:rsidRDefault="00B10C28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y = x – z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305015" w:rsidRDefault="00B10C28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z = 2 * y + 3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305015" w:rsidRDefault="00B10C28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w = x – 2 * y + z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305015" w:rsidRDefault="00B10C28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z = w – x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305015" w:rsidRPr="00FF647D" w:rsidRDefault="0030501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w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r w:rsidR="00B10C2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=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0C2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1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1.05pt;margin-top:7.4pt;width:162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">
                <v:textbox>
                  <w:txbxContent>
                    <w:p w:rsidR="00305015" w:rsidRDefault="00B10C28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 = 5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;</w:t>
                      </w:r>
                      <w:r w:rsidR="0030501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05015" w:rsidRDefault="00B10C28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z = 3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;</w:t>
                      </w:r>
                    </w:p>
                    <w:p w:rsidR="00305015" w:rsidRDefault="00B10C28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y = x – z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;</w:t>
                      </w:r>
                    </w:p>
                    <w:p w:rsidR="00305015" w:rsidRDefault="00B10C28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z = 2 * y + 3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;</w:t>
                      </w:r>
                    </w:p>
                    <w:p w:rsidR="00305015" w:rsidRDefault="00B10C28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w = x – 2 * y + z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;</w:t>
                      </w:r>
                    </w:p>
                    <w:p w:rsidR="00305015" w:rsidRDefault="00B10C28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z = w – x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;</w:t>
                      </w:r>
                    </w:p>
                    <w:p w:rsidR="00305015" w:rsidRPr="00FF647D" w:rsidRDefault="0030501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w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r w:rsidR="00B10C2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=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r w:rsidR="00B10C2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1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FF647D" w:rsidRPr="00FF647D">
        <w:rPr>
          <w:rFonts w:ascii="Courier New" w:hAnsi="Courier New" w:cs="Courier New"/>
          <w:sz w:val="20"/>
          <w:highlight w:val="yellow"/>
        </w:rPr>
        <w:t>(</w:t>
      </w:r>
      <w:r w:rsidR="00B9631A">
        <w:rPr>
          <w:rFonts w:ascii="Courier New" w:hAnsi="Courier New" w:cs="Courier New"/>
          <w:sz w:val="20"/>
          <w:highlight w:val="yellow"/>
        </w:rPr>
        <w:t xml:space="preserve">w, </w:t>
      </w:r>
      <w:r w:rsidR="00FF647D">
        <w:rPr>
          <w:rFonts w:ascii="Courier New" w:hAnsi="Courier New" w:cs="Courier New"/>
          <w:sz w:val="20"/>
          <w:highlight w:val="yellow"/>
        </w:rPr>
        <w:t>x, y and z</w:t>
      </w:r>
      <w:r w:rsidR="00FF647D" w:rsidRPr="00FF647D">
        <w:rPr>
          <w:rFonts w:ascii="Courier New" w:hAnsi="Courier New" w:cs="Courier New"/>
          <w:sz w:val="20"/>
          <w:highlight w:val="yellow"/>
        </w:rPr>
        <w:t xml:space="preserve"> are int</w:t>
      </w:r>
      <w:r w:rsidR="00BB6C09">
        <w:rPr>
          <w:rFonts w:ascii="Courier New" w:hAnsi="Courier New" w:cs="Courier New"/>
          <w:sz w:val="20"/>
          <w:highlight w:val="yellow"/>
        </w:rPr>
        <w:t>egers</w:t>
      </w:r>
      <w:r w:rsidR="00FF647D" w:rsidRPr="00FF647D">
        <w:rPr>
          <w:rFonts w:ascii="Courier New" w:hAnsi="Courier New" w:cs="Courier New"/>
          <w:sz w:val="20"/>
          <w:highlight w:val="yellow"/>
        </w:rPr>
        <w:t>)</w:t>
      </w:r>
    </w:p>
    <w:p w:rsidR="000C1AC8" w:rsidRDefault="00FF647D" w:rsidP="00327481">
      <w:pPr>
        <w:tabs>
          <w:tab w:val="left" w:pos="720"/>
          <w:tab w:val="right" w:leader="underscore" w:pos="9360"/>
        </w:tabs>
        <w:spacing w:line="360" w:lineRule="auto"/>
        <w:ind w:left="720" w:hanging="720"/>
      </w:pPr>
      <w:r>
        <w:tab/>
      </w:r>
      <w:r w:rsidR="000C1AC8">
        <w:t xml:space="preserve">x value: </w:t>
      </w:r>
      <w:sdt>
        <w:sdtPr>
          <w:rPr>
            <w:color w:val="FF0000"/>
          </w:rPr>
          <w:alias w:val="Answer"/>
          <w:tag w:val="Answer"/>
          <w:id w:val="-500889989"/>
          <w:placeholder>
            <w:docPart w:val="6B6387332D4F4E74AF081202941BA7E4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  <w:r w:rsidR="000C1AC8">
        <w:br/>
        <w:t xml:space="preserve">y value: </w:t>
      </w:r>
      <w:sdt>
        <w:sdtPr>
          <w:rPr>
            <w:color w:val="FF0000"/>
          </w:rPr>
          <w:alias w:val="Answer"/>
          <w:tag w:val="Answer"/>
          <w:id w:val="-1667624801"/>
          <w:placeholder>
            <w:docPart w:val="6EC9E9E792A044AC93C370FCDCBC9768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  <w:r w:rsidR="000C1AC8">
        <w:br/>
        <w:t xml:space="preserve">z value: </w:t>
      </w:r>
      <w:sdt>
        <w:sdtPr>
          <w:rPr>
            <w:color w:val="FF0000"/>
          </w:rPr>
          <w:alias w:val="Answer"/>
          <w:tag w:val="Answer"/>
          <w:id w:val="1277527112"/>
          <w:placeholder>
            <w:docPart w:val="1AC27042C84A49E68BA403B667CF5E01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  <w:r w:rsidR="000C1AC8">
        <w:br/>
        <w:t xml:space="preserve">w value: </w:t>
      </w:r>
      <w:sdt>
        <w:sdtPr>
          <w:rPr>
            <w:color w:val="FF0000"/>
          </w:rPr>
          <w:alias w:val="Answer"/>
          <w:tag w:val="Answer"/>
          <w:id w:val="1274900474"/>
          <w:placeholder>
            <w:docPart w:val="C8F666A2785B489F9766FBAA21C58162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FF647D" w:rsidRDefault="00B10C28" w:rsidP="00FF647D">
      <w:pPr>
        <w:tabs>
          <w:tab w:val="left" w:pos="720"/>
          <w:tab w:val="right" w:leader="underscore" w:pos="9360"/>
        </w:tabs>
        <w:ind w:left="720" w:hanging="720"/>
      </w:pPr>
      <w:r>
        <w:br w:type="page"/>
      </w:r>
      <w:r w:rsidR="00BB6C09">
        <w:lastRenderedPageBreak/>
        <w:t>8</w:t>
      </w:r>
      <w:r w:rsidR="000C1AC8">
        <w:t>.</w:t>
      </w:r>
      <w:r w:rsidR="000C1AC8">
        <w:tab/>
        <w:t xml:space="preserve">What are the values for these variables after </w:t>
      </w:r>
      <w:r w:rsidR="00FF647D">
        <w:t xml:space="preserve">the </w:t>
      </w:r>
      <w:r w:rsidR="000C1AC8">
        <w:t xml:space="preserve">statements in </w:t>
      </w:r>
      <w:r w:rsidR="00FF647D">
        <w:t>the box</w:t>
      </w:r>
      <w:r w:rsidR="000C1AC8">
        <w:t xml:space="preserve"> are executed?</w:t>
      </w:r>
    </w:p>
    <w:p w:rsidR="00FF647D" w:rsidRDefault="00FF647D" w:rsidP="00FF647D">
      <w:pPr>
        <w:tabs>
          <w:tab w:val="left" w:pos="720"/>
          <w:tab w:val="right" w:leader="underscore" w:pos="9360"/>
        </w:tabs>
        <w:spacing w:line="360" w:lineRule="auto"/>
        <w:ind w:left="1440" w:hanging="720"/>
        <w:rPr>
          <w:rFonts w:ascii="Courier New" w:hAnsi="Courier New" w:cs="Courier New"/>
          <w:sz w:val="20"/>
        </w:rPr>
      </w:pPr>
      <w:r w:rsidRPr="00FF647D">
        <w:rPr>
          <w:rFonts w:ascii="Courier New" w:hAnsi="Courier New" w:cs="Courier New"/>
          <w:sz w:val="20"/>
          <w:highlight w:val="yellow"/>
        </w:rPr>
        <w:t>(</w:t>
      </w:r>
      <w:r>
        <w:rPr>
          <w:rFonts w:ascii="Courier New" w:hAnsi="Courier New" w:cs="Courier New"/>
          <w:sz w:val="20"/>
          <w:highlight w:val="yellow"/>
        </w:rPr>
        <w:t>x, y and z</w:t>
      </w:r>
      <w:r w:rsidRPr="00FF647D">
        <w:rPr>
          <w:rFonts w:ascii="Courier New" w:hAnsi="Courier New" w:cs="Courier New"/>
          <w:sz w:val="20"/>
          <w:highlight w:val="yellow"/>
        </w:rPr>
        <w:t xml:space="preserve"> are int</w:t>
      </w:r>
      <w:r w:rsidR="00BB6C09">
        <w:rPr>
          <w:rFonts w:ascii="Courier New" w:hAnsi="Courier New" w:cs="Courier New"/>
          <w:sz w:val="20"/>
          <w:highlight w:val="yellow"/>
        </w:rPr>
        <w:t>egers</w:t>
      </w:r>
      <w:r>
        <w:rPr>
          <w:rFonts w:ascii="Courier New" w:hAnsi="Courier New" w:cs="Courier New"/>
          <w:sz w:val="20"/>
          <w:highlight w:val="yellow"/>
        </w:rPr>
        <w:t xml:space="preserve">    w and t are double</w:t>
      </w:r>
      <w:r w:rsidR="00BB6C09">
        <w:rPr>
          <w:rFonts w:ascii="Courier New" w:hAnsi="Courier New" w:cs="Courier New"/>
          <w:sz w:val="20"/>
          <w:highlight w:val="yellow"/>
        </w:rPr>
        <w:t>s</w:t>
      </w:r>
      <w:r w:rsidRPr="00FF647D">
        <w:rPr>
          <w:rFonts w:ascii="Courier New" w:hAnsi="Courier New" w:cs="Courier New"/>
          <w:sz w:val="20"/>
          <w:highlight w:val="yellow"/>
        </w:rPr>
        <w:t>)</w:t>
      </w:r>
    </w:p>
    <w:p w:rsidR="000C1AC8" w:rsidRDefault="006A2379" w:rsidP="00FF647D">
      <w:pPr>
        <w:tabs>
          <w:tab w:val="left" w:pos="720"/>
          <w:tab w:val="right" w:leader="underscore" w:pos="9360"/>
        </w:tabs>
        <w:spacing w:line="360" w:lineRule="auto"/>
        <w:ind w:left="720" w:hanging="720"/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127635</wp:posOffset>
                </wp:positionV>
                <wp:extent cx="2514600" cy="1028700"/>
                <wp:effectExtent l="13335" t="13970" r="5715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15" w:rsidRPr="00832148" w:rsidRDefault="00B10C28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x = 17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;</w:t>
                            </w:r>
                          </w:p>
                          <w:p w:rsidR="00305015" w:rsidRPr="00832148" w:rsidRDefault="00B10C28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y = 15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;</w:t>
                            </w:r>
                          </w:p>
                          <w:p w:rsidR="00305015" w:rsidRPr="00832148" w:rsidRDefault="0030501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321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 xml:space="preserve">x = x + y 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/</w:t>
                            </w:r>
                            <w:r w:rsidR="00B10C2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 xml:space="preserve"> 4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;</w:t>
                            </w:r>
                          </w:p>
                          <w:p w:rsidR="00305015" w:rsidRPr="00832148" w:rsidRDefault="0030501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321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 xml:space="preserve">z = x 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%</w:t>
                            </w:r>
                            <w:r w:rsidR="00B10C2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 xml:space="preserve"> 3 + 4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;</w:t>
                            </w:r>
                          </w:p>
                          <w:p w:rsidR="00305015" w:rsidRPr="00832148" w:rsidRDefault="00D30D48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w = 17 /</w:t>
                            </w:r>
                            <w:r w:rsidR="00B10C2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 xml:space="preserve"> 3 + 6.5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;</w:t>
                            </w:r>
                          </w:p>
                          <w:p w:rsidR="00305015" w:rsidRPr="00832148" w:rsidRDefault="00305015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321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 xml:space="preserve">t = x / 4.0 + 15 </w:t>
                            </w:r>
                            <w:r w:rsidR="00D30D4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>%</w:t>
                            </w:r>
                            <w:r w:rsidR="00B10C28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:lang w:val="de-DE"/>
                              </w:rPr>
                              <w:t xml:space="preserve"> 4 – 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93.05pt;margin-top:10.05pt;width:198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">
                <v:textbox>
                  <w:txbxContent>
                    <w:p w:rsidR="00305015" w:rsidRPr="00832148" w:rsidRDefault="00B10C28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x = 17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;</w:t>
                      </w:r>
                    </w:p>
                    <w:p w:rsidR="00305015" w:rsidRPr="00832148" w:rsidRDefault="00B10C28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y = 15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;</w:t>
                      </w:r>
                    </w:p>
                    <w:p w:rsidR="00305015" w:rsidRPr="00832148" w:rsidRDefault="0030501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</w:pPr>
                      <w:r w:rsidRPr="0083214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 xml:space="preserve">x = x + y 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/</w:t>
                      </w:r>
                      <w:r w:rsidR="00B10C2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 xml:space="preserve"> 4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;</w:t>
                      </w:r>
                    </w:p>
                    <w:p w:rsidR="00305015" w:rsidRPr="00832148" w:rsidRDefault="0030501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</w:pPr>
                      <w:r w:rsidRPr="0083214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 xml:space="preserve">z = x 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%</w:t>
                      </w:r>
                      <w:r w:rsidR="00B10C2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 xml:space="preserve"> 3 + 4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;</w:t>
                      </w:r>
                    </w:p>
                    <w:p w:rsidR="00305015" w:rsidRPr="00832148" w:rsidRDefault="00D30D48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w = 17 /</w:t>
                      </w:r>
                      <w:r w:rsidR="00B10C2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 xml:space="preserve"> 3 + 6.5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;</w:t>
                      </w:r>
                    </w:p>
                    <w:p w:rsidR="00305015" w:rsidRPr="00832148" w:rsidRDefault="00305015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</w:pPr>
                      <w:r w:rsidRPr="0083214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 xml:space="preserve">t = x / 4.0 + 15 </w:t>
                      </w:r>
                      <w:r w:rsidR="00D30D4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>%</w:t>
                      </w:r>
                      <w:bookmarkStart w:id="2" w:name="_GoBack"/>
                      <w:bookmarkEnd w:id="2"/>
                      <w:r w:rsidR="00B10C28">
                        <w:rPr>
                          <w:rFonts w:ascii="Courier New" w:hAnsi="Courier New" w:cs="Courier New"/>
                          <w:sz w:val="18"/>
                          <w:szCs w:val="18"/>
                          <w:lang w:val="de-DE"/>
                        </w:rPr>
                        <w:t xml:space="preserve"> 4 – 3.5</w:t>
                      </w:r>
                    </w:p>
                  </w:txbxContent>
                </v:textbox>
              </v:shape>
            </w:pict>
          </mc:Fallback>
        </mc:AlternateContent>
      </w:r>
      <w:r w:rsidR="00FF647D">
        <w:tab/>
      </w:r>
      <w:r w:rsidR="000C1AC8">
        <w:t xml:space="preserve">x value: </w:t>
      </w:r>
      <w:sdt>
        <w:sdtPr>
          <w:rPr>
            <w:color w:val="FF0000"/>
          </w:rPr>
          <w:alias w:val="Answer"/>
          <w:tag w:val="Answer"/>
          <w:id w:val="773514804"/>
          <w:placeholder>
            <w:docPart w:val="98C25BCD161644ECB7A56FE3162E3ECD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  <w:r w:rsidR="000C1AC8">
        <w:br/>
        <w:t xml:space="preserve">y value: </w:t>
      </w:r>
      <w:sdt>
        <w:sdtPr>
          <w:rPr>
            <w:color w:val="FF0000"/>
          </w:rPr>
          <w:alias w:val="Answer"/>
          <w:tag w:val="Answer"/>
          <w:id w:val="49123766"/>
          <w:placeholder>
            <w:docPart w:val="2AEE1DF50C6F441595E832C5E38DF355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  <w:r w:rsidR="000C1AC8">
        <w:br/>
        <w:t xml:space="preserve">z value: </w:t>
      </w:r>
      <w:sdt>
        <w:sdtPr>
          <w:rPr>
            <w:color w:val="FF0000"/>
          </w:rPr>
          <w:alias w:val="Answer"/>
          <w:tag w:val="Answer"/>
          <w:id w:val="816467048"/>
          <w:placeholder>
            <w:docPart w:val="6003A9D48E0F48339B9498FC96739007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  <w:r w:rsidR="000C1AC8">
        <w:br/>
        <w:t xml:space="preserve">w value: </w:t>
      </w:r>
      <w:sdt>
        <w:sdtPr>
          <w:rPr>
            <w:color w:val="FF0000"/>
          </w:rPr>
          <w:alias w:val="Answer"/>
          <w:tag w:val="Answer"/>
          <w:id w:val="828724045"/>
          <w:placeholder>
            <w:docPart w:val="811DB1697BFC4083BAFEA1AFB66E5ABF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  <w:r w:rsidR="000C1AC8">
        <w:br/>
        <w:t xml:space="preserve">t value: </w:t>
      </w:r>
      <w:sdt>
        <w:sdtPr>
          <w:rPr>
            <w:color w:val="FF0000"/>
          </w:rPr>
          <w:alias w:val="Answer"/>
          <w:tag w:val="Answer"/>
          <w:id w:val="-1241944802"/>
          <w:placeholder>
            <w:docPart w:val="11DA640804104DE986F6EC99CDB8F59C"/>
          </w:placeholder>
          <w:showingPlcHdr/>
        </w:sdtPr>
        <w:sdtEndPr/>
        <w:sdtContent>
          <w:r w:rsidR="00C054DC">
            <w:rPr>
              <w:color w:val="FF0000"/>
            </w:rPr>
            <w:t>Click and type</w:t>
          </w:r>
        </w:sdtContent>
      </w:sdt>
    </w:p>
    <w:p w:rsidR="000C1AC8" w:rsidRDefault="000C1AC8" w:rsidP="00852A44">
      <w:pPr>
        <w:tabs>
          <w:tab w:val="left" w:pos="720"/>
          <w:tab w:val="right" w:leader="underscore" w:pos="9360"/>
        </w:tabs>
        <w:spacing w:line="360" w:lineRule="auto"/>
      </w:pPr>
    </w:p>
    <w:p w:rsidR="000C1AC8" w:rsidRPr="006134DE" w:rsidRDefault="000C1AC8" w:rsidP="00BB6C09">
      <w:pPr>
        <w:tabs>
          <w:tab w:val="left" w:pos="720"/>
          <w:tab w:val="right" w:leader="underscore" w:pos="9360"/>
        </w:tabs>
        <w:rPr>
          <w:sz w:val="22"/>
          <w:szCs w:val="22"/>
        </w:rPr>
      </w:pPr>
    </w:p>
    <w:sectPr w:rsidR="000C1AC8" w:rsidRPr="006134DE" w:rsidSect="00852A44">
      <w:headerReference w:type="default" r:id="rId10"/>
      <w:pgSz w:w="12240" w:h="15840"/>
      <w:pgMar w:top="144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20" w:rsidRDefault="002A3B20">
      <w:r>
        <w:separator/>
      </w:r>
    </w:p>
  </w:endnote>
  <w:endnote w:type="continuationSeparator" w:id="0">
    <w:p w:rsidR="002A3B20" w:rsidRDefault="002A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20" w:rsidRDefault="002A3B20">
      <w:r>
        <w:separator/>
      </w:r>
    </w:p>
  </w:footnote>
  <w:footnote w:type="continuationSeparator" w:id="0">
    <w:p w:rsidR="002A3B20" w:rsidRDefault="002A3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15" w:rsidRPr="00702B50" w:rsidRDefault="00305015" w:rsidP="00702B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15" w:rsidRDefault="00BF7971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fldSimple w:instr=" REF Chapter  \* MERGEFORMAT ">
      <w:r w:rsidR="006C0F95" w:rsidRPr="006C0F95">
        <w:rPr>
          <w:sz w:val="20"/>
        </w:rPr>
        <w:t>Unit 4: Sequential Processing</w:t>
      </w:r>
    </w:fldSimple>
    <w:r w:rsidR="00305015">
      <w:rPr>
        <w:sz w:val="20"/>
      </w:rPr>
      <w:tab/>
    </w:r>
    <w:r w:rsidR="00305015">
      <w:rPr>
        <w:sz w:val="20"/>
      </w:rPr>
      <w:tab/>
      <w:t xml:space="preserve">Page </w:t>
    </w:r>
    <w:r w:rsidR="00926A36">
      <w:rPr>
        <w:rStyle w:val="PageNumber"/>
        <w:sz w:val="20"/>
      </w:rPr>
      <w:fldChar w:fldCharType="begin"/>
    </w:r>
    <w:r w:rsidR="00305015">
      <w:rPr>
        <w:rStyle w:val="PageNumber"/>
        <w:sz w:val="20"/>
      </w:rPr>
      <w:instrText xml:space="preserve"> PAGE </w:instrText>
    </w:r>
    <w:r w:rsidR="00926A36">
      <w:rPr>
        <w:rStyle w:val="PageNumber"/>
        <w:sz w:val="20"/>
      </w:rPr>
      <w:fldChar w:fldCharType="separate"/>
    </w:r>
    <w:r w:rsidR="0025172D">
      <w:rPr>
        <w:rStyle w:val="PageNumber"/>
        <w:noProof/>
        <w:sz w:val="20"/>
      </w:rPr>
      <w:t>3</w:t>
    </w:r>
    <w:r w:rsidR="00926A36"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5316"/>
    <w:multiLevelType w:val="multilevel"/>
    <w:tmpl w:val="93E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11468AB"/>
    <w:multiLevelType w:val="hybridMultilevel"/>
    <w:tmpl w:val="5D8EA4E2"/>
    <w:lvl w:ilvl="0" w:tplc="0B5667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9303C"/>
    <w:multiLevelType w:val="hybridMultilevel"/>
    <w:tmpl w:val="7A883868"/>
    <w:lvl w:ilvl="0" w:tplc="2ADA44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74816"/>
    <w:multiLevelType w:val="hybridMultilevel"/>
    <w:tmpl w:val="60C49E6E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C69FA"/>
    <w:multiLevelType w:val="hybridMultilevel"/>
    <w:tmpl w:val="CF58DF9C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36FB3"/>
    <w:multiLevelType w:val="hybridMultilevel"/>
    <w:tmpl w:val="88662354"/>
    <w:lvl w:ilvl="0" w:tplc="2ADA44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8D74D5"/>
    <w:multiLevelType w:val="multilevel"/>
    <w:tmpl w:val="93E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7176172"/>
    <w:multiLevelType w:val="multilevel"/>
    <w:tmpl w:val="93E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8531FEE"/>
    <w:multiLevelType w:val="hybridMultilevel"/>
    <w:tmpl w:val="29B8BF8A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C0B62"/>
    <w:multiLevelType w:val="hybridMultilevel"/>
    <w:tmpl w:val="BFEC7A06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1075F4"/>
    <w:multiLevelType w:val="hybridMultilevel"/>
    <w:tmpl w:val="C762B8F6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53B27"/>
    <w:multiLevelType w:val="multilevel"/>
    <w:tmpl w:val="A90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D5403"/>
    <w:multiLevelType w:val="hybridMultilevel"/>
    <w:tmpl w:val="9C1AFF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6439C5"/>
    <w:multiLevelType w:val="hybridMultilevel"/>
    <w:tmpl w:val="16B689AE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56B9F"/>
    <w:multiLevelType w:val="multilevel"/>
    <w:tmpl w:val="93E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620F17C0"/>
    <w:multiLevelType w:val="hybridMultilevel"/>
    <w:tmpl w:val="9E3295FE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FC0EC0"/>
    <w:multiLevelType w:val="hybridMultilevel"/>
    <w:tmpl w:val="34F4BE2C"/>
    <w:lvl w:ilvl="0" w:tplc="1F3ED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AF41E4"/>
    <w:multiLevelType w:val="hybridMultilevel"/>
    <w:tmpl w:val="1B5A8CB8"/>
    <w:lvl w:ilvl="0" w:tplc="0B5667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F3EDAE8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4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6"/>
  </w:num>
  <w:num w:numId="13">
    <w:abstractNumId w:val="15"/>
  </w:num>
  <w:num w:numId="14">
    <w:abstractNumId w:val="3"/>
  </w:num>
  <w:num w:numId="15">
    <w:abstractNumId w:val="12"/>
  </w:num>
  <w:num w:numId="16">
    <w:abstractNumId w:val="13"/>
  </w:num>
  <w:num w:numId="17">
    <w:abstractNumId w:val="5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8"/>
    <w:rsid w:val="00001670"/>
    <w:rsid w:val="0002514E"/>
    <w:rsid w:val="00032372"/>
    <w:rsid w:val="00075AB7"/>
    <w:rsid w:val="00090223"/>
    <w:rsid w:val="00092498"/>
    <w:rsid w:val="000C1AC8"/>
    <w:rsid w:val="000E5BC4"/>
    <w:rsid w:val="001113DF"/>
    <w:rsid w:val="00131C34"/>
    <w:rsid w:val="001E2587"/>
    <w:rsid w:val="001E3383"/>
    <w:rsid w:val="0025172D"/>
    <w:rsid w:val="00260500"/>
    <w:rsid w:val="002A3B20"/>
    <w:rsid w:val="00305015"/>
    <w:rsid w:val="00327481"/>
    <w:rsid w:val="003E13DE"/>
    <w:rsid w:val="00457F89"/>
    <w:rsid w:val="00500AE4"/>
    <w:rsid w:val="00501649"/>
    <w:rsid w:val="005D006B"/>
    <w:rsid w:val="005D3B1B"/>
    <w:rsid w:val="006134DE"/>
    <w:rsid w:val="00650D1E"/>
    <w:rsid w:val="0066248F"/>
    <w:rsid w:val="006A2379"/>
    <w:rsid w:val="006C0F95"/>
    <w:rsid w:val="006E4B8E"/>
    <w:rsid w:val="00702B50"/>
    <w:rsid w:val="007952AE"/>
    <w:rsid w:val="00832148"/>
    <w:rsid w:val="00852A44"/>
    <w:rsid w:val="00883547"/>
    <w:rsid w:val="008C5B2F"/>
    <w:rsid w:val="00911985"/>
    <w:rsid w:val="00926A36"/>
    <w:rsid w:val="0098195F"/>
    <w:rsid w:val="00A611EF"/>
    <w:rsid w:val="00B10C28"/>
    <w:rsid w:val="00B9631A"/>
    <w:rsid w:val="00BB2121"/>
    <w:rsid w:val="00BB6C09"/>
    <w:rsid w:val="00BF7971"/>
    <w:rsid w:val="00C054DC"/>
    <w:rsid w:val="00C22707"/>
    <w:rsid w:val="00C52A30"/>
    <w:rsid w:val="00C722F5"/>
    <w:rsid w:val="00C92A85"/>
    <w:rsid w:val="00CF2EF7"/>
    <w:rsid w:val="00D30D48"/>
    <w:rsid w:val="00DD3511"/>
    <w:rsid w:val="00E340F9"/>
    <w:rsid w:val="00EC4290"/>
    <w:rsid w:val="00F56C7B"/>
    <w:rsid w:val="00FC393F"/>
    <w:rsid w:val="00FD23D0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AE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0A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0A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0AE4"/>
  </w:style>
  <w:style w:type="paragraph" w:styleId="Title">
    <w:name w:val="Title"/>
    <w:basedOn w:val="Normal"/>
    <w:qFormat/>
    <w:rsid w:val="00500AE4"/>
    <w:pPr>
      <w:jc w:val="center"/>
    </w:pPr>
    <w:rPr>
      <w:rFonts w:ascii="Arial" w:hAnsi="Arial"/>
      <w:b/>
      <w:sz w:val="36"/>
    </w:rPr>
  </w:style>
  <w:style w:type="paragraph" w:styleId="BodyTextIndent">
    <w:name w:val="Body Text Indent"/>
    <w:basedOn w:val="Normal"/>
    <w:rsid w:val="00500AE4"/>
    <w:pPr>
      <w:tabs>
        <w:tab w:val="left" w:pos="720"/>
        <w:tab w:val="left" w:pos="2070"/>
        <w:tab w:val="right" w:leader="underscore" w:pos="9360"/>
      </w:tabs>
      <w:spacing w:line="360" w:lineRule="auto"/>
      <w:ind w:left="2070" w:hanging="2070"/>
    </w:pPr>
  </w:style>
  <w:style w:type="character" w:customStyle="1" w:styleId="HeaderChar">
    <w:name w:val="Header Char"/>
    <w:link w:val="Header"/>
    <w:rsid w:val="006A2379"/>
    <w:rPr>
      <w:sz w:val="24"/>
    </w:rPr>
  </w:style>
  <w:style w:type="character" w:styleId="PlaceholderText">
    <w:name w:val="Placeholder Text"/>
    <w:uiPriority w:val="99"/>
    <w:semiHidden/>
    <w:rsid w:val="006A2379"/>
    <w:rPr>
      <w:color w:val="808080"/>
    </w:rPr>
  </w:style>
  <w:style w:type="paragraph" w:styleId="BalloonText">
    <w:name w:val="Balloon Text"/>
    <w:basedOn w:val="Normal"/>
    <w:link w:val="BalloonTextChar"/>
    <w:rsid w:val="006A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AE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0A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0A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0AE4"/>
  </w:style>
  <w:style w:type="paragraph" w:styleId="Title">
    <w:name w:val="Title"/>
    <w:basedOn w:val="Normal"/>
    <w:qFormat/>
    <w:rsid w:val="00500AE4"/>
    <w:pPr>
      <w:jc w:val="center"/>
    </w:pPr>
    <w:rPr>
      <w:rFonts w:ascii="Arial" w:hAnsi="Arial"/>
      <w:b/>
      <w:sz w:val="36"/>
    </w:rPr>
  </w:style>
  <w:style w:type="paragraph" w:styleId="BodyTextIndent">
    <w:name w:val="Body Text Indent"/>
    <w:basedOn w:val="Normal"/>
    <w:rsid w:val="00500AE4"/>
    <w:pPr>
      <w:tabs>
        <w:tab w:val="left" w:pos="720"/>
        <w:tab w:val="left" w:pos="2070"/>
        <w:tab w:val="right" w:leader="underscore" w:pos="9360"/>
      </w:tabs>
      <w:spacing w:line="360" w:lineRule="auto"/>
      <w:ind w:left="2070" w:hanging="2070"/>
    </w:pPr>
  </w:style>
  <w:style w:type="character" w:customStyle="1" w:styleId="HeaderChar">
    <w:name w:val="Header Char"/>
    <w:link w:val="Header"/>
    <w:rsid w:val="006A2379"/>
    <w:rPr>
      <w:sz w:val="24"/>
    </w:rPr>
  </w:style>
  <w:style w:type="character" w:styleId="PlaceholderText">
    <w:name w:val="Placeholder Text"/>
    <w:uiPriority w:val="99"/>
    <w:semiHidden/>
    <w:rsid w:val="006A2379"/>
    <w:rPr>
      <w:color w:val="808080"/>
    </w:rPr>
  </w:style>
  <w:style w:type="paragraph" w:styleId="BalloonText">
    <w:name w:val="Balloon Text"/>
    <w:basedOn w:val="Normal"/>
    <w:link w:val="BalloonTextChar"/>
    <w:rsid w:val="006A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107-108%20Programming%20Logic\Assignments\Book%20Assignments\Assign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0FDB11D8A64D72A916199C5715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1D65-673A-432D-8A8D-407559F746F0}"/>
      </w:docPartPr>
      <w:docPartBody>
        <w:p w:rsidR="00F416FF" w:rsidRDefault="00F90760" w:rsidP="00F90760">
          <w:pPr>
            <w:pStyle w:val="790FDB11D8A64D72A916199C57150015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82D1998C95D449BA9B48DD63C879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BF26-87B1-4434-912A-0B2AF2AC488B}"/>
      </w:docPartPr>
      <w:docPartBody>
        <w:p w:rsidR="00F416FF" w:rsidRDefault="00F90760" w:rsidP="00F90760">
          <w:pPr>
            <w:pStyle w:val="82D1998C95D449BA9B48DD63C879F594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E289F86B97AE4D4798E986A4956F6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350A-5D81-4BA1-A336-9F782395EA3A}"/>
      </w:docPartPr>
      <w:docPartBody>
        <w:p w:rsidR="00F416FF" w:rsidRDefault="00F90760" w:rsidP="00F90760">
          <w:pPr>
            <w:pStyle w:val="E289F86B97AE4D4798E986A4956F6DDC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405A4FFC7D2C4934837A2736C5B0C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5A36-7EA9-4B3C-83C6-D8F2D15AA17F}"/>
      </w:docPartPr>
      <w:docPartBody>
        <w:p w:rsidR="00F416FF" w:rsidRDefault="00F90760" w:rsidP="00F90760">
          <w:pPr>
            <w:pStyle w:val="405A4FFC7D2C4934837A2736C5B0C474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6AFA1A3D5FCF42BFB16A119100F6C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13D1-65F5-4178-A06C-10AD3196B49E}"/>
      </w:docPartPr>
      <w:docPartBody>
        <w:p w:rsidR="00F416FF" w:rsidRDefault="00F90760" w:rsidP="00F90760">
          <w:pPr>
            <w:pStyle w:val="6AFA1A3D5FCF42BFB16A119100F6C577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227AEDBEBEEE4608BF9CF6F478A6D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9048-4D29-4A06-8F9B-3213E434D195}"/>
      </w:docPartPr>
      <w:docPartBody>
        <w:p w:rsidR="00F416FF" w:rsidRDefault="00F90760" w:rsidP="00F90760">
          <w:pPr>
            <w:pStyle w:val="227AEDBEBEEE4608BF9CF6F478A6D5AC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C492070532694030A599BE748FA0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05F78-9B2D-4502-9B50-9145F6FDBE6B}"/>
      </w:docPartPr>
      <w:docPartBody>
        <w:p w:rsidR="00F416FF" w:rsidRDefault="00F90760" w:rsidP="00F90760">
          <w:pPr>
            <w:pStyle w:val="C492070532694030A599BE748FA01E74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9A26F97EF5024A42B67527FB1A451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213B-1123-4421-BBD1-0DABBDD21B24}"/>
      </w:docPartPr>
      <w:docPartBody>
        <w:p w:rsidR="00F416FF" w:rsidRDefault="00F90760" w:rsidP="00F90760">
          <w:pPr>
            <w:pStyle w:val="9A26F97EF5024A42B67527FB1A451DB7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09D26103E3E948AA8BB1F166073A1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8CFEF-8ECF-4D20-BE39-36B666BB6A92}"/>
      </w:docPartPr>
      <w:docPartBody>
        <w:p w:rsidR="00F416FF" w:rsidRDefault="00F90760" w:rsidP="00F90760">
          <w:pPr>
            <w:pStyle w:val="09D26103E3E948AA8BB1F166073A1E29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D0096E0AE48E4268ACF8D9F2274A8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D2C1-427D-4D4A-8349-600604C5A2E5}"/>
      </w:docPartPr>
      <w:docPartBody>
        <w:p w:rsidR="00F416FF" w:rsidRDefault="00F90760" w:rsidP="00F90760">
          <w:pPr>
            <w:pStyle w:val="D0096E0AE48E4268ACF8D9F2274A8D09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C4E9737CF83F4DECB684F7C8CB54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74B7-3C66-4119-B2F5-05D49C38E768}"/>
      </w:docPartPr>
      <w:docPartBody>
        <w:p w:rsidR="00F416FF" w:rsidRDefault="00F90760" w:rsidP="00F90760">
          <w:pPr>
            <w:pStyle w:val="C4E9737CF83F4DECB684F7C8CB54E27C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36076DBA3301471EA95F941AE4BA2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78CF-423A-4B0A-A8D6-18350F90BFEF}"/>
      </w:docPartPr>
      <w:docPartBody>
        <w:p w:rsidR="00F416FF" w:rsidRDefault="00F90760" w:rsidP="00F90760">
          <w:pPr>
            <w:pStyle w:val="36076DBA3301471EA95F941AE4BA2732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5A91D6B059C9463A8E1D7076A19E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77B2-9D31-4F65-BDEC-EB3492B3A0C4}"/>
      </w:docPartPr>
      <w:docPartBody>
        <w:p w:rsidR="00F416FF" w:rsidRDefault="00F90760" w:rsidP="00F90760">
          <w:pPr>
            <w:pStyle w:val="5A91D6B059C9463A8E1D7076A19E706B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698D7A87B04F43118F7FE1C4DE3C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51FA-DA26-40D7-A8D3-B44B33DCA66A}"/>
      </w:docPartPr>
      <w:docPartBody>
        <w:p w:rsidR="00F416FF" w:rsidRDefault="00F90760" w:rsidP="00F90760">
          <w:pPr>
            <w:pStyle w:val="698D7A87B04F43118F7FE1C4DE3CC01D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5710D5BEDA8C4D038B1DBB9173840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3C29-C6A8-46E4-939E-CC93A8773CFE}"/>
      </w:docPartPr>
      <w:docPartBody>
        <w:p w:rsidR="00F416FF" w:rsidRDefault="00F90760" w:rsidP="00F90760">
          <w:pPr>
            <w:pStyle w:val="5710D5BEDA8C4D038B1DBB9173840767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06183926A49741BCBD98C5E294C1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B9FA-C92B-41BE-845C-66A560D651E6}"/>
      </w:docPartPr>
      <w:docPartBody>
        <w:p w:rsidR="00F416FF" w:rsidRDefault="00F90760" w:rsidP="00F90760">
          <w:pPr>
            <w:pStyle w:val="06183926A49741BCBD98C5E294C1F06B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16A3A5D4A3EB49B088AB57E25A38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FA51-93CC-43CB-8455-47B14558F460}"/>
      </w:docPartPr>
      <w:docPartBody>
        <w:p w:rsidR="00F416FF" w:rsidRDefault="00F90760" w:rsidP="00F90760">
          <w:pPr>
            <w:pStyle w:val="16A3A5D4A3EB49B088AB57E25A38D56C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121A4C351B7C47BBBFAD2440E2FD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3EC5-6C8F-45EE-B055-FBD39465E4DB}"/>
      </w:docPartPr>
      <w:docPartBody>
        <w:p w:rsidR="00F416FF" w:rsidRDefault="00F90760" w:rsidP="00F90760">
          <w:pPr>
            <w:pStyle w:val="121A4C351B7C47BBBFAD2440E2FD3F7E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6B6387332D4F4E74AF081202941B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2F45-9538-4949-85E1-D2524AD17CB2}"/>
      </w:docPartPr>
      <w:docPartBody>
        <w:p w:rsidR="00F416FF" w:rsidRDefault="00F90760" w:rsidP="00F90760">
          <w:pPr>
            <w:pStyle w:val="6B6387332D4F4E74AF081202941BA7E4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6EC9E9E792A044AC93C370FCDCBC9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36A7-B968-4A6F-9DC1-AA3997D3AEC1}"/>
      </w:docPartPr>
      <w:docPartBody>
        <w:p w:rsidR="00F416FF" w:rsidRDefault="00F90760" w:rsidP="00F90760">
          <w:pPr>
            <w:pStyle w:val="6EC9E9E792A044AC93C370FCDCBC9768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1AC27042C84A49E68BA403B667CF5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5B63-28F1-4916-83AF-5F6747108B15}"/>
      </w:docPartPr>
      <w:docPartBody>
        <w:p w:rsidR="00F416FF" w:rsidRDefault="00F90760" w:rsidP="00F90760">
          <w:pPr>
            <w:pStyle w:val="1AC27042C84A49E68BA403B667CF5E01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C8F666A2785B489F9766FBAA21C5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D979-65F9-47C5-8634-4A3F2574DDB8}"/>
      </w:docPartPr>
      <w:docPartBody>
        <w:p w:rsidR="00F416FF" w:rsidRDefault="00F90760" w:rsidP="00F90760">
          <w:pPr>
            <w:pStyle w:val="C8F666A2785B489F9766FBAA21C58162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98C25BCD161644ECB7A56FE3162E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6B70-CA20-4E50-B799-9310EA5647A4}"/>
      </w:docPartPr>
      <w:docPartBody>
        <w:p w:rsidR="00F416FF" w:rsidRDefault="00F90760" w:rsidP="00F90760">
          <w:pPr>
            <w:pStyle w:val="98C25BCD161644ECB7A56FE3162E3ECD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2AEE1DF50C6F441595E832C5E38D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F8EF-4AA5-4B96-8F99-9322ACCCF1CC}"/>
      </w:docPartPr>
      <w:docPartBody>
        <w:p w:rsidR="00F416FF" w:rsidRDefault="00F90760" w:rsidP="00F90760">
          <w:pPr>
            <w:pStyle w:val="2AEE1DF50C6F441595E832C5E38DF355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6003A9D48E0F48339B9498FC9673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06A8-0394-43E9-BB57-E65F8B09795F}"/>
      </w:docPartPr>
      <w:docPartBody>
        <w:p w:rsidR="00F416FF" w:rsidRDefault="00F90760" w:rsidP="00F90760">
          <w:pPr>
            <w:pStyle w:val="6003A9D48E0F48339B9498FC96739007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811DB1697BFC4083BAFEA1AFB66E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B97B-0584-49E5-8EFD-3668E562E8A4}"/>
      </w:docPartPr>
      <w:docPartBody>
        <w:p w:rsidR="00F416FF" w:rsidRDefault="00F90760" w:rsidP="00F90760">
          <w:pPr>
            <w:pStyle w:val="811DB1697BFC4083BAFEA1AFB66E5ABF1"/>
          </w:pPr>
          <w:r>
            <w:rPr>
              <w:color w:val="FF0000"/>
            </w:rPr>
            <w:t>Click and type</w:t>
          </w:r>
        </w:p>
      </w:docPartBody>
    </w:docPart>
    <w:docPart>
      <w:docPartPr>
        <w:name w:val="11DA640804104DE986F6EC99CDB8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BA6EE-E0EF-4E92-9AF4-95A66CD7EC4E}"/>
      </w:docPartPr>
      <w:docPartBody>
        <w:p w:rsidR="00F416FF" w:rsidRDefault="00F90760" w:rsidP="00F90760">
          <w:pPr>
            <w:pStyle w:val="11DA640804104DE986F6EC99CDB8F59C1"/>
          </w:pPr>
          <w:r>
            <w:rPr>
              <w:color w:val="FF0000"/>
            </w:rPr>
            <w:t>Click and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81"/>
    <w:rsid w:val="00571281"/>
    <w:rsid w:val="00F416FF"/>
    <w:rsid w:val="00F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90760"/>
    <w:rPr>
      <w:color w:val="808080"/>
    </w:rPr>
  </w:style>
  <w:style w:type="paragraph" w:customStyle="1" w:styleId="06E1C80F547A4FFE9C76883956A79E82">
    <w:name w:val="06E1C80F547A4FFE9C76883956A79E82"/>
    <w:rsid w:val="00571281"/>
  </w:style>
  <w:style w:type="paragraph" w:customStyle="1" w:styleId="566EAB092CD542D7BCB291167A54F6B8">
    <w:name w:val="566EAB092CD542D7BCB291167A54F6B8"/>
    <w:rsid w:val="00571281"/>
  </w:style>
  <w:style w:type="paragraph" w:customStyle="1" w:styleId="A79E426F305B4CDEA6A32B6654C8965B">
    <w:name w:val="A79E426F305B4CDEA6A32B6654C8965B"/>
    <w:rsid w:val="00571281"/>
  </w:style>
  <w:style w:type="paragraph" w:customStyle="1" w:styleId="206574EA1C3249E583C813A4D828D2F7">
    <w:name w:val="206574EA1C3249E583C813A4D828D2F7"/>
    <w:rsid w:val="00571281"/>
  </w:style>
  <w:style w:type="paragraph" w:customStyle="1" w:styleId="C61A9A3E26F84F0089D410BEE40BADFD">
    <w:name w:val="C61A9A3E26F84F0089D410BEE40BADFD"/>
    <w:rsid w:val="00571281"/>
  </w:style>
  <w:style w:type="paragraph" w:customStyle="1" w:styleId="95BEE53B5B1B432FBEDC12CDA46D604A">
    <w:name w:val="95BEE53B5B1B432FBEDC12CDA46D604A"/>
    <w:rsid w:val="00571281"/>
  </w:style>
  <w:style w:type="paragraph" w:customStyle="1" w:styleId="828D0DE240CB47E09EC301ED91F3FC2A">
    <w:name w:val="828D0DE240CB47E09EC301ED91F3FC2A"/>
    <w:rsid w:val="00571281"/>
  </w:style>
  <w:style w:type="paragraph" w:customStyle="1" w:styleId="B7E5C3C57D1F461D91A9AB4C9FD8E350">
    <w:name w:val="B7E5C3C57D1F461D91A9AB4C9FD8E350"/>
    <w:rsid w:val="00571281"/>
  </w:style>
  <w:style w:type="paragraph" w:customStyle="1" w:styleId="10DB5354300A4B13BA9561AD9466328D">
    <w:name w:val="10DB5354300A4B13BA9561AD9466328D"/>
    <w:rsid w:val="00571281"/>
  </w:style>
  <w:style w:type="paragraph" w:customStyle="1" w:styleId="A6A727699DB74A7AAEF1D92EFCBADDD7">
    <w:name w:val="A6A727699DB74A7AAEF1D92EFCBADDD7"/>
    <w:rsid w:val="00571281"/>
  </w:style>
  <w:style w:type="paragraph" w:customStyle="1" w:styleId="6176685D3C9C413FB2A07EA1E9E66258">
    <w:name w:val="6176685D3C9C413FB2A07EA1E9E66258"/>
    <w:rsid w:val="00571281"/>
  </w:style>
  <w:style w:type="paragraph" w:customStyle="1" w:styleId="337E776C2D6143FAB4878EF95B8349AF">
    <w:name w:val="337E776C2D6143FAB4878EF95B8349AF"/>
    <w:rsid w:val="00571281"/>
  </w:style>
  <w:style w:type="paragraph" w:customStyle="1" w:styleId="2C9F5AF1B4EC44CCBA98CE5358A569D5">
    <w:name w:val="2C9F5AF1B4EC44CCBA98CE5358A569D5"/>
    <w:rsid w:val="00571281"/>
  </w:style>
  <w:style w:type="paragraph" w:customStyle="1" w:styleId="C4115410F093454E96DC0AFB500C2C30">
    <w:name w:val="C4115410F093454E96DC0AFB500C2C30"/>
    <w:rsid w:val="00571281"/>
  </w:style>
  <w:style w:type="paragraph" w:customStyle="1" w:styleId="763983674A694DD39D0545A4308197EA">
    <w:name w:val="763983674A694DD39D0545A4308197EA"/>
    <w:rsid w:val="00571281"/>
  </w:style>
  <w:style w:type="paragraph" w:customStyle="1" w:styleId="0FB96A43A9BB4EC6A090D70FD85B51C6">
    <w:name w:val="0FB96A43A9BB4EC6A090D70FD85B51C6"/>
    <w:rsid w:val="00571281"/>
  </w:style>
  <w:style w:type="paragraph" w:customStyle="1" w:styleId="A9C5DFB58A8149A186941A70B961C387">
    <w:name w:val="A9C5DFB58A8149A186941A70B961C387"/>
    <w:rsid w:val="00571281"/>
  </w:style>
  <w:style w:type="paragraph" w:customStyle="1" w:styleId="B4D2A7ABD8EB4D1F93BBE41F8576731B">
    <w:name w:val="B4D2A7ABD8EB4D1F93BBE41F8576731B"/>
    <w:rsid w:val="00571281"/>
  </w:style>
  <w:style w:type="paragraph" w:customStyle="1" w:styleId="484D1C9D9E8E4129A1F0875AB12EF064">
    <w:name w:val="484D1C9D9E8E4129A1F0875AB12EF064"/>
    <w:rsid w:val="00571281"/>
  </w:style>
  <w:style w:type="paragraph" w:customStyle="1" w:styleId="B7016A3B087541DEB069C823BD354E27">
    <w:name w:val="B7016A3B087541DEB069C823BD354E27"/>
    <w:rsid w:val="00571281"/>
  </w:style>
  <w:style w:type="paragraph" w:customStyle="1" w:styleId="BE7C3521004A4CABA0E5A3F484ED34A6">
    <w:name w:val="BE7C3521004A4CABA0E5A3F484ED34A6"/>
    <w:rsid w:val="00571281"/>
  </w:style>
  <w:style w:type="paragraph" w:customStyle="1" w:styleId="508602E97E0248C697D8C0CF9EBA125E">
    <w:name w:val="508602E97E0248C697D8C0CF9EBA125E"/>
    <w:rsid w:val="00571281"/>
  </w:style>
  <w:style w:type="paragraph" w:customStyle="1" w:styleId="8BD78BC7715A44BAA74FD3E7F436BF28">
    <w:name w:val="8BD78BC7715A44BAA74FD3E7F436BF28"/>
    <w:rsid w:val="00571281"/>
  </w:style>
  <w:style w:type="paragraph" w:customStyle="1" w:styleId="5A928235CD664262A0B5245FD4048C6F">
    <w:name w:val="5A928235CD664262A0B5245FD4048C6F"/>
    <w:rsid w:val="00571281"/>
  </w:style>
  <w:style w:type="paragraph" w:customStyle="1" w:styleId="5B176262720B491690284538A5C43321">
    <w:name w:val="5B176262720B491690284538A5C43321"/>
    <w:rsid w:val="00571281"/>
  </w:style>
  <w:style w:type="paragraph" w:customStyle="1" w:styleId="6F9EDA5905EE4607BBD59B0941161E66">
    <w:name w:val="6F9EDA5905EE4607BBD59B0941161E66"/>
    <w:rsid w:val="00571281"/>
  </w:style>
  <w:style w:type="paragraph" w:customStyle="1" w:styleId="A084B4A3575145068BFA9F977BADA8DE">
    <w:name w:val="A084B4A3575145068BFA9F977BADA8DE"/>
    <w:rsid w:val="00571281"/>
  </w:style>
  <w:style w:type="paragraph" w:customStyle="1" w:styleId="2184B03240124293A8974F737743B87A">
    <w:name w:val="2184B03240124293A8974F737743B87A"/>
    <w:rsid w:val="00571281"/>
  </w:style>
  <w:style w:type="paragraph" w:customStyle="1" w:styleId="2FBC003B51454E3BB3040930139BCDF4">
    <w:name w:val="2FBC003B51454E3BB3040930139BCDF4"/>
    <w:rsid w:val="00F90760"/>
  </w:style>
  <w:style w:type="paragraph" w:customStyle="1" w:styleId="790FDB11D8A64D72A916199C57150015">
    <w:name w:val="790FDB11D8A64D72A916199C57150015"/>
    <w:rsid w:val="00F90760"/>
  </w:style>
  <w:style w:type="paragraph" w:customStyle="1" w:styleId="5DE03CF014D74BB08B1AF5BEC1A3418C">
    <w:name w:val="5DE03CF014D74BB08B1AF5BEC1A3418C"/>
    <w:rsid w:val="00F90760"/>
  </w:style>
  <w:style w:type="paragraph" w:customStyle="1" w:styleId="82D1998C95D449BA9B48DD63C879F594">
    <w:name w:val="82D1998C95D449BA9B48DD63C879F594"/>
    <w:rsid w:val="00F90760"/>
  </w:style>
  <w:style w:type="paragraph" w:customStyle="1" w:styleId="E289F86B97AE4D4798E986A4956F6DDC">
    <w:name w:val="E289F86B97AE4D4798E986A4956F6DDC"/>
    <w:rsid w:val="00F90760"/>
  </w:style>
  <w:style w:type="paragraph" w:customStyle="1" w:styleId="405A4FFC7D2C4934837A2736C5B0C474">
    <w:name w:val="405A4FFC7D2C4934837A2736C5B0C474"/>
    <w:rsid w:val="00F90760"/>
  </w:style>
  <w:style w:type="paragraph" w:customStyle="1" w:styleId="6AFA1A3D5FCF42BFB16A119100F6C577">
    <w:name w:val="6AFA1A3D5FCF42BFB16A119100F6C577"/>
    <w:rsid w:val="00F90760"/>
  </w:style>
  <w:style w:type="paragraph" w:customStyle="1" w:styleId="227AEDBEBEEE4608BF9CF6F478A6D5AC">
    <w:name w:val="227AEDBEBEEE4608BF9CF6F478A6D5AC"/>
    <w:rsid w:val="00F90760"/>
  </w:style>
  <w:style w:type="paragraph" w:customStyle="1" w:styleId="C492070532694030A599BE748FA01E74">
    <w:name w:val="C492070532694030A599BE748FA01E74"/>
    <w:rsid w:val="00F90760"/>
  </w:style>
  <w:style w:type="paragraph" w:customStyle="1" w:styleId="9A26F97EF5024A42B67527FB1A451DB7">
    <w:name w:val="9A26F97EF5024A42B67527FB1A451DB7"/>
    <w:rsid w:val="00F90760"/>
  </w:style>
  <w:style w:type="paragraph" w:customStyle="1" w:styleId="413F62E3EAD64814B2AFE9BC3CF9EDF5">
    <w:name w:val="413F62E3EAD64814B2AFE9BC3CF9EDF5"/>
    <w:rsid w:val="00F90760"/>
  </w:style>
  <w:style w:type="paragraph" w:customStyle="1" w:styleId="09D26103E3E948AA8BB1F166073A1E29">
    <w:name w:val="09D26103E3E948AA8BB1F166073A1E29"/>
    <w:rsid w:val="00F90760"/>
  </w:style>
  <w:style w:type="paragraph" w:customStyle="1" w:styleId="D0096E0AE48E4268ACF8D9F2274A8D09">
    <w:name w:val="D0096E0AE48E4268ACF8D9F2274A8D09"/>
    <w:rsid w:val="00F90760"/>
  </w:style>
  <w:style w:type="paragraph" w:customStyle="1" w:styleId="C4E9737CF83F4DECB684F7C8CB54E27C">
    <w:name w:val="C4E9737CF83F4DECB684F7C8CB54E27C"/>
    <w:rsid w:val="00F90760"/>
  </w:style>
  <w:style w:type="paragraph" w:customStyle="1" w:styleId="36076DBA3301471EA95F941AE4BA2732">
    <w:name w:val="36076DBA3301471EA95F941AE4BA2732"/>
    <w:rsid w:val="00F90760"/>
  </w:style>
  <w:style w:type="paragraph" w:customStyle="1" w:styleId="5A91D6B059C9463A8E1D7076A19E706B">
    <w:name w:val="5A91D6B059C9463A8E1D7076A19E706B"/>
    <w:rsid w:val="00F90760"/>
  </w:style>
  <w:style w:type="paragraph" w:customStyle="1" w:styleId="698D7A87B04F43118F7FE1C4DE3CC01D">
    <w:name w:val="698D7A87B04F43118F7FE1C4DE3CC01D"/>
    <w:rsid w:val="00F90760"/>
  </w:style>
  <w:style w:type="paragraph" w:customStyle="1" w:styleId="5710D5BEDA8C4D038B1DBB9173840767">
    <w:name w:val="5710D5BEDA8C4D038B1DBB9173840767"/>
    <w:rsid w:val="00F90760"/>
  </w:style>
  <w:style w:type="paragraph" w:customStyle="1" w:styleId="06183926A49741BCBD98C5E294C1F06B">
    <w:name w:val="06183926A49741BCBD98C5E294C1F06B"/>
    <w:rsid w:val="00F90760"/>
  </w:style>
  <w:style w:type="paragraph" w:customStyle="1" w:styleId="16A3A5D4A3EB49B088AB57E25A38D56C">
    <w:name w:val="16A3A5D4A3EB49B088AB57E25A38D56C"/>
    <w:rsid w:val="00F90760"/>
  </w:style>
  <w:style w:type="paragraph" w:customStyle="1" w:styleId="121A4C351B7C47BBBFAD2440E2FD3F7E">
    <w:name w:val="121A4C351B7C47BBBFAD2440E2FD3F7E"/>
    <w:rsid w:val="00F90760"/>
  </w:style>
  <w:style w:type="paragraph" w:customStyle="1" w:styleId="6B6387332D4F4E74AF081202941BA7E4">
    <w:name w:val="6B6387332D4F4E74AF081202941BA7E4"/>
    <w:rsid w:val="00F90760"/>
  </w:style>
  <w:style w:type="paragraph" w:customStyle="1" w:styleId="6EC9E9E792A044AC93C370FCDCBC9768">
    <w:name w:val="6EC9E9E792A044AC93C370FCDCBC9768"/>
    <w:rsid w:val="00F90760"/>
  </w:style>
  <w:style w:type="paragraph" w:customStyle="1" w:styleId="1AC27042C84A49E68BA403B667CF5E01">
    <w:name w:val="1AC27042C84A49E68BA403B667CF5E01"/>
    <w:rsid w:val="00F90760"/>
  </w:style>
  <w:style w:type="paragraph" w:customStyle="1" w:styleId="C8F666A2785B489F9766FBAA21C58162">
    <w:name w:val="C8F666A2785B489F9766FBAA21C58162"/>
    <w:rsid w:val="00F90760"/>
  </w:style>
  <w:style w:type="paragraph" w:customStyle="1" w:styleId="98C25BCD161644ECB7A56FE3162E3ECD">
    <w:name w:val="98C25BCD161644ECB7A56FE3162E3ECD"/>
    <w:rsid w:val="00F90760"/>
  </w:style>
  <w:style w:type="paragraph" w:customStyle="1" w:styleId="2AEE1DF50C6F441595E832C5E38DF355">
    <w:name w:val="2AEE1DF50C6F441595E832C5E38DF355"/>
    <w:rsid w:val="00F90760"/>
  </w:style>
  <w:style w:type="paragraph" w:customStyle="1" w:styleId="6003A9D48E0F48339B9498FC96739007">
    <w:name w:val="6003A9D48E0F48339B9498FC96739007"/>
    <w:rsid w:val="00F90760"/>
  </w:style>
  <w:style w:type="paragraph" w:customStyle="1" w:styleId="811DB1697BFC4083BAFEA1AFB66E5ABF">
    <w:name w:val="811DB1697BFC4083BAFEA1AFB66E5ABF"/>
    <w:rsid w:val="00F90760"/>
  </w:style>
  <w:style w:type="paragraph" w:customStyle="1" w:styleId="11DA640804104DE986F6EC99CDB8F59C">
    <w:name w:val="11DA640804104DE986F6EC99CDB8F59C"/>
    <w:rsid w:val="00F90760"/>
  </w:style>
  <w:style w:type="paragraph" w:customStyle="1" w:styleId="790FDB11D8A64D72A916199C571500151">
    <w:name w:val="790FDB11D8A64D72A916199C57150015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D1998C95D449BA9B48DD63C879F5941">
    <w:name w:val="82D1998C95D449BA9B48DD63C879F594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89F86B97AE4D4798E986A4956F6DDC1">
    <w:name w:val="E289F86B97AE4D4798E986A4956F6DDC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5A4FFC7D2C4934837A2736C5B0C4741">
    <w:name w:val="405A4FFC7D2C4934837A2736C5B0C474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FA1A3D5FCF42BFB16A119100F6C5771">
    <w:name w:val="6AFA1A3D5FCF42BFB16A119100F6C577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7AEDBEBEEE4608BF9CF6F478A6D5AC1">
    <w:name w:val="227AEDBEBEEE4608BF9CF6F478A6D5AC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2070532694030A599BE748FA01E741">
    <w:name w:val="C492070532694030A599BE748FA01E74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6F97EF5024A42B67527FB1A451DB71">
    <w:name w:val="9A26F97EF5024A42B67527FB1A451DB7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26103E3E948AA8BB1F166073A1E291">
    <w:name w:val="09D26103E3E948AA8BB1F166073A1E29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096E0AE48E4268ACF8D9F2274A8D091">
    <w:name w:val="D0096E0AE48E4268ACF8D9F2274A8D09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E9737CF83F4DECB684F7C8CB54E27C1">
    <w:name w:val="C4E9737CF83F4DECB684F7C8CB54E27C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076DBA3301471EA95F941AE4BA27321">
    <w:name w:val="36076DBA3301471EA95F941AE4BA2732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91D6B059C9463A8E1D7076A19E706B1">
    <w:name w:val="5A91D6B059C9463A8E1D7076A19E706B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D7A87B04F43118F7FE1C4DE3CC01D1">
    <w:name w:val="698D7A87B04F43118F7FE1C4DE3CC01D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10D5BEDA8C4D038B1DBB91738407671">
    <w:name w:val="5710D5BEDA8C4D038B1DBB9173840767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183926A49741BCBD98C5E294C1F06B1">
    <w:name w:val="06183926A49741BCBD98C5E294C1F06B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3A5D4A3EB49B088AB57E25A38D56C1">
    <w:name w:val="16A3A5D4A3EB49B088AB57E25A38D56C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1A4C351B7C47BBBFAD2440E2FD3F7E1">
    <w:name w:val="121A4C351B7C47BBBFAD2440E2FD3F7E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387332D4F4E74AF081202941BA7E41">
    <w:name w:val="6B6387332D4F4E74AF081202941BA7E4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C9E9E792A044AC93C370FCDCBC97681">
    <w:name w:val="6EC9E9E792A044AC93C370FCDCBC9768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C27042C84A49E68BA403B667CF5E011">
    <w:name w:val="1AC27042C84A49E68BA403B667CF5E01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F666A2785B489F9766FBAA21C581621">
    <w:name w:val="C8F666A2785B489F9766FBAA21C58162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C25BCD161644ECB7A56FE3162E3ECD1">
    <w:name w:val="98C25BCD161644ECB7A56FE3162E3ECD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EE1DF50C6F441595E832C5E38DF3551">
    <w:name w:val="2AEE1DF50C6F441595E832C5E38DF355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03A9D48E0F48339B9498FC967390071">
    <w:name w:val="6003A9D48E0F48339B9498FC96739007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1DB1697BFC4083BAFEA1AFB66E5ABF1">
    <w:name w:val="811DB1697BFC4083BAFEA1AFB66E5ABF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DA640804104DE986F6EC99CDB8F59C1">
    <w:name w:val="11DA640804104DE986F6EC99CDB8F59C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90760"/>
    <w:rPr>
      <w:color w:val="808080"/>
    </w:rPr>
  </w:style>
  <w:style w:type="paragraph" w:customStyle="1" w:styleId="06E1C80F547A4FFE9C76883956A79E82">
    <w:name w:val="06E1C80F547A4FFE9C76883956A79E82"/>
    <w:rsid w:val="00571281"/>
  </w:style>
  <w:style w:type="paragraph" w:customStyle="1" w:styleId="566EAB092CD542D7BCB291167A54F6B8">
    <w:name w:val="566EAB092CD542D7BCB291167A54F6B8"/>
    <w:rsid w:val="00571281"/>
  </w:style>
  <w:style w:type="paragraph" w:customStyle="1" w:styleId="A79E426F305B4CDEA6A32B6654C8965B">
    <w:name w:val="A79E426F305B4CDEA6A32B6654C8965B"/>
    <w:rsid w:val="00571281"/>
  </w:style>
  <w:style w:type="paragraph" w:customStyle="1" w:styleId="206574EA1C3249E583C813A4D828D2F7">
    <w:name w:val="206574EA1C3249E583C813A4D828D2F7"/>
    <w:rsid w:val="00571281"/>
  </w:style>
  <w:style w:type="paragraph" w:customStyle="1" w:styleId="C61A9A3E26F84F0089D410BEE40BADFD">
    <w:name w:val="C61A9A3E26F84F0089D410BEE40BADFD"/>
    <w:rsid w:val="00571281"/>
  </w:style>
  <w:style w:type="paragraph" w:customStyle="1" w:styleId="95BEE53B5B1B432FBEDC12CDA46D604A">
    <w:name w:val="95BEE53B5B1B432FBEDC12CDA46D604A"/>
    <w:rsid w:val="00571281"/>
  </w:style>
  <w:style w:type="paragraph" w:customStyle="1" w:styleId="828D0DE240CB47E09EC301ED91F3FC2A">
    <w:name w:val="828D0DE240CB47E09EC301ED91F3FC2A"/>
    <w:rsid w:val="00571281"/>
  </w:style>
  <w:style w:type="paragraph" w:customStyle="1" w:styleId="B7E5C3C57D1F461D91A9AB4C9FD8E350">
    <w:name w:val="B7E5C3C57D1F461D91A9AB4C9FD8E350"/>
    <w:rsid w:val="00571281"/>
  </w:style>
  <w:style w:type="paragraph" w:customStyle="1" w:styleId="10DB5354300A4B13BA9561AD9466328D">
    <w:name w:val="10DB5354300A4B13BA9561AD9466328D"/>
    <w:rsid w:val="00571281"/>
  </w:style>
  <w:style w:type="paragraph" w:customStyle="1" w:styleId="A6A727699DB74A7AAEF1D92EFCBADDD7">
    <w:name w:val="A6A727699DB74A7AAEF1D92EFCBADDD7"/>
    <w:rsid w:val="00571281"/>
  </w:style>
  <w:style w:type="paragraph" w:customStyle="1" w:styleId="6176685D3C9C413FB2A07EA1E9E66258">
    <w:name w:val="6176685D3C9C413FB2A07EA1E9E66258"/>
    <w:rsid w:val="00571281"/>
  </w:style>
  <w:style w:type="paragraph" w:customStyle="1" w:styleId="337E776C2D6143FAB4878EF95B8349AF">
    <w:name w:val="337E776C2D6143FAB4878EF95B8349AF"/>
    <w:rsid w:val="00571281"/>
  </w:style>
  <w:style w:type="paragraph" w:customStyle="1" w:styleId="2C9F5AF1B4EC44CCBA98CE5358A569D5">
    <w:name w:val="2C9F5AF1B4EC44CCBA98CE5358A569D5"/>
    <w:rsid w:val="00571281"/>
  </w:style>
  <w:style w:type="paragraph" w:customStyle="1" w:styleId="C4115410F093454E96DC0AFB500C2C30">
    <w:name w:val="C4115410F093454E96DC0AFB500C2C30"/>
    <w:rsid w:val="00571281"/>
  </w:style>
  <w:style w:type="paragraph" w:customStyle="1" w:styleId="763983674A694DD39D0545A4308197EA">
    <w:name w:val="763983674A694DD39D0545A4308197EA"/>
    <w:rsid w:val="00571281"/>
  </w:style>
  <w:style w:type="paragraph" w:customStyle="1" w:styleId="0FB96A43A9BB4EC6A090D70FD85B51C6">
    <w:name w:val="0FB96A43A9BB4EC6A090D70FD85B51C6"/>
    <w:rsid w:val="00571281"/>
  </w:style>
  <w:style w:type="paragraph" w:customStyle="1" w:styleId="A9C5DFB58A8149A186941A70B961C387">
    <w:name w:val="A9C5DFB58A8149A186941A70B961C387"/>
    <w:rsid w:val="00571281"/>
  </w:style>
  <w:style w:type="paragraph" w:customStyle="1" w:styleId="B4D2A7ABD8EB4D1F93BBE41F8576731B">
    <w:name w:val="B4D2A7ABD8EB4D1F93BBE41F8576731B"/>
    <w:rsid w:val="00571281"/>
  </w:style>
  <w:style w:type="paragraph" w:customStyle="1" w:styleId="484D1C9D9E8E4129A1F0875AB12EF064">
    <w:name w:val="484D1C9D9E8E4129A1F0875AB12EF064"/>
    <w:rsid w:val="00571281"/>
  </w:style>
  <w:style w:type="paragraph" w:customStyle="1" w:styleId="B7016A3B087541DEB069C823BD354E27">
    <w:name w:val="B7016A3B087541DEB069C823BD354E27"/>
    <w:rsid w:val="00571281"/>
  </w:style>
  <w:style w:type="paragraph" w:customStyle="1" w:styleId="BE7C3521004A4CABA0E5A3F484ED34A6">
    <w:name w:val="BE7C3521004A4CABA0E5A3F484ED34A6"/>
    <w:rsid w:val="00571281"/>
  </w:style>
  <w:style w:type="paragraph" w:customStyle="1" w:styleId="508602E97E0248C697D8C0CF9EBA125E">
    <w:name w:val="508602E97E0248C697D8C0CF9EBA125E"/>
    <w:rsid w:val="00571281"/>
  </w:style>
  <w:style w:type="paragraph" w:customStyle="1" w:styleId="8BD78BC7715A44BAA74FD3E7F436BF28">
    <w:name w:val="8BD78BC7715A44BAA74FD3E7F436BF28"/>
    <w:rsid w:val="00571281"/>
  </w:style>
  <w:style w:type="paragraph" w:customStyle="1" w:styleId="5A928235CD664262A0B5245FD4048C6F">
    <w:name w:val="5A928235CD664262A0B5245FD4048C6F"/>
    <w:rsid w:val="00571281"/>
  </w:style>
  <w:style w:type="paragraph" w:customStyle="1" w:styleId="5B176262720B491690284538A5C43321">
    <w:name w:val="5B176262720B491690284538A5C43321"/>
    <w:rsid w:val="00571281"/>
  </w:style>
  <w:style w:type="paragraph" w:customStyle="1" w:styleId="6F9EDA5905EE4607BBD59B0941161E66">
    <w:name w:val="6F9EDA5905EE4607BBD59B0941161E66"/>
    <w:rsid w:val="00571281"/>
  </w:style>
  <w:style w:type="paragraph" w:customStyle="1" w:styleId="A084B4A3575145068BFA9F977BADA8DE">
    <w:name w:val="A084B4A3575145068BFA9F977BADA8DE"/>
    <w:rsid w:val="00571281"/>
  </w:style>
  <w:style w:type="paragraph" w:customStyle="1" w:styleId="2184B03240124293A8974F737743B87A">
    <w:name w:val="2184B03240124293A8974F737743B87A"/>
    <w:rsid w:val="00571281"/>
  </w:style>
  <w:style w:type="paragraph" w:customStyle="1" w:styleId="2FBC003B51454E3BB3040930139BCDF4">
    <w:name w:val="2FBC003B51454E3BB3040930139BCDF4"/>
    <w:rsid w:val="00F90760"/>
  </w:style>
  <w:style w:type="paragraph" w:customStyle="1" w:styleId="790FDB11D8A64D72A916199C57150015">
    <w:name w:val="790FDB11D8A64D72A916199C57150015"/>
    <w:rsid w:val="00F90760"/>
  </w:style>
  <w:style w:type="paragraph" w:customStyle="1" w:styleId="5DE03CF014D74BB08B1AF5BEC1A3418C">
    <w:name w:val="5DE03CF014D74BB08B1AF5BEC1A3418C"/>
    <w:rsid w:val="00F90760"/>
  </w:style>
  <w:style w:type="paragraph" w:customStyle="1" w:styleId="82D1998C95D449BA9B48DD63C879F594">
    <w:name w:val="82D1998C95D449BA9B48DD63C879F594"/>
    <w:rsid w:val="00F90760"/>
  </w:style>
  <w:style w:type="paragraph" w:customStyle="1" w:styleId="E289F86B97AE4D4798E986A4956F6DDC">
    <w:name w:val="E289F86B97AE4D4798E986A4956F6DDC"/>
    <w:rsid w:val="00F90760"/>
  </w:style>
  <w:style w:type="paragraph" w:customStyle="1" w:styleId="405A4FFC7D2C4934837A2736C5B0C474">
    <w:name w:val="405A4FFC7D2C4934837A2736C5B0C474"/>
    <w:rsid w:val="00F90760"/>
  </w:style>
  <w:style w:type="paragraph" w:customStyle="1" w:styleId="6AFA1A3D5FCF42BFB16A119100F6C577">
    <w:name w:val="6AFA1A3D5FCF42BFB16A119100F6C577"/>
    <w:rsid w:val="00F90760"/>
  </w:style>
  <w:style w:type="paragraph" w:customStyle="1" w:styleId="227AEDBEBEEE4608BF9CF6F478A6D5AC">
    <w:name w:val="227AEDBEBEEE4608BF9CF6F478A6D5AC"/>
    <w:rsid w:val="00F90760"/>
  </w:style>
  <w:style w:type="paragraph" w:customStyle="1" w:styleId="C492070532694030A599BE748FA01E74">
    <w:name w:val="C492070532694030A599BE748FA01E74"/>
    <w:rsid w:val="00F90760"/>
  </w:style>
  <w:style w:type="paragraph" w:customStyle="1" w:styleId="9A26F97EF5024A42B67527FB1A451DB7">
    <w:name w:val="9A26F97EF5024A42B67527FB1A451DB7"/>
    <w:rsid w:val="00F90760"/>
  </w:style>
  <w:style w:type="paragraph" w:customStyle="1" w:styleId="413F62E3EAD64814B2AFE9BC3CF9EDF5">
    <w:name w:val="413F62E3EAD64814B2AFE9BC3CF9EDF5"/>
    <w:rsid w:val="00F90760"/>
  </w:style>
  <w:style w:type="paragraph" w:customStyle="1" w:styleId="09D26103E3E948AA8BB1F166073A1E29">
    <w:name w:val="09D26103E3E948AA8BB1F166073A1E29"/>
    <w:rsid w:val="00F90760"/>
  </w:style>
  <w:style w:type="paragraph" w:customStyle="1" w:styleId="D0096E0AE48E4268ACF8D9F2274A8D09">
    <w:name w:val="D0096E0AE48E4268ACF8D9F2274A8D09"/>
    <w:rsid w:val="00F90760"/>
  </w:style>
  <w:style w:type="paragraph" w:customStyle="1" w:styleId="C4E9737CF83F4DECB684F7C8CB54E27C">
    <w:name w:val="C4E9737CF83F4DECB684F7C8CB54E27C"/>
    <w:rsid w:val="00F90760"/>
  </w:style>
  <w:style w:type="paragraph" w:customStyle="1" w:styleId="36076DBA3301471EA95F941AE4BA2732">
    <w:name w:val="36076DBA3301471EA95F941AE4BA2732"/>
    <w:rsid w:val="00F90760"/>
  </w:style>
  <w:style w:type="paragraph" w:customStyle="1" w:styleId="5A91D6B059C9463A8E1D7076A19E706B">
    <w:name w:val="5A91D6B059C9463A8E1D7076A19E706B"/>
    <w:rsid w:val="00F90760"/>
  </w:style>
  <w:style w:type="paragraph" w:customStyle="1" w:styleId="698D7A87B04F43118F7FE1C4DE3CC01D">
    <w:name w:val="698D7A87B04F43118F7FE1C4DE3CC01D"/>
    <w:rsid w:val="00F90760"/>
  </w:style>
  <w:style w:type="paragraph" w:customStyle="1" w:styleId="5710D5BEDA8C4D038B1DBB9173840767">
    <w:name w:val="5710D5BEDA8C4D038B1DBB9173840767"/>
    <w:rsid w:val="00F90760"/>
  </w:style>
  <w:style w:type="paragraph" w:customStyle="1" w:styleId="06183926A49741BCBD98C5E294C1F06B">
    <w:name w:val="06183926A49741BCBD98C5E294C1F06B"/>
    <w:rsid w:val="00F90760"/>
  </w:style>
  <w:style w:type="paragraph" w:customStyle="1" w:styleId="16A3A5D4A3EB49B088AB57E25A38D56C">
    <w:name w:val="16A3A5D4A3EB49B088AB57E25A38D56C"/>
    <w:rsid w:val="00F90760"/>
  </w:style>
  <w:style w:type="paragraph" w:customStyle="1" w:styleId="121A4C351B7C47BBBFAD2440E2FD3F7E">
    <w:name w:val="121A4C351B7C47BBBFAD2440E2FD3F7E"/>
    <w:rsid w:val="00F90760"/>
  </w:style>
  <w:style w:type="paragraph" w:customStyle="1" w:styleId="6B6387332D4F4E74AF081202941BA7E4">
    <w:name w:val="6B6387332D4F4E74AF081202941BA7E4"/>
    <w:rsid w:val="00F90760"/>
  </w:style>
  <w:style w:type="paragraph" w:customStyle="1" w:styleId="6EC9E9E792A044AC93C370FCDCBC9768">
    <w:name w:val="6EC9E9E792A044AC93C370FCDCBC9768"/>
    <w:rsid w:val="00F90760"/>
  </w:style>
  <w:style w:type="paragraph" w:customStyle="1" w:styleId="1AC27042C84A49E68BA403B667CF5E01">
    <w:name w:val="1AC27042C84A49E68BA403B667CF5E01"/>
    <w:rsid w:val="00F90760"/>
  </w:style>
  <w:style w:type="paragraph" w:customStyle="1" w:styleId="C8F666A2785B489F9766FBAA21C58162">
    <w:name w:val="C8F666A2785B489F9766FBAA21C58162"/>
    <w:rsid w:val="00F90760"/>
  </w:style>
  <w:style w:type="paragraph" w:customStyle="1" w:styleId="98C25BCD161644ECB7A56FE3162E3ECD">
    <w:name w:val="98C25BCD161644ECB7A56FE3162E3ECD"/>
    <w:rsid w:val="00F90760"/>
  </w:style>
  <w:style w:type="paragraph" w:customStyle="1" w:styleId="2AEE1DF50C6F441595E832C5E38DF355">
    <w:name w:val="2AEE1DF50C6F441595E832C5E38DF355"/>
    <w:rsid w:val="00F90760"/>
  </w:style>
  <w:style w:type="paragraph" w:customStyle="1" w:styleId="6003A9D48E0F48339B9498FC96739007">
    <w:name w:val="6003A9D48E0F48339B9498FC96739007"/>
    <w:rsid w:val="00F90760"/>
  </w:style>
  <w:style w:type="paragraph" w:customStyle="1" w:styleId="811DB1697BFC4083BAFEA1AFB66E5ABF">
    <w:name w:val="811DB1697BFC4083BAFEA1AFB66E5ABF"/>
    <w:rsid w:val="00F90760"/>
  </w:style>
  <w:style w:type="paragraph" w:customStyle="1" w:styleId="11DA640804104DE986F6EC99CDB8F59C">
    <w:name w:val="11DA640804104DE986F6EC99CDB8F59C"/>
    <w:rsid w:val="00F90760"/>
  </w:style>
  <w:style w:type="paragraph" w:customStyle="1" w:styleId="790FDB11D8A64D72A916199C571500151">
    <w:name w:val="790FDB11D8A64D72A916199C57150015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D1998C95D449BA9B48DD63C879F5941">
    <w:name w:val="82D1998C95D449BA9B48DD63C879F594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89F86B97AE4D4798E986A4956F6DDC1">
    <w:name w:val="E289F86B97AE4D4798E986A4956F6DDC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5A4FFC7D2C4934837A2736C5B0C4741">
    <w:name w:val="405A4FFC7D2C4934837A2736C5B0C474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FA1A3D5FCF42BFB16A119100F6C5771">
    <w:name w:val="6AFA1A3D5FCF42BFB16A119100F6C577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7AEDBEBEEE4608BF9CF6F478A6D5AC1">
    <w:name w:val="227AEDBEBEEE4608BF9CF6F478A6D5AC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2070532694030A599BE748FA01E741">
    <w:name w:val="C492070532694030A599BE748FA01E74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6F97EF5024A42B67527FB1A451DB71">
    <w:name w:val="9A26F97EF5024A42B67527FB1A451DB7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26103E3E948AA8BB1F166073A1E291">
    <w:name w:val="09D26103E3E948AA8BB1F166073A1E29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096E0AE48E4268ACF8D9F2274A8D091">
    <w:name w:val="D0096E0AE48E4268ACF8D9F2274A8D09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E9737CF83F4DECB684F7C8CB54E27C1">
    <w:name w:val="C4E9737CF83F4DECB684F7C8CB54E27C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076DBA3301471EA95F941AE4BA27321">
    <w:name w:val="36076DBA3301471EA95F941AE4BA2732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91D6B059C9463A8E1D7076A19E706B1">
    <w:name w:val="5A91D6B059C9463A8E1D7076A19E706B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D7A87B04F43118F7FE1C4DE3CC01D1">
    <w:name w:val="698D7A87B04F43118F7FE1C4DE3CC01D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10D5BEDA8C4D038B1DBB91738407671">
    <w:name w:val="5710D5BEDA8C4D038B1DBB9173840767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183926A49741BCBD98C5E294C1F06B1">
    <w:name w:val="06183926A49741BCBD98C5E294C1F06B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3A5D4A3EB49B088AB57E25A38D56C1">
    <w:name w:val="16A3A5D4A3EB49B088AB57E25A38D56C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1A4C351B7C47BBBFAD2440E2FD3F7E1">
    <w:name w:val="121A4C351B7C47BBBFAD2440E2FD3F7E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387332D4F4E74AF081202941BA7E41">
    <w:name w:val="6B6387332D4F4E74AF081202941BA7E4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C9E9E792A044AC93C370FCDCBC97681">
    <w:name w:val="6EC9E9E792A044AC93C370FCDCBC9768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C27042C84A49E68BA403B667CF5E011">
    <w:name w:val="1AC27042C84A49E68BA403B667CF5E01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F666A2785B489F9766FBAA21C581621">
    <w:name w:val="C8F666A2785B489F9766FBAA21C58162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C25BCD161644ECB7A56FE3162E3ECD1">
    <w:name w:val="98C25BCD161644ECB7A56FE3162E3ECD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EE1DF50C6F441595E832C5E38DF3551">
    <w:name w:val="2AEE1DF50C6F441595E832C5E38DF355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03A9D48E0F48339B9498FC967390071">
    <w:name w:val="6003A9D48E0F48339B9498FC96739007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1DB1697BFC4083BAFEA1AFB66E5ABF1">
    <w:name w:val="811DB1697BFC4083BAFEA1AFB66E5ABF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DA640804104DE986F6EC99CDB8F59C1">
    <w:name w:val="11DA640804104DE986F6EC99CDB8F59C1"/>
    <w:rsid w:val="00F90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Template.dot</Template>
  <TotalTime>28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Programming Logic</vt:lpstr>
    </vt:vector>
  </TitlesOfParts>
  <Company>Mid-State Technical College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Programming Logic</dc:title>
  <dc:subject/>
  <dc:creator>VGAUL</dc:creator>
  <cp:keywords/>
  <cp:lastModifiedBy>Gaul, Volker</cp:lastModifiedBy>
  <cp:revision>15</cp:revision>
  <cp:lastPrinted>2012-08-20T18:22:00Z</cp:lastPrinted>
  <dcterms:created xsi:type="dcterms:W3CDTF">2008-10-15T16:34:00Z</dcterms:created>
  <dcterms:modified xsi:type="dcterms:W3CDTF">2012-10-10T15:36:00Z</dcterms:modified>
</cp:coreProperties>
</file>